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B473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258E98CA" w14:textId="0EACCF35" w:rsidR="00C92D15" w:rsidRPr="003D0B7E" w:rsidRDefault="004D1645" w:rsidP="003D0B7E">
      <w:pPr>
        <w:pStyle w:val="Descriptiontextformatting"/>
      </w:pPr>
      <w:r>
        <w:t>This form should be used by prospective Registrars who have sat in with an ACSEP Fellow and wish to use this experience</w:t>
      </w:r>
      <w:r w:rsidR="00086377">
        <w:t xml:space="preserve"> to support their application for selection into the ACSEP Specialist Training Program. All sections of this form should be complete and should be provided during CV and document submission.</w:t>
      </w:r>
      <w:r w:rsidR="00670316">
        <w:t xml:space="preserve"> A separate form must be used for each Fellow.</w:t>
      </w:r>
    </w:p>
    <w:p w14:paraId="07C9C273" w14:textId="512EF737" w:rsidR="0062418B" w:rsidRDefault="003045AF" w:rsidP="00670316">
      <w:pPr>
        <w:pStyle w:val="Heading1"/>
      </w:pPr>
      <w:r>
        <w:t>CANDIDATE AND FELLOW</w:t>
      </w:r>
      <w:r w:rsidR="004C6C40" w:rsidRPr="00B14FE8">
        <w:t xml:space="preserve">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C81AC4" w14:paraId="31234D5C" w14:textId="77777777" w:rsidTr="00F30C3F">
        <w:tc>
          <w:tcPr>
            <w:tcW w:w="2547" w:type="dxa"/>
          </w:tcPr>
          <w:p w14:paraId="62356009" w14:textId="6A342B78" w:rsidR="00C81AC4" w:rsidRDefault="00670316" w:rsidP="000960BD">
            <w:pPr>
              <w:pStyle w:val="Sectiondescriptiontext"/>
            </w:pPr>
            <w:r>
              <w:t>Candidate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34B22431" w14:textId="77777777" w:rsidR="00C81AC4" w:rsidRPr="00670316" w:rsidRDefault="00C81AC4" w:rsidP="00670316">
            <w:pPr>
              <w:rPr>
                <w:b w:val="0"/>
                <w:bCs/>
              </w:rPr>
            </w:pPr>
          </w:p>
        </w:tc>
      </w:tr>
      <w:tr w:rsidR="00670316" w14:paraId="74060498" w14:textId="77777777" w:rsidTr="00A8059D">
        <w:tc>
          <w:tcPr>
            <w:tcW w:w="2547" w:type="dxa"/>
          </w:tcPr>
          <w:p w14:paraId="54588017" w14:textId="0A07297E" w:rsidR="00670316" w:rsidRPr="00F30C3F" w:rsidRDefault="00670316" w:rsidP="00F30C3F">
            <w:pPr>
              <w:pStyle w:val="Tabletext"/>
            </w:pPr>
            <w:r>
              <w:t>Fellow name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1D698452" w14:textId="77777777" w:rsidR="00670316" w:rsidRPr="00670316" w:rsidRDefault="00670316" w:rsidP="00670316">
            <w:pPr>
              <w:rPr>
                <w:b w:val="0"/>
                <w:bCs/>
              </w:rPr>
            </w:pPr>
          </w:p>
        </w:tc>
      </w:tr>
      <w:tr w:rsidR="003045AF" w14:paraId="6AC15C98" w14:textId="77777777" w:rsidTr="00374673">
        <w:tc>
          <w:tcPr>
            <w:tcW w:w="2547" w:type="dxa"/>
          </w:tcPr>
          <w:p w14:paraId="41B8A15C" w14:textId="6B77C766" w:rsidR="003045AF" w:rsidRPr="00F30C3F" w:rsidRDefault="003045AF" w:rsidP="00F30C3F">
            <w:pPr>
              <w:pStyle w:val="Tabletext"/>
            </w:pPr>
            <w:r>
              <w:t>Practice name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766062F6" w14:textId="77777777" w:rsidR="003045AF" w:rsidRPr="00670316" w:rsidRDefault="003045AF" w:rsidP="00670316">
            <w:pPr>
              <w:rPr>
                <w:b w:val="0"/>
                <w:bCs/>
              </w:rPr>
            </w:pPr>
          </w:p>
        </w:tc>
      </w:tr>
      <w:tr w:rsidR="003045AF" w14:paraId="2C40C3AB" w14:textId="77777777" w:rsidTr="00B8331E">
        <w:tc>
          <w:tcPr>
            <w:tcW w:w="2547" w:type="dxa"/>
          </w:tcPr>
          <w:p w14:paraId="276F92C8" w14:textId="6D8685AA" w:rsidR="003045AF" w:rsidRPr="00F30C3F" w:rsidRDefault="003045AF" w:rsidP="00F30C3F">
            <w:pPr>
              <w:pStyle w:val="Tabletext"/>
            </w:pPr>
            <w:r>
              <w:t>Date(s) sat in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779863FC" w14:textId="77777777" w:rsidR="003045AF" w:rsidRPr="00670316" w:rsidRDefault="003045AF" w:rsidP="00670316">
            <w:pPr>
              <w:rPr>
                <w:b w:val="0"/>
                <w:bCs/>
              </w:rPr>
            </w:pPr>
          </w:p>
        </w:tc>
      </w:tr>
      <w:tr w:rsidR="00670316" w14:paraId="5CC7A911" w14:textId="77777777" w:rsidTr="00E901EB">
        <w:tc>
          <w:tcPr>
            <w:tcW w:w="2547" w:type="dxa"/>
          </w:tcPr>
          <w:p w14:paraId="325B88EE" w14:textId="654F3445" w:rsidR="00670316" w:rsidRPr="00F30C3F" w:rsidRDefault="00670316" w:rsidP="00F30C3F">
            <w:pPr>
              <w:pStyle w:val="Tabletext"/>
            </w:pPr>
            <w:r>
              <w:t>Activities observed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05BCCAD" w14:textId="77777777" w:rsidR="00670316" w:rsidRPr="00670316" w:rsidRDefault="00670316" w:rsidP="00670316">
            <w:pPr>
              <w:rPr>
                <w:b w:val="0"/>
                <w:bCs/>
              </w:rPr>
            </w:pPr>
          </w:p>
        </w:tc>
      </w:tr>
      <w:tr w:rsidR="00670316" w14:paraId="4E8F3DD2" w14:textId="77777777" w:rsidTr="0085673F">
        <w:tc>
          <w:tcPr>
            <w:tcW w:w="2547" w:type="dxa"/>
          </w:tcPr>
          <w:p w14:paraId="72ADCF0F" w14:textId="13F39EDE" w:rsidR="00670316" w:rsidRPr="005428C5" w:rsidRDefault="00670316" w:rsidP="002C53CD">
            <w:pPr>
              <w:pStyle w:val="Sectiondescriptiontext"/>
            </w:pPr>
            <w:r>
              <w:t>Further commentary (if required)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561A8A3" w14:textId="6616BA96" w:rsidR="00670316" w:rsidRPr="00670316" w:rsidRDefault="00670316" w:rsidP="00670316">
            <w:pPr>
              <w:rPr>
                <w:b w:val="0"/>
                <w:bCs/>
              </w:rPr>
            </w:pPr>
          </w:p>
        </w:tc>
      </w:tr>
    </w:tbl>
    <w:p w14:paraId="7E7AD490" w14:textId="77777777" w:rsidR="005428C5" w:rsidRPr="00246A3C" w:rsidRDefault="00775444" w:rsidP="00246A3C">
      <w:pPr>
        <w:pStyle w:val="Heading1"/>
      </w:pPr>
      <w:r w:rsidRPr="00246A3C">
        <w:t>SIGNOFF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05015F" w14:paraId="6577679E" w14:textId="77777777" w:rsidTr="00670316">
        <w:tc>
          <w:tcPr>
            <w:tcW w:w="2547" w:type="dxa"/>
          </w:tcPr>
          <w:p w14:paraId="49399D29" w14:textId="433C3EA2" w:rsidR="0005015F" w:rsidRDefault="00670316" w:rsidP="00A94490">
            <w:pPr>
              <w:pStyle w:val="Sectiondescriptiontext"/>
              <w:rPr>
                <w:b w:val="0"/>
              </w:rPr>
            </w:pPr>
            <w:r>
              <w:t>Candidate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24F09AF" w14:textId="77777777" w:rsidR="0005015F" w:rsidRDefault="0005015F" w:rsidP="00A94490">
            <w:pPr>
              <w:pStyle w:val="Sectiondescriptiontext"/>
            </w:pPr>
          </w:p>
        </w:tc>
        <w:tc>
          <w:tcPr>
            <w:tcW w:w="2660" w:type="dxa"/>
          </w:tcPr>
          <w:p w14:paraId="6D33459B" w14:textId="77777777" w:rsidR="0005015F" w:rsidRDefault="0005015F" w:rsidP="00A94490">
            <w:pPr>
              <w:pStyle w:val="Sectiondescriptiontext"/>
              <w:rPr>
                <w:b w:val="0"/>
              </w:rPr>
            </w:pPr>
            <w:r>
              <w:t>Signature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3022CA3" w14:textId="77777777" w:rsidR="0005015F" w:rsidRDefault="0005015F" w:rsidP="00A94490">
            <w:pPr>
              <w:pStyle w:val="Sectiondescriptiontext"/>
            </w:pPr>
          </w:p>
        </w:tc>
      </w:tr>
      <w:tr w:rsidR="0005015F" w14:paraId="33E75DD3" w14:textId="77777777" w:rsidTr="00670316">
        <w:tc>
          <w:tcPr>
            <w:tcW w:w="2547" w:type="dxa"/>
          </w:tcPr>
          <w:p w14:paraId="30CF02A6" w14:textId="77777777" w:rsidR="0005015F" w:rsidRDefault="0005015F" w:rsidP="00A94490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10A56383" w14:textId="77777777" w:rsidR="0005015F" w:rsidRDefault="0005015F" w:rsidP="00A94490">
            <w:pPr>
              <w:pStyle w:val="Sectiondescriptiontext"/>
            </w:pPr>
          </w:p>
        </w:tc>
      </w:tr>
      <w:tr w:rsidR="0005015F" w14:paraId="5193CD92" w14:textId="77777777" w:rsidTr="00670316">
        <w:tc>
          <w:tcPr>
            <w:tcW w:w="2547" w:type="dxa"/>
          </w:tcPr>
          <w:p w14:paraId="4E073B32" w14:textId="051E0E12" w:rsidR="0005015F" w:rsidRDefault="00670316" w:rsidP="00A94490">
            <w:pPr>
              <w:pStyle w:val="Sectiondescriptiontext"/>
            </w:pPr>
            <w:r>
              <w:t>Fellow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676DB50" w14:textId="77777777" w:rsidR="0005015F" w:rsidRDefault="0005015F" w:rsidP="00A94490">
            <w:pPr>
              <w:pStyle w:val="Sectiondescriptiontext"/>
            </w:pPr>
          </w:p>
        </w:tc>
        <w:tc>
          <w:tcPr>
            <w:tcW w:w="2660" w:type="dxa"/>
          </w:tcPr>
          <w:p w14:paraId="18C83FFE" w14:textId="77777777" w:rsidR="0005015F" w:rsidRDefault="0005015F" w:rsidP="00A94490">
            <w:pPr>
              <w:pStyle w:val="Sectiondescriptiontext"/>
            </w:pPr>
            <w:r>
              <w:t>Signature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54BA207" w14:textId="77777777" w:rsidR="0005015F" w:rsidRDefault="0005015F" w:rsidP="00A94490">
            <w:pPr>
              <w:pStyle w:val="Sectiondescriptiontext"/>
            </w:pPr>
          </w:p>
        </w:tc>
      </w:tr>
      <w:tr w:rsidR="0005015F" w14:paraId="4999B133" w14:textId="77777777" w:rsidTr="00670316">
        <w:tc>
          <w:tcPr>
            <w:tcW w:w="2547" w:type="dxa"/>
          </w:tcPr>
          <w:p w14:paraId="2E422A83" w14:textId="77777777" w:rsidR="0005015F" w:rsidRDefault="0005015F" w:rsidP="00A94490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3B65C094" w14:textId="77777777" w:rsidR="0005015F" w:rsidRDefault="0005015F" w:rsidP="00A94490">
            <w:pPr>
              <w:pStyle w:val="Sectiondescriptiontext"/>
            </w:pPr>
          </w:p>
        </w:tc>
      </w:tr>
    </w:tbl>
    <w:p w14:paraId="282FDDA7" w14:textId="77777777" w:rsidR="00775444" w:rsidRDefault="00775444" w:rsidP="00A94490">
      <w:pPr>
        <w:pStyle w:val="Sectiondescriptiontext"/>
      </w:pPr>
    </w:p>
    <w:p w14:paraId="4F570744" w14:textId="77777777" w:rsidR="00E733A0" w:rsidRPr="00775444" w:rsidRDefault="00E733A0" w:rsidP="00A94490">
      <w:pPr>
        <w:pStyle w:val="Sectiondescriptiontext"/>
      </w:pPr>
    </w:p>
    <w:p w14:paraId="58BE8D00" w14:textId="77777777" w:rsidR="00ED792A" w:rsidRDefault="00ED792A" w:rsidP="00A94490">
      <w:pPr>
        <w:pStyle w:val="Sectiondescriptiontext"/>
      </w:pPr>
    </w:p>
    <w:p w14:paraId="213415EA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10"/>
      <w:footerReference w:type="default" r:id="rId11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5594" w14:textId="77777777" w:rsidR="00CE467F" w:rsidRDefault="00CE467F" w:rsidP="00AF32DF">
      <w:pPr>
        <w:spacing w:after="0" w:line="240" w:lineRule="auto"/>
      </w:pPr>
      <w:r>
        <w:separator/>
      </w:r>
    </w:p>
  </w:endnote>
  <w:endnote w:type="continuationSeparator" w:id="0">
    <w:p w14:paraId="3C4FD35A" w14:textId="77777777" w:rsidR="00CE467F" w:rsidRDefault="00CE467F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7EE3B3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F21ADF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0833" w14:textId="77777777" w:rsidR="00CE467F" w:rsidRDefault="00CE467F" w:rsidP="00AF32DF">
      <w:pPr>
        <w:spacing w:after="0" w:line="240" w:lineRule="auto"/>
      </w:pPr>
      <w:r>
        <w:separator/>
      </w:r>
    </w:p>
  </w:footnote>
  <w:footnote w:type="continuationSeparator" w:id="0">
    <w:p w14:paraId="2D8EAF5B" w14:textId="77777777" w:rsidR="00CE467F" w:rsidRDefault="00CE467F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5B46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78658" wp14:editId="7559C870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C728DF" w14:textId="7EA279F6" w:rsidR="00AF32DF" w:rsidRDefault="00AF32DF" w:rsidP="000B2F53">
                          <w:pPr>
                            <w:pStyle w:val="Formnumb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278658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2AC728DF" w14:textId="7EA279F6" w:rsidR="00AF32DF" w:rsidRDefault="00AF32DF" w:rsidP="000B2F53">
                    <w:pPr>
                      <w:pStyle w:val="Formnumb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106B752A" wp14:editId="057A8522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345770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217A8" wp14:editId="10626B9D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1D1751" w14:textId="36E9227A" w:rsidR="00AF32DF" w:rsidRPr="004D1645" w:rsidRDefault="004D1645" w:rsidP="000B2F53">
                          <w:pPr>
                            <w:pStyle w:val="Formname"/>
                            <w:rPr>
                              <w:rFonts w:ascii="Bebas Neue" w:hAnsi="Bebas Neue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Pro Forma – Sitting in with ACSEP Fellow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217A8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501D1751" w14:textId="36E9227A" w:rsidR="00AF32DF" w:rsidRPr="004D1645" w:rsidRDefault="004D1645" w:rsidP="000B2F53">
                    <w:pPr>
                      <w:pStyle w:val="Formname"/>
                      <w:rPr>
                        <w:rFonts w:ascii="Bebas Neue" w:hAnsi="Bebas Neue"/>
                        <w:lang w:val="en-GB"/>
                      </w:rPr>
                    </w:pPr>
                    <w:r>
                      <w:rPr>
                        <w:lang w:val="en-GB"/>
                      </w:rPr>
                      <w:t>Pro Forma – Sitting in with ACSEP Fellow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5"/>
  </w:num>
  <w:num w:numId="8" w16cid:durableId="2072842861">
    <w:abstractNumId w:val="27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6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7F"/>
    <w:rsid w:val="00007687"/>
    <w:rsid w:val="00011944"/>
    <w:rsid w:val="00015118"/>
    <w:rsid w:val="00036F36"/>
    <w:rsid w:val="00045FAA"/>
    <w:rsid w:val="00047047"/>
    <w:rsid w:val="00047E67"/>
    <w:rsid w:val="0005015F"/>
    <w:rsid w:val="00062AA2"/>
    <w:rsid w:val="00086377"/>
    <w:rsid w:val="00093A92"/>
    <w:rsid w:val="000960BD"/>
    <w:rsid w:val="000968D5"/>
    <w:rsid w:val="000A567F"/>
    <w:rsid w:val="000A7B43"/>
    <w:rsid w:val="000B2F53"/>
    <w:rsid w:val="000E0560"/>
    <w:rsid w:val="000E5AD4"/>
    <w:rsid w:val="000F4670"/>
    <w:rsid w:val="00107B96"/>
    <w:rsid w:val="001115B0"/>
    <w:rsid w:val="00113D51"/>
    <w:rsid w:val="0012112C"/>
    <w:rsid w:val="00146CBC"/>
    <w:rsid w:val="00151DB0"/>
    <w:rsid w:val="00165EC7"/>
    <w:rsid w:val="0017716C"/>
    <w:rsid w:val="00177C49"/>
    <w:rsid w:val="00183884"/>
    <w:rsid w:val="00185982"/>
    <w:rsid w:val="00190671"/>
    <w:rsid w:val="0019640A"/>
    <w:rsid w:val="001973B4"/>
    <w:rsid w:val="001A42A6"/>
    <w:rsid w:val="001A46AE"/>
    <w:rsid w:val="001C28FF"/>
    <w:rsid w:val="001D4B80"/>
    <w:rsid w:val="001E19C0"/>
    <w:rsid w:val="001F5BCC"/>
    <w:rsid w:val="001F5F36"/>
    <w:rsid w:val="00202062"/>
    <w:rsid w:val="002176B8"/>
    <w:rsid w:val="00230BAE"/>
    <w:rsid w:val="00246A3C"/>
    <w:rsid w:val="00254E55"/>
    <w:rsid w:val="0026312A"/>
    <w:rsid w:val="00263E8E"/>
    <w:rsid w:val="00264ADE"/>
    <w:rsid w:val="0027232B"/>
    <w:rsid w:val="00276FD7"/>
    <w:rsid w:val="00292E6A"/>
    <w:rsid w:val="0029790A"/>
    <w:rsid w:val="002B35B9"/>
    <w:rsid w:val="002C33F1"/>
    <w:rsid w:val="002C53CD"/>
    <w:rsid w:val="002C613A"/>
    <w:rsid w:val="002C7DA6"/>
    <w:rsid w:val="002D75B4"/>
    <w:rsid w:val="002E5A0E"/>
    <w:rsid w:val="002F5B07"/>
    <w:rsid w:val="002F6697"/>
    <w:rsid w:val="00301F4D"/>
    <w:rsid w:val="003039A3"/>
    <w:rsid w:val="003045AF"/>
    <w:rsid w:val="00307089"/>
    <w:rsid w:val="00307D22"/>
    <w:rsid w:val="00317EC0"/>
    <w:rsid w:val="00324897"/>
    <w:rsid w:val="00327DFC"/>
    <w:rsid w:val="00330463"/>
    <w:rsid w:val="003726F5"/>
    <w:rsid w:val="00386263"/>
    <w:rsid w:val="003925AF"/>
    <w:rsid w:val="003A1DDC"/>
    <w:rsid w:val="003A21BB"/>
    <w:rsid w:val="003A667E"/>
    <w:rsid w:val="003A6BE1"/>
    <w:rsid w:val="003B3845"/>
    <w:rsid w:val="003B7152"/>
    <w:rsid w:val="003B76C4"/>
    <w:rsid w:val="003C067B"/>
    <w:rsid w:val="003D05BA"/>
    <w:rsid w:val="003D0B7E"/>
    <w:rsid w:val="003D3516"/>
    <w:rsid w:val="003E1FEE"/>
    <w:rsid w:val="003E5A80"/>
    <w:rsid w:val="003E7F95"/>
    <w:rsid w:val="004006D0"/>
    <w:rsid w:val="00401297"/>
    <w:rsid w:val="00402ED8"/>
    <w:rsid w:val="0042079E"/>
    <w:rsid w:val="00431582"/>
    <w:rsid w:val="004332E5"/>
    <w:rsid w:val="0046054C"/>
    <w:rsid w:val="00477885"/>
    <w:rsid w:val="00482689"/>
    <w:rsid w:val="00490C00"/>
    <w:rsid w:val="00491EE8"/>
    <w:rsid w:val="00493176"/>
    <w:rsid w:val="004A3984"/>
    <w:rsid w:val="004A524B"/>
    <w:rsid w:val="004C6C40"/>
    <w:rsid w:val="004D1645"/>
    <w:rsid w:val="004D171C"/>
    <w:rsid w:val="004E089A"/>
    <w:rsid w:val="00525909"/>
    <w:rsid w:val="0052685B"/>
    <w:rsid w:val="005352EF"/>
    <w:rsid w:val="005428C5"/>
    <w:rsid w:val="0056117D"/>
    <w:rsid w:val="0057064C"/>
    <w:rsid w:val="00572C33"/>
    <w:rsid w:val="005753F0"/>
    <w:rsid w:val="005772B7"/>
    <w:rsid w:val="00584A53"/>
    <w:rsid w:val="005A1CB9"/>
    <w:rsid w:val="005A6324"/>
    <w:rsid w:val="005A7448"/>
    <w:rsid w:val="005B2DE3"/>
    <w:rsid w:val="005B6A02"/>
    <w:rsid w:val="005C17BF"/>
    <w:rsid w:val="005E5638"/>
    <w:rsid w:val="006228CA"/>
    <w:rsid w:val="0062418B"/>
    <w:rsid w:val="00625F1D"/>
    <w:rsid w:val="0063263C"/>
    <w:rsid w:val="006334FD"/>
    <w:rsid w:val="0065216B"/>
    <w:rsid w:val="00670316"/>
    <w:rsid w:val="006713DF"/>
    <w:rsid w:val="00682B0F"/>
    <w:rsid w:val="00685CE2"/>
    <w:rsid w:val="0069062B"/>
    <w:rsid w:val="00695698"/>
    <w:rsid w:val="00695E18"/>
    <w:rsid w:val="006976A2"/>
    <w:rsid w:val="006B2B5F"/>
    <w:rsid w:val="006B401F"/>
    <w:rsid w:val="006B64FF"/>
    <w:rsid w:val="006D321D"/>
    <w:rsid w:val="007034FB"/>
    <w:rsid w:val="00725944"/>
    <w:rsid w:val="0075535E"/>
    <w:rsid w:val="00755794"/>
    <w:rsid w:val="00756684"/>
    <w:rsid w:val="00770C1B"/>
    <w:rsid w:val="0077496D"/>
    <w:rsid w:val="00775444"/>
    <w:rsid w:val="00777DDC"/>
    <w:rsid w:val="00780307"/>
    <w:rsid w:val="007839C1"/>
    <w:rsid w:val="00786845"/>
    <w:rsid w:val="00792CF9"/>
    <w:rsid w:val="007A5B0C"/>
    <w:rsid w:val="007B4FD4"/>
    <w:rsid w:val="007C0633"/>
    <w:rsid w:val="007C2F56"/>
    <w:rsid w:val="007D1D98"/>
    <w:rsid w:val="007D5A04"/>
    <w:rsid w:val="007D7521"/>
    <w:rsid w:val="007E1FFF"/>
    <w:rsid w:val="007E5F9C"/>
    <w:rsid w:val="007E7B84"/>
    <w:rsid w:val="007F56E5"/>
    <w:rsid w:val="007F793F"/>
    <w:rsid w:val="00814E1E"/>
    <w:rsid w:val="00840F2F"/>
    <w:rsid w:val="00842A78"/>
    <w:rsid w:val="00844ACD"/>
    <w:rsid w:val="008535C1"/>
    <w:rsid w:val="0086654F"/>
    <w:rsid w:val="00870F13"/>
    <w:rsid w:val="00891A3A"/>
    <w:rsid w:val="00891AA2"/>
    <w:rsid w:val="00895896"/>
    <w:rsid w:val="008A0CAC"/>
    <w:rsid w:val="008C1951"/>
    <w:rsid w:val="008C3497"/>
    <w:rsid w:val="008D4620"/>
    <w:rsid w:val="008F3150"/>
    <w:rsid w:val="009030AE"/>
    <w:rsid w:val="00903F3F"/>
    <w:rsid w:val="00914A72"/>
    <w:rsid w:val="00916B28"/>
    <w:rsid w:val="00936C79"/>
    <w:rsid w:val="00942429"/>
    <w:rsid w:val="009439D2"/>
    <w:rsid w:val="009527B4"/>
    <w:rsid w:val="00955BBB"/>
    <w:rsid w:val="00961A0A"/>
    <w:rsid w:val="0098493B"/>
    <w:rsid w:val="0099205C"/>
    <w:rsid w:val="00992E8F"/>
    <w:rsid w:val="0099445C"/>
    <w:rsid w:val="009966C3"/>
    <w:rsid w:val="009D11EB"/>
    <w:rsid w:val="009D1D5F"/>
    <w:rsid w:val="009D6E6B"/>
    <w:rsid w:val="009E767E"/>
    <w:rsid w:val="009F34B4"/>
    <w:rsid w:val="00A04BFB"/>
    <w:rsid w:val="00A25FC4"/>
    <w:rsid w:val="00A376B1"/>
    <w:rsid w:val="00A41003"/>
    <w:rsid w:val="00A63CC1"/>
    <w:rsid w:val="00A65ABD"/>
    <w:rsid w:val="00A66722"/>
    <w:rsid w:val="00A84194"/>
    <w:rsid w:val="00A859E4"/>
    <w:rsid w:val="00A87FB7"/>
    <w:rsid w:val="00A94490"/>
    <w:rsid w:val="00AA0C6F"/>
    <w:rsid w:val="00AC29EE"/>
    <w:rsid w:val="00AC5C52"/>
    <w:rsid w:val="00AC6049"/>
    <w:rsid w:val="00AD5391"/>
    <w:rsid w:val="00AF32DF"/>
    <w:rsid w:val="00B031BF"/>
    <w:rsid w:val="00B06400"/>
    <w:rsid w:val="00B11A4C"/>
    <w:rsid w:val="00B146DB"/>
    <w:rsid w:val="00B14FE8"/>
    <w:rsid w:val="00B223A9"/>
    <w:rsid w:val="00B25155"/>
    <w:rsid w:val="00B32DA2"/>
    <w:rsid w:val="00B370DE"/>
    <w:rsid w:val="00B4431B"/>
    <w:rsid w:val="00B56A56"/>
    <w:rsid w:val="00B63E58"/>
    <w:rsid w:val="00B65818"/>
    <w:rsid w:val="00B66B14"/>
    <w:rsid w:val="00B73F68"/>
    <w:rsid w:val="00B77BE3"/>
    <w:rsid w:val="00B834CA"/>
    <w:rsid w:val="00B85B8E"/>
    <w:rsid w:val="00BA12BC"/>
    <w:rsid w:val="00BA26E3"/>
    <w:rsid w:val="00BC65E9"/>
    <w:rsid w:val="00BD002E"/>
    <w:rsid w:val="00BD5769"/>
    <w:rsid w:val="00BE03E9"/>
    <w:rsid w:val="00BE2DD1"/>
    <w:rsid w:val="00BF3F11"/>
    <w:rsid w:val="00BF5B68"/>
    <w:rsid w:val="00C07C4F"/>
    <w:rsid w:val="00C17443"/>
    <w:rsid w:val="00C2394E"/>
    <w:rsid w:val="00C25C8B"/>
    <w:rsid w:val="00C331BB"/>
    <w:rsid w:val="00C33A2C"/>
    <w:rsid w:val="00C44C5A"/>
    <w:rsid w:val="00C61995"/>
    <w:rsid w:val="00C67240"/>
    <w:rsid w:val="00C81AC4"/>
    <w:rsid w:val="00C86F61"/>
    <w:rsid w:val="00C92D15"/>
    <w:rsid w:val="00C9307E"/>
    <w:rsid w:val="00C93BA4"/>
    <w:rsid w:val="00CB3FC9"/>
    <w:rsid w:val="00CC15DD"/>
    <w:rsid w:val="00CC1F63"/>
    <w:rsid w:val="00CD1A72"/>
    <w:rsid w:val="00CE467F"/>
    <w:rsid w:val="00D00B5E"/>
    <w:rsid w:val="00D17EE5"/>
    <w:rsid w:val="00D20BD5"/>
    <w:rsid w:val="00D22F2E"/>
    <w:rsid w:val="00D240ED"/>
    <w:rsid w:val="00D2798D"/>
    <w:rsid w:val="00D42267"/>
    <w:rsid w:val="00D54E96"/>
    <w:rsid w:val="00D559A4"/>
    <w:rsid w:val="00D56464"/>
    <w:rsid w:val="00D673C5"/>
    <w:rsid w:val="00D73ACB"/>
    <w:rsid w:val="00DA1B08"/>
    <w:rsid w:val="00DA5DF1"/>
    <w:rsid w:val="00DB4F45"/>
    <w:rsid w:val="00DB70C0"/>
    <w:rsid w:val="00DC203F"/>
    <w:rsid w:val="00DC340B"/>
    <w:rsid w:val="00DD2D8F"/>
    <w:rsid w:val="00DD2ED1"/>
    <w:rsid w:val="00DD7EE9"/>
    <w:rsid w:val="00DF345C"/>
    <w:rsid w:val="00DF7C0D"/>
    <w:rsid w:val="00E127D6"/>
    <w:rsid w:val="00E232D9"/>
    <w:rsid w:val="00E27A4D"/>
    <w:rsid w:val="00E3092C"/>
    <w:rsid w:val="00E37A72"/>
    <w:rsid w:val="00E43D0A"/>
    <w:rsid w:val="00E43E5F"/>
    <w:rsid w:val="00E613A9"/>
    <w:rsid w:val="00E63FAE"/>
    <w:rsid w:val="00E651D8"/>
    <w:rsid w:val="00E66721"/>
    <w:rsid w:val="00E709DB"/>
    <w:rsid w:val="00E72CDC"/>
    <w:rsid w:val="00E733A0"/>
    <w:rsid w:val="00E740CF"/>
    <w:rsid w:val="00E74C44"/>
    <w:rsid w:val="00E76943"/>
    <w:rsid w:val="00E920FF"/>
    <w:rsid w:val="00E92B2B"/>
    <w:rsid w:val="00EA3AEE"/>
    <w:rsid w:val="00EA6150"/>
    <w:rsid w:val="00EB0C85"/>
    <w:rsid w:val="00ED70E4"/>
    <w:rsid w:val="00ED792A"/>
    <w:rsid w:val="00EE0111"/>
    <w:rsid w:val="00EF1A14"/>
    <w:rsid w:val="00EF2ABC"/>
    <w:rsid w:val="00EF2F1F"/>
    <w:rsid w:val="00EF4F76"/>
    <w:rsid w:val="00EF5C9F"/>
    <w:rsid w:val="00EF7D3D"/>
    <w:rsid w:val="00F0398B"/>
    <w:rsid w:val="00F153F0"/>
    <w:rsid w:val="00F17644"/>
    <w:rsid w:val="00F30C3F"/>
    <w:rsid w:val="00F519EB"/>
    <w:rsid w:val="00F57D28"/>
    <w:rsid w:val="00F63341"/>
    <w:rsid w:val="00F749F9"/>
    <w:rsid w:val="00F93E5D"/>
    <w:rsid w:val="00F97D6E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BD5B4"/>
  <w15:chartTrackingRefBased/>
  <w15:docId w15:val="{76AEA750-3C83-4B6A-AC09-E4B97426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Major\ACSEP\ACSEP%20NATIONAL%20OFFICE%20-%20Documents\03.%20Training%20program\1.%20Admin\9.%20Document%20Templates\Template%20-%20ACSEP%20Training%20Progra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3628b0-a0e7-4bdd-b565-904c2c9d0981" xsi:nil="true"/>
    <lcf76f155ced4ddcb4097134ff3c332f xmlns="45266fb6-e565-44d2-9ab3-0b4159a59a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999AD70B3904FADC9F466E08EC7B8" ma:contentTypeVersion="13" ma:contentTypeDescription="Create a new document." ma:contentTypeScope="" ma:versionID="9feb324b81c32e9488ae1a431ec6a90c">
  <xsd:schema xmlns:xsd="http://www.w3.org/2001/XMLSchema" xmlns:xs="http://www.w3.org/2001/XMLSchema" xmlns:p="http://schemas.microsoft.com/office/2006/metadata/properties" xmlns:ns2="45266fb6-e565-44d2-9ab3-0b4159a59ae8" xmlns:ns3="5d3628b0-a0e7-4bdd-b565-904c2c9d0981" targetNamespace="http://schemas.microsoft.com/office/2006/metadata/properties" ma:root="true" ma:fieldsID="dc08c45d75108a3e0939974cc08101f2" ns2:_="" ns3:_="">
    <xsd:import namespace="45266fb6-e565-44d2-9ab3-0b4159a59ae8"/>
    <xsd:import namespace="5d3628b0-a0e7-4bdd-b565-904c2c9d0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6fb6-e565-44d2-9ab3-0b4159a59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151527-dea7-43e0-9b44-447b82da3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28b0-a0e7-4bdd-b565-904c2c9d09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a9eec6-a2bc-473d-bd03-97d48bd36660}" ma:internalName="TaxCatchAll" ma:showField="CatchAllData" ma:web="5d3628b0-a0e7-4bdd-b565-904c2c9d0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17F25-8809-4E79-A327-BD37DFA49490}">
  <ds:schemaRefs>
    <ds:schemaRef ds:uri="http://schemas.microsoft.com/office/2006/metadata/properties"/>
    <ds:schemaRef ds:uri="http://schemas.microsoft.com/office/infopath/2007/PartnerControls"/>
    <ds:schemaRef ds:uri="5d3628b0-a0e7-4bdd-b565-904c2c9d0981"/>
    <ds:schemaRef ds:uri="45266fb6-e565-44d2-9ab3-0b4159a59ae8"/>
  </ds:schemaRefs>
</ds:datastoreItem>
</file>

<file path=customXml/itemProps2.xml><?xml version="1.0" encoding="utf-8"?>
<ds:datastoreItem xmlns:ds="http://schemas.openxmlformats.org/officeDocument/2006/customXml" ds:itemID="{1F9E91C8-818A-405B-BEC5-3204F88DA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DDB15-C28C-4ECC-9046-37D5157E0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6fb6-e565-44d2-9ab3-0b4159a59ae8"/>
    <ds:schemaRef ds:uri="5d3628b0-a0e7-4bdd-b565-904c2c9d0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ACSEP Training Program Form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5</cp:revision>
  <cp:lastPrinted>2023-10-27T01:15:00Z</cp:lastPrinted>
  <dcterms:created xsi:type="dcterms:W3CDTF">2025-05-19T06:15:00Z</dcterms:created>
  <dcterms:modified xsi:type="dcterms:W3CDTF">2025-05-19T06:19:00Z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0x01010093D999AD70B3904FADC9F466E08EC7B8</vt:lpwstr>
  </property>
  <property fmtid="{D5CDD505-2E9C-101B-9397-08002B2CF9AE}" pid="3" name="Order">
    <vt:r8>98684700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