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A6150" w:rsidR="008C1951" w:rsidP="00D22F2E" w:rsidRDefault="00842A78" w14:paraId="525CB934" w14:textId="77777777">
      <w:pPr>
        <w:pStyle w:val="Heading1"/>
        <w:shd w:val="clear" w:color="auto" w:fill="F2F2F2" w:themeFill="background1" w:themeFillShade="F2"/>
      </w:pPr>
      <w:r w:rsidRPr="00EA6150">
        <w:t>Description</w:t>
      </w:r>
    </w:p>
    <w:p w:rsidRPr="003D0B7E" w:rsidR="00B17689" w:rsidP="00B17689" w:rsidRDefault="00B17689" w14:paraId="3B60330F" w14:textId="77777777">
      <w:pPr>
        <w:pStyle w:val="Descriptiontextformatting"/>
      </w:pPr>
      <w:r>
        <w:t xml:space="preserve">This form should be used by Registrars who are applying for a substantially complete research project to be verified and approved by the Research Sub-Committee as being suitable to meet the Research Based Activity requirements of the Training Program. The Registrar’s research project must be approved by 31 October within their first year of training. A fee for substantially complete research project review applies and information on fees can be found in the latest ACSEP Fee Schedule. This form must be emailed to </w:t>
      </w:r>
      <w:hyperlink w:history="1" r:id="rId10">
        <w:r w:rsidRPr="00740780">
          <w:rPr>
            <w:rStyle w:val="Hyperlink"/>
          </w:rPr>
          <w:t>research@acsep.org.au</w:t>
        </w:r>
      </w:hyperlink>
      <w:r>
        <w:t xml:space="preserve"> for Research Sub-Committee review. Approved research project information must be uploaded to the Registrar’s online portfolio with all other submission documents such as letters of approval.</w:t>
      </w:r>
    </w:p>
    <w:p w:rsidR="0062418B" w:rsidP="00B14FE8" w:rsidRDefault="00676ED3" w14:paraId="2AD83049" w14:textId="57AE584E">
      <w:pPr>
        <w:pStyle w:val="Heading1"/>
      </w:pPr>
      <w:r w:rsidRPr="00B14FE8">
        <w:t>Registrar Details</w:t>
      </w:r>
    </w:p>
    <w:tbl>
      <w:tblPr>
        <w:tblStyle w:val="ACSEPFormTableStyle"/>
        <w:tblW w:w="0" w:type="auto"/>
        <w:tblLook w:val="04A0" w:firstRow="1" w:lastRow="0" w:firstColumn="1" w:lastColumn="0" w:noHBand="0" w:noVBand="1"/>
      </w:tblPr>
      <w:tblGrid>
        <w:gridCol w:w="2547"/>
        <w:gridCol w:w="2660"/>
        <w:gridCol w:w="2660"/>
        <w:gridCol w:w="2661"/>
      </w:tblGrid>
      <w:tr w:rsidR="00365A7D" w:rsidTr="001C26DC" w14:paraId="28B135B9" w14:textId="77777777">
        <w:tc>
          <w:tcPr>
            <w:tcW w:w="2547" w:type="dxa"/>
          </w:tcPr>
          <w:p w:rsidRPr="00F30C3F" w:rsidR="00365A7D" w:rsidP="001C26DC" w:rsidRDefault="00365A7D" w14:paraId="23ED0A3F" w14:textId="77777777">
            <w:pPr>
              <w:pStyle w:val="Tabletext"/>
            </w:pPr>
            <w:r>
              <w:t>Registrar name</w:t>
            </w:r>
          </w:p>
        </w:tc>
        <w:tc>
          <w:tcPr>
            <w:tcW w:w="2660" w:type="dxa"/>
            <w:shd w:val="clear" w:color="auto" w:fill="D9D9D9" w:themeFill="background1" w:themeFillShade="D9"/>
          </w:tcPr>
          <w:p w:rsidRPr="008F552C" w:rsidR="00365A7D" w:rsidP="001C26DC" w:rsidRDefault="00365A7D" w14:paraId="57AEDEDD" w14:textId="408899F0">
            <w:pPr>
              <w:pStyle w:val="Sectiondescriptiontext"/>
              <w:rPr>
                <w:b w:val="0"/>
              </w:rPr>
            </w:pPr>
          </w:p>
        </w:tc>
        <w:tc>
          <w:tcPr>
            <w:tcW w:w="2660" w:type="dxa"/>
          </w:tcPr>
          <w:p w:rsidR="00365A7D" w:rsidP="001C26DC" w:rsidRDefault="00365A7D" w14:paraId="6AA8A52A" w14:textId="77777777">
            <w:pPr>
              <w:pStyle w:val="Tabletext"/>
            </w:pPr>
            <w:r>
              <w:t>Year</w:t>
            </w:r>
          </w:p>
        </w:tc>
        <w:tc>
          <w:tcPr>
            <w:tcW w:w="2661" w:type="dxa"/>
            <w:shd w:val="clear" w:color="auto" w:fill="D9D9D9" w:themeFill="background1" w:themeFillShade="D9"/>
          </w:tcPr>
          <w:p w:rsidRPr="008F552C" w:rsidR="00365A7D" w:rsidP="001C26DC" w:rsidRDefault="00365A7D" w14:paraId="62D53723" w14:textId="77777777">
            <w:pPr>
              <w:pStyle w:val="Sectiondescriptiontext"/>
            </w:pPr>
          </w:p>
        </w:tc>
      </w:tr>
      <w:tr w:rsidR="00365A7D" w:rsidTr="001C26DC" w14:paraId="625284CD" w14:textId="77777777">
        <w:tc>
          <w:tcPr>
            <w:tcW w:w="2547" w:type="dxa"/>
          </w:tcPr>
          <w:p w:rsidRPr="00F30C3F" w:rsidR="00365A7D" w:rsidP="001C26DC" w:rsidRDefault="00365A7D" w14:paraId="3166C549" w14:textId="77777777">
            <w:pPr>
              <w:pStyle w:val="Tabletext"/>
            </w:pPr>
            <w:r w:rsidRPr="00F30C3F">
              <w:t>Stage of training</w:t>
            </w:r>
          </w:p>
        </w:tc>
        <w:tc>
          <w:tcPr>
            <w:tcW w:w="2660" w:type="dxa"/>
            <w:shd w:val="clear" w:color="auto" w:fill="D9D9D9" w:themeFill="background1" w:themeFillShade="D9"/>
          </w:tcPr>
          <w:p w:rsidRPr="008F552C" w:rsidR="00365A7D" w:rsidP="001C26DC" w:rsidRDefault="00365A7D" w14:paraId="4EAB5B82" w14:textId="77777777">
            <w:pPr>
              <w:pStyle w:val="Sectiondescriptiontext"/>
              <w:rPr>
                <w:b w:val="0"/>
              </w:rPr>
            </w:pPr>
          </w:p>
        </w:tc>
        <w:tc>
          <w:tcPr>
            <w:tcW w:w="2660" w:type="dxa"/>
          </w:tcPr>
          <w:p w:rsidR="00365A7D" w:rsidP="001C26DC" w:rsidRDefault="00365A7D" w14:paraId="1EE269D6" w14:textId="77777777">
            <w:pPr>
              <w:pStyle w:val="Tabletext"/>
            </w:pPr>
            <w:r>
              <w:t>Training period</w:t>
            </w:r>
          </w:p>
        </w:tc>
        <w:tc>
          <w:tcPr>
            <w:tcW w:w="2661" w:type="dxa"/>
            <w:shd w:val="clear" w:color="auto" w:fill="D9D9D9" w:themeFill="background1" w:themeFillShade="D9"/>
          </w:tcPr>
          <w:p w:rsidRPr="008F552C" w:rsidR="00365A7D" w:rsidP="001C26DC" w:rsidRDefault="00365A7D" w14:paraId="6F0307E3" w14:textId="77777777">
            <w:pPr>
              <w:pStyle w:val="Sectiondescriptiontext"/>
            </w:pPr>
          </w:p>
        </w:tc>
      </w:tr>
      <w:tr w:rsidR="00365A7D" w:rsidTr="001C26DC" w14:paraId="21DC539F" w14:textId="77777777">
        <w:tc>
          <w:tcPr>
            <w:tcW w:w="2547" w:type="dxa"/>
          </w:tcPr>
          <w:p w:rsidRPr="005428C5" w:rsidR="00365A7D" w:rsidP="001C26DC" w:rsidRDefault="00365A7D" w14:paraId="12BD97B3" w14:textId="77777777">
            <w:pPr>
              <w:pStyle w:val="Sectiondescriptiontext"/>
            </w:pPr>
            <w:r>
              <w:t>Full-time or part-time</w:t>
            </w:r>
          </w:p>
        </w:tc>
        <w:tc>
          <w:tcPr>
            <w:tcW w:w="2660" w:type="dxa"/>
            <w:shd w:val="clear" w:color="auto" w:fill="D9D9D9" w:themeFill="background1" w:themeFillShade="D9"/>
          </w:tcPr>
          <w:p w:rsidRPr="008F552C" w:rsidR="00365A7D" w:rsidP="001C26DC" w:rsidRDefault="00365A7D" w14:paraId="0E715EBC" w14:textId="77777777">
            <w:pPr>
              <w:pStyle w:val="Sectiondescriptiontext"/>
              <w:rPr>
                <w:b w:val="0"/>
              </w:rPr>
            </w:pPr>
          </w:p>
        </w:tc>
        <w:tc>
          <w:tcPr>
            <w:tcW w:w="2660" w:type="dxa"/>
          </w:tcPr>
          <w:p w:rsidR="00365A7D" w:rsidP="001C26DC" w:rsidRDefault="00365A7D" w14:paraId="2E4C0852" w14:textId="77777777">
            <w:pPr>
              <w:pStyle w:val="Tabletext"/>
            </w:pPr>
            <w:r>
              <w:t>Loading</w:t>
            </w:r>
          </w:p>
        </w:tc>
        <w:tc>
          <w:tcPr>
            <w:tcW w:w="2661" w:type="dxa"/>
            <w:shd w:val="clear" w:color="auto" w:fill="D9D9D9" w:themeFill="background1" w:themeFillShade="D9"/>
          </w:tcPr>
          <w:p w:rsidRPr="008F552C" w:rsidR="00365A7D" w:rsidP="001C26DC" w:rsidRDefault="00365A7D" w14:paraId="35E80A35" w14:textId="77777777">
            <w:pPr>
              <w:pStyle w:val="Sectiondescriptiontext"/>
            </w:pPr>
          </w:p>
        </w:tc>
      </w:tr>
      <w:tr w:rsidR="004A1DC7" w:rsidTr="003A3567" w14:paraId="4F3B4BBA" w14:textId="77777777">
        <w:tc>
          <w:tcPr>
            <w:tcW w:w="2547" w:type="dxa"/>
          </w:tcPr>
          <w:p w:rsidR="004A1DC7" w:rsidP="001C26DC" w:rsidRDefault="004A1DC7" w14:paraId="76B566F3" w14:textId="6FF09C8B">
            <w:pPr>
              <w:pStyle w:val="Sectiondescriptiontext"/>
            </w:pPr>
            <w:r>
              <w:t>Date of submission</w:t>
            </w:r>
          </w:p>
        </w:tc>
        <w:tc>
          <w:tcPr>
            <w:tcW w:w="7981" w:type="dxa"/>
            <w:gridSpan w:val="3"/>
            <w:shd w:val="clear" w:color="auto" w:fill="D9D9D9" w:themeFill="background1" w:themeFillShade="D9"/>
          </w:tcPr>
          <w:p w:rsidRPr="008F552C" w:rsidR="004A1DC7" w:rsidP="001C26DC" w:rsidRDefault="004A1DC7" w14:paraId="46C002E1" w14:textId="77777777">
            <w:pPr>
              <w:pStyle w:val="Sectiondescriptiontext"/>
              <w:rPr>
                <w:b w:val="0"/>
              </w:rPr>
            </w:pPr>
          </w:p>
        </w:tc>
      </w:tr>
      <w:tr w:rsidR="00FA4EBB" w:rsidTr="001C26DC" w14:paraId="317E4584" w14:textId="77777777">
        <w:tc>
          <w:tcPr>
            <w:tcW w:w="2547" w:type="dxa"/>
          </w:tcPr>
          <w:p w:rsidR="00FA4EBB" w:rsidP="001C26DC" w:rsidRDefault="00FA4EBB" w14:paraId="369F6331" w14:textId="5645AFB0">
            <w:pPr>
              <w:pStyle w:val="Sectiondescriptiontext"/>
            </w:pPr>
            <w:r>
              <w:t>CTS name</w:t>
            </w:r>
          </w:p>
        </w:tc>
        <w:tc>
          <w:tcPr>
            <w:tcW w:w="2660" w:type="dxa"/>
            <w:shd w:val="clear" w:color="auto" w:fill="D9D9D9" w:themeFill="background1" w:themeFillShade="D9"/>
          </w:tcPr>
          <w:p w:rsidRPr="008F552C" w:rsidR="00FA4EBB" w:rsidP="001C26DC" w:rsidRDefault="00FA4EBB" w14:paraId="1BAD1084" w14:textId="75407B3B">
            <w:pPr>
              <w:pStyle w:val="Sectiondescriptiontext"/>
              <w:rPr>
                <w:b w:val="0"/>
              </w:rPr>
            </w:pPr>
          </w:p>
        </w:tc>
        <w:tc>
          <w:tcPr>
            <w:tcW w:w="2660" w:type="dxa"/>
          </w:tcPr>
          <w:p w:rsidR="00FA4EBB" w:rsidP="001C26DC" w:rsidRDefault="00FA4EBB" w14:paraId="595F56E4" w14:textId="33D0E3DE">
            <w:pPr>
              <w:pStyle w:val="Tabletext"/>
            </w:pPr>
            <w:r>
              <w:t>CTS email</w:t>
            </w:r>
          </w:p>
        </w:tc>
        <w:tc>
          <w:tcPr>
            <w:tcW w:w="2661" w:type="dxa"/>
            <w:shd w:val="clear" w:color="auto" w:fill="D9D9D9" w:themeFill="background1" w:themeFillShade="D9"/>
          </w:tcPr>
          <w:p w:rsidRPr="008F552C" w:rsidR="00FA4EBB" w:rsidP="001C26DC" w:rsidRDefault="00FA4EBB" w14:paraId="399558D9" w14:textId="77777777">
            <w:pPr>
              <w:pStyle w:val="Sectiondescriptiontext"/>
            </w:pPr>
          </w:p>
        </w:tc>
      </w:tr>
      <w:tr w:rsidR="00FA4EBB" w:rsidTr="001C26DC" w14:paraId="4F0ADDCA" w14:textId="77777777">
        <w:tc>
          <w:tcPr>
            <w:tcW w:w="2547" w:type="dxa"/>
          </w:tcPr>
          <w:p w:rsidR="00FA4EBB" w:rsidP="001C26DC" w:rsidRDefault="00FA4EBB" w14:paraId="4866A8AA" w14:textId="6B2CE106">
            <w:pPr>
              <w:pStyle w:val="Sectiondescriptiontext"/>
            </w:pPr>
            <w:r>
              <w:t>ZTC name</w:t>
            </w:r>
          </w:p>
        </w:tc>
        <w:tc>
          <w:tcPr>
            <w:tcW w:w="2660" w:type="dxa"/>
            <w:shd w:val="clear" w:color="auto" w:fill="D9D9D9" w:themeFill="background1" w:themeFillShade="D9"/>
          </w:tcPr>
          <w:p w:rsidRPr="008F552C" w:rsidR="00FA4EBB" w:rsidP="001C26DC" w:rsidRDefault="00FA4EBB" w14:paraId="25615BAC" w14:textId="77777777">
            <w:pPr>
              <w:pStyle w:val="Sectiondescriptiontext"/>
              <w:rPr>
                <w:b w:val="0"/>
              </w:rPr>
            </w:pPr>
          </w:p>
        </w:tc>
        <w:tc>
          <w:tcPr>
            <w:tcW w:w="2660" w:type="dxa"/>
          </w:tcPr>
          <w:p w:rsidR="00FA4EBB" w:rsidP="001C26DC" w:rsidRDefault="00FA4EBB" w14:paraId="2306AE20" w14:textId="0B9DEFD1">
            <w:pPr>
              <w:pStyle w:val="Tabletext"/>
            </w:pPr>
            <w:r>
              <w:t>ZTC email</w:t>
            </w:r>
          </w:p>
        </w:tc>
        <w:tc>
          <w:tcPr>
            <w:tcW w:w="2661" w:type="dxa"/>
            <w:shd w:val="clear" w:color="auto" w:fill="D9D9D9" w:themeFill="background1" w:themeFillShade="D9"/>
          </w:tcPr>
          <w:p w:rsidRPr="008F552C" w:rsidR="00FA4EBB" w:rsidP="001C26DC" w:rsidRDefault="00FA4EBB" w14:paraId="5252D6E5" w14:textId="77777777">
            <w:pPr>
              <w:pStyle w:val="Sectiondescriptiontext"/>
            </w:pPr>
          </w:p>
        </w:tc>
      </w:tr>
    </w:tbl>
    <w:p w:rsidR="00676ED3" w:rsidP="00676ED3" w:rsidRDefault="00676ED3" w14:paraId="7C037E9E" w14:textId="7CEE7B1F">
      <w:pPr>
        <w:pStyle w:val="Heading1"/>
      </w:pPr>
      <w:r>
        <w:t>PROJECT DETAILS</w:t>
      </w:r>
    </w:p>
    <w:tbl>
      <w:tblPr>
        <w:tblStyle w:val="ACSEPFormTableStyle"/>
        <w:tblW w:w="0" w:type="auto"/>
        <w:tblLook w:val="04A0" w:firstRow="1" w:lastRow="0" w:firstColumn="1" w:lastColumn="0" w:noHBand="0" w:noVBand="1"/>
      </w:tblPr>
      <w:tblGrid>
        <w:gridCol w:w="2547"/>
        <w:gridCol w:w="2660"/>
        <w:gridCol w:w="2660"/>
        <w:gridCol w:w="2661"/>
      </w:tblGrid>
      <w:tr w:rsidR="008F552C" w:rsidTr="38A694C9" w14:paraId="6EDFE517" w14:textId="77777777">
        <w:tc>
          <w:tcPr>
            <w:tcW w:w="2547" w:type="dxa"/>
            <w:tcMar/>
          </w:tcPr>
          <w:p w:rsidRPr="00F30C3F" w:rsidR="008F552C" w:rsidP="001C26DC" w:rsidRDefault="008F552C" w14:paraId="6C58785E" w14:textId="1AAA0E6D">
            <w:pPr>
              <w:pStyle w:val="Tabletext"/>
            </w:pPr>
            <w:r>
              <w:t>Research supervisor name</w:t>
            </w:r>
          </w:p>
        </w:tc>
        <w:tc>
          <w:tcPr>
            <w:tcW w:w="2660" w:type="dxa"/>
            <w:shd w:val="clear" w:color="auto" w:fill="D9D9D9" w:themeFill="background1" w:themeFillShade="D9"/>
            <w:tcMar/>
          </w:tcPr>
          <w:p w:rsidR="008F552C" w:rsidP="001C26DC" w:rsidRDefault="008F552C" w14:paraId="190EA7AF" w14:textId="0A1C42E2">
            <w:pPr>
              <w:pStyle w:val="Sectiondescriptiontext"/>
              <w:rPr>
                <w:b w:val="0"/>
              </w:rPr>
            </w:pPr>
          </w:p>
        </w:tc>
        <w:tc>
          <w:tcPr>
            <w:tcW w:w="2660" w:type="dxa"/>
            <w:tcMar/>
          </w:tcPr>
          <w:p w:rsidR="008F552C" w:rsidP="001C26DC" w:rsidRDefault="008F552C" w14:paraId="6243B006" w14:textId="2B55CCBC">
            <w:pPr>
              <w:pStyle w:val="Tabletext"/>
            </w:pPr>
            <w:r>
              <w:t>Research supervisor email</w:t>
            </w:r>
          </w:p>
        </w:tc>
        <w:tc>
          <w:tcPr>
            <w:tcW w:w="2661" w:type="dxa"/>
            <w:shd w:val="clear" w:color="auto" w:fill="D9D9D9" w:themeFill="background1" w:themeFillShade="D9"/>
            <w:tcMar/>
          </w:tcPr>
          <w:p w:rsidRPr="008F552C" w:rsidR="008F552C" w:rsidP="001C26DC" w:rsidRDefault="008F552C" w14:paraId="59C4D302" w14:textId="74FE9BE2">
            <w:pPr>
              <w:pStyle w:val="Sectiondescriptiontext"/>
              <w:rPr>
                <w:b w:val="0"/>
                <w:bCs/>
              </w:rPr>
            </w:pPr>
          </w:p>
        </w:tc>
      </w:tr>
      <w:tr w:rsidR="008F552C" w:rsidTr="38A694C9" w14:paraId="347FD0DE" w14:textId="77777777">
        <w:tc>
          <w:tcPr>
            <w:tcW w:w="2547" w:type="dxa"/>
            <w:tcMar/>
          </w:tcPr>
          <w:p w:rsidRPr="00F30C3F" w:rsidR="008F552C" w:rsidP="001C26DC" w:rsidRDefault="008F552C" w14:paraId="1E649CBE" w14:textId="282E1DAE">
            <w:pPr>
              <w:pStyle w:val="Tabletext"/>
            </w:pPr>
            <w:r>
              <w:t>Research institution</w:t>
            </w:r>
          </w:p>
        </w:tc>
        <w:tc>
          <w:tcPr>
            <w:tcW w:w="7981" w:type="dxa"/>
            <w:gridSpan w:val="3"/>
            <w:shd w:val="clear" w:color="auto" w:fill="D9D9D9" w:themeFill="background1" w:themeFillShade="D9"/>
            <w:tcMar/>
          </w:tcPr>
          <w:p w:rsidRPr="008F552C" w:rsidR="008F552C" w:rsidP="001C26DC" w:rsidRDefault="008F552C" w14:paraId="64A8A2F0" w14:textId="5BDADF21">
            <w:pPr>
              <w:pStyle w:val="Sectiondescriptiontext"/>
              <w:rPr>
                <w:b w:val="0"/>
                <w:bCs/>
              </w:rPr>
            </w:pPr>
          </w:p>
        </w:tc>
      </w:tr>
      <w:tr w:rsidR="008F552C" w:rsidTr="38A694C9" w14:paraId="10A26A3E" w14:textId="77777777">
        <w:tc>
          <w:tcPr>
            <w:tcW w:w="2547" w:type="dxa"/>
            <w:tcMar/>
          </w:tcPr>
          <w:p w:rsidRPr="005428C5" w:rsidR="008F552C" w:rsidP="001C26DC" w:rsidRDefault="008F552C" w14:paraId="267C9BE8" w14:textId="64EB573A">
            <w:pPr>
              <w:pStyle w:val="Sectiondescriptiontext"/>
            </w:pPr>
            <w:r>
              <w:t>Project title</w:t>
            </w:r>
          </w:p>
        </w:tc>
        <w:tc>
          <w:tcPr>
            <w:tcW w:w="7981" w:type="dxa"/>
            <w:gridSpan w:val="3"/>
            <w:shd w:val="clear" w:color="auto" w:fill="D9D9D9" w:themeFill="background1" w:themeFillShade="D9"/>
            <w:tcMar/>
          </w:tcPr>
          <w:p w:rsidRPr="008F552C" w:rsidR="008F552C" w:rsidP="001C26DC" w:rsidRDefault="008F552C" w14:paraId="7A0799C1" w14:textId="76AEEE85">
            <w:pPr>
              <w:pStyle w:val="Sectiondescriptiontext"/>
              <w:rPr>
                <w:b w:val="0"/>
                <w:bCs/>
              </w:rPr>
            </w:pPr>
          </w:p>
        </w:tc>
      </w:tr>
      <w:tr w:rsidR="00B17689" w:rsidTr="38A694C9" w14:paraId="5EBD7DE8" w14:textId="77777777">
        <w:tc>
          <w:tcPr>
            <w:tcW w:w="2547" w:type="dxa"/>
            <w:tcMar/>
          </w:tcPr>
          <w:p w:rsidR="00B17689" w:rsidP="001C26DC" w:rsidRDefault="00B17689" w14:paraId="0A005839" w14:textId="5B62DA50">
            <w:pPr>
              <w:pStyle w:val="Sectiondescriptiontext"/>
            </w:pPr>
            <w:r>
              <w:t>Criteria verification</w:t>
            </w:r>
          </w:p>
        </w:tc>
        <w:tc>
          <w:tcPr>
            <w:tcW w:w="7981" w:type="dxa"/>
            <w:gridSpan w:val="3"/>
            <w:shd w:val="clear" w:color="auto" w:fill="D9D9D9" w:themeFill="background1" w:themeFillShade="D9"/>
            <w:tcMar/>
          </w:tcPr>
          <w:p w:rsidR="00B17689" w:rsidP="001C26DC" w:rsidRDefault="00B17689" w14:paraId="7C2754A1" w14:textId="77777777">
            <w:pPr>
              <w:pStyle w:val="Sectiondescriptiontext"/>
              <w:rPr>
                <w:b w:val="0"/>
                <w:bCs/>
              </w:rPr>
            </w:pPr>
            <w:r>
              <w:rPr>
                <w:b w:val="0"/>
                <w:bCs/>
              </w:rPr>
              <w:t>I verify that the project meets the following criteria:</w:t>
            </w:r>
          </w:p>
          <w:p w:rsidR="00B17689" w:rsidP="00B17689" w:rsidRDefault="00000000" w14:paraId="14326D8A" w14:textId="56767E01">
            <w:pPr>
              <w:pStyle w:val="Sectiondescriptiontext"/>
              <w:rPr>
                <w:b w:val="0"/>
              </w:rPr>
            </w:pPr>
            <w:sdt>
              <w:sdtPr>
                <w:id w:val="247234420"/>
                <w14:checkbox>
                  <w14:checked w14:val="0"/>
                  <w14:checkedState w14:val="2612" w14:font="MS Gothic"/>
                  <w14:uncheckedState w14:val="2610" w14:font="MS Gothic"/>
                </w14:checkbox>
              </w:sdtPr>
              <w:sdtContent>
                <w:r w:rsidR="00B17689">
                  <w:rPr>
                    <w:rFonts w:hint="eastAsia" w:ascii="MS Gothic" w:hAnsi="MS Gothic" w:eastAsia="MS Gothic"/>
                    <w:b w:val="0"/>
                  </w:rPr>
                  <w:t>☐</w:t>
                </w:r>
              </w:sdtContent>
            </w:sdt>
            <w:r w:rsidR="00B17689">
              <w:rPr>
                <w:b w:val="0"/>
              </w:rPr>
              <w:t xml:space="preserve"> Study type is a study type accepted for research projects in the Training Program</w:t>
            </w:r>
          </w:p>
          <w:p w:rsidR="00915420" w:rsidP="00B17689" w:rsidRDefault="00000000" w14:paraId="7F505E7B" w14:textId="426636C5">
            <w:pPr>
              <w:pStyle w:val="Sectiondescriptiontext"/>
              <w:rPr>
                <w:b w:val="0"/>
              </w:rPr>
            </w:pPr>
            <w:sdt>
              <w:sdtPr>
                <w:id w:val="-1836443573"/>
                <w14:checkbox>
                  <w14:checked w14:val="0"/>
                  <w14:checkedState w14:val="2612" w14:font="MS Gothic"/>
                  <w14:uncheckedState w14:val="2610" w14:font="MS Gothic"/>
                </w14:checkbox>
              </w:sdtPr>
              <w:sdtContent>
                <w:r w:rsidR="00915420">
                  <w:rPr>
                    <w:rFonts w:hint="eastAsia" w:ascii="MS Gothic" w:hAnsi="MS Gothic" w:eastAsia="MS Gothic"/>
                    <w:b w:val="0"/>
                  </w:rPr>
                  <w:t>☐</w:t>
                </w:r>
              </w:sdtContent>
            </w:sdt>
            <w:r w:rsidR="00915420">
              <w:rPr>
                <w:b w:val="0"/>
              </w:rPr>
              <w:t xml:space="preserve"> Project meets requirements </w:t>
            </w:r>
            <w:r w:rsidR="003A7DF9">
              <w:rPr>
                <w:b w:val="0"/>
              </w:rPr>
              <w:t>for a research project typically accepted for RBA 8.1.2 as per requirements specified in the Training Manual</w:t>
            </w:r>
          </w:p>
          <w:p w:rsidR="00B17689" w:rsidP="00B17689" w:rsidRDefault="00000000" w14:paraId="6DA0FF1A" w14:textId="762E6732">
            <w:pPr>
              <w:pStyle w:val="Sectiondescriptiontext"/>
              <w:rPr>
                <w:b w:val="0"/>
              </w:rPr>
            </w:pPr>
            <w:sdt>
              <w:sdtPr>
                <w:id w:val="-567186008"/>
                <w14:checkbox>
                  <w14:checked w14:val="0"/>
                  <w14:checkedState w14:val="2612" w14:font="MS Gothic"/>
                  <w14:uncheckedState w14:val="2610" w14:font="MS Gothic"/>
                </w14:checkbox>
              </w:sdtPr>
              <w:sdtContent>
                <w:r w:rsidR="00B17689">
                  <w:rPr>
                    <w:rFonts w:hint="eastAsia" w:ascii="MS Gothic" w:hAnsi="MS Gothic" w:eastAsia="MS Gothic"/>
                    <w:b w:val="0"/>
                  </w:rPr>
                  <w:t>☐</w:t>
                </w:r>
              </w:sdtContent>
            </w:sdt>
            <w:r w:rsidR="00B17689">
              <w:rPr>
                <w:b w:val="0"/>
              </w:rPr>
              <w:t xml:space="preserve"> Topic is relevant to Sport and Exercise Medicine</w:t>
            </w:r>
          </w:p>
          <w:p w:rsidR="00B17689" w:rsidP="00B17689" w:rsidRDefault="00000000" w14:paraId="54677C95" w14:textId="494EFE2F">
            <w:pPr>
              <w:pStyle w:val="Sectiondescriptiontext"/>
              <w:rPr>
                <w:b w:val="0"/>
              </w:rPr>
            </w:pPr>
            <w:sdt>
              <w:sdtPr>
                <w:id w:val="834335965"/>
                <w14:checkbox>
                  <w14:checked w14:val="0"/>
                  <w14:checkedState w14:val="2612" w14:font="MS Gothic"/>
                  <w14:uncheckedState w14:val="2610" w14:font="MS Gothic"/>
                </w14:checkbox>
              </w:sdtPr>
              <w:sdtContent>
                <w:r w:rsidR="00B17689">
                  <w:rPr>
                    <w:rFonts w:hint="eastAsia" w:ascii="MS Gothic" w:hAnsi="MS Gothic" w:eastAsia="MS Gothic"/>
                    <w:b w:val="0"/>
                  </w:rPr>
                  <w:t>☐</w:t>
                </w:r>
              </w:sdtContent>
            </w:sdt>
            <w:r w:rsidR="00B17689">
              <w:rPr>
                <w:b w:val="0"/>
              </w:rPr>
              <w:t xml:space="preserve"> Project is substantially complete</w:t>
            </w:r>
            <w:r w:rsidR="00A3168C">
              <w:rPr>
                <w:b w:val="0"/>
              </w:rPr>
              <w:t xml:space="preserve"> and completion within Training Program timelines is feasible</w:t>
            </w:r>
          </w:p>
          <w:p w:rsidR="00520820" w:rsidP="00B17689" w:rsidRDefault="00000000" w14:paraId="395EB5F9" w14:textId="72E91AED">
            <w:pPr>
              <w:pStyle w:val="Sectiondescriptiontext"/>
              <w:rPr>
                <w:b w:val="0"/>
              </w:rPr>
            </w:pPr>
            <w:sdt>
              <w:sdtPr>
                <w:id w:val="49273667"/>
                <w14:checkbox>
                  <w14:checked w14:val="0"/>
                  <w14:checkedState w14:val="2612" w14:font="MS Gothic"/>
                  <w14:uncheckedState w14:val="2610" w14:font="MS Gothic"/>
                </w14:checkbox>
              </w:sdtPr>
              <w:sdtContent>
                <w:r w:rsidR="00520820">
                  <w:rPr>
                    <w:rFonts w:hint="eastAsia" w:ascii="MS Gothic" w:hAnsi="MS Gothic" w:eastAsia="MS Gothic"/>
                    <w:b w:val="0"/>
                  </w:rPr>
                  <w:t>☐</w:t>
                </w:r>
              </w:sdtContent>
            </w:sdt>
            <w:r w:rsidR="00520820">
              <w:rPr>
                <w:b w:val="0"/>
              </w:rPr>
              <w:t xml:space="preserve"> I am the lead researcher in the projec</w:t>
            </w:r>
            <w:r w:rsidR="00737731">
              <w:rPr>
                <w:b w:val="0"/>
              </w:rPr>
              <w:t>t</w:t>
            </w:r>
          </w:p>
          <w:p w:rsidR="00B17689" w:rsidP="00B17689" w:rsidRDefault="00000000" w14:paraId="76814D1E" w14:textId="6F5F6752">
            <w:pPr>
              <w:pStyle w:val="Sectiondescriptiontext"/>
              <w:rPr>
                <w:b w:val="0"/>
                <w:bCs w:val="0"/>
              </w:rPr>
            </w:pPr>
            <w:sdt>
              <w:sdtPr>
                <w:id w:val="-999194197"/>
                <w14:checkbox>
                  <w14:checked w14:val="0"/>
                  <w14:checkedState w14:val="2612" w14:font="MS Gothic"/>
                  <w14:uncheckedState w14:val="2610" w14:font="MS Gothic"/>
                </w14:checkbox>
              </w:sdtPr>
              <w:sdtContent>
                <w:r w:rsidRPr="38A694C9" w:rsidR="00B17689">
                  <w:rPr>
                    <w:rFonts w:ascii="MS Gothic" w:hAnsi="MS Gothic" w:eastAsia="MS Gothic"/>
                    <w:b w:val="0"/>
                    <w:bCs w:val="0"/>
                  </w:rPr>
                  <w:t>☐</w:t>
                </w:r>
              </w:sdtContent>
            </w:sdt>
            <w:r w:rsidR="00B17689">
              <w:rPr>
                <w:b w:val="0"/>
                <w:bCs w:val="0"/>
              </w:rPr>
              <w:t xml:space="preserve"> Project plan or </w:t>
            </w:r>
            <w:r w:rsidR="00A3168C">
              <w:rPr>
                <w:b w:val="0"/>
                <w:bCs w:val="0"/>
              </w:rPr>
              <w:t>protocol</w:t>
            </w:r>
            <w:r w:rsidR="00B17689">
              <w:rPr>
                <w:b w:val="0"/>
                <w:bCs w:val="0"/>
              </w:rPr>
              <w:t xml:space="preserve"> is attached</w:t>
            </w:r>
            <w:r w:rsidR="496AD499">
              <w:rPr>
                <w:b w:val="0"/>
                <w:bCs w:val="0"/>
              </w:rPr>
              <w:t xml:space="preserve"> to application</w:t>
            </w:r>
          </w:p>
          <w:p w:rsidR="00B17689" w:rsidP="001C26DC" w:rsidRDefault="00000000" w14:paraId="57A919EB" w14:textId="226712FA">
            <w:pPr>
              <w:pStyle w:val="Sectiondescriptiontext"/>
              <w:rPr>
                <w:b w:val="0"/>
                <w:bCs w:val="0"/>
              </w:rPr>
            </w:pPr>
            <w:sdt>
              <w:sdtPr>
                <w:id w:val="-1292831364"/>
                <w14:checkbox>
                  <w14:checked w14:val="0"/>
                  <w14:checkedState w14:val="2612" w14:font="MS Gothic"/>
                  <w14:uncheckedState w14:val="2610" w14:font="MS Gothic"/>
                </w14:checkbox>
              </w:sdtPr>
              <w:sdtContent>
                <w:r w:rsidRPr="38A694C9" w:rsidR="00B17689">
                  <w:rPr>
                    <w:rFonts w:ascii="MS Gothic" w:hAnsi="MS Gothic" w:eastAsia="MS Gothic"/>
                    <w:b w:val="0"/>
                    <w:bCs w:val="0"/>
                  </w:rPr>
                  <w:t>☐</w:t>
                </w:r>
              </w:sdtContent>
            </w:sdt>
            <w:r w:rsidR="00B17689">
              <w:rPr>
                <w:b w:val="0"/>
                <w:bCs w:val="0"/>
              </w:rPr>
              <w:t xml:space="preserve"> Ethics approval</w:t>
            </w:r>
            <w:r w:rsidR="00A3168C">
              <w:rPr>
                <w:b w:val="0"/>
                <w:bCs w:val="0"/>
              </w:rPr>
              <w:t xml:space="preserve"> letter</w:t>
            </w:r>
            <w:r w:rsidR="00B17689">
              <w:rPr>
                <w:b w:val="0"/>
                <w:bCs w:val="0"/>
              </w:rPr>
              <w:t xml:space="preserve"> is attached</w:t>
            </w:r>
            <w:r w:rsidR="54CE3C90">
              <w:rPr>
                <w:b w:val="0"/>
                <w:bCs w:val="0"/>
              </w:rPr>
              <w:t xml:space="preserve"> to application</w:t>
            </w:r>
          </w:p>
          <w:p w:rsidR="00CD6435" w:rsidP="001C26DC" w:rsidRDefault="00CD6435" w14:paraId="75237681" w14:textId="18B189AD">
            <w:pPr>
              <w:pStyle w:val="Sectiondescriptiontext"/>
              <w:rPr>
                <w:b w:val="0"/>
              </w:rPr>
            </w:pPr>
            <w:r>
              <w:rPr>
                <w:b w:val="0"/>
              </w:rPr>
              <w:t>If this submission does not meet the above criteria</w:t>
            </w:r>
            <w:r w:rsidR="00A33C92">
              <w:rPr>
                <w:b w:val="0"/>
              </w:rPr>
              <w:t xml:space="preserve"> – please specify:</w:t>
            </w:r>
          </w:p>
          <w:p w:rsidRPr="00B17689" w:rsidR="00CD6435" w:rsidP="001C26DC" w:rsidRDefault="00CD6435" w14:paraId="4A4546E4" w14:textId="6A774D16">
            <w:pPr>
              <w:pStyle w:val="Sectiondescriptiontext"/>
              <w:rPr>
                <w:b w:val="0"/>
              </w:rPr>
            </w:pPr>
          </w:p>
        </w:tc>
      </w:tr>
      <w:tr w:rsidR="008F552C" w:rsidTr="38A694C9" w14:paraId="30BE5330" w14:textId="77777777">
        <w:tc>
          <w:tcPr>
            <w:tcW w:w="2547" w:type="dxa"/>
            <w:tcMar/>
          </w:tcPr>
          <w:p w:rsidR="008F552C" w:rsidP="001C26DC" w:rsidRDefault="00681538" w14:paraId="60C62C63" w14:textId="6434E0C9">
            <w:pPr>
              <w:pStyle w:val="Sectiondescriptiontext"/>
            </w:pPr>
            <w:r>
              <w:t>Research methodology</w:t>
            </w:r>
          </w:p>
        </w:tc>
        <w:tc>
          <w:tcPr>
            <w:tcW w:w="7981" w:type="dxa"/>
            <w:gridSpan w:val="3"/>
            <w:shd w:val="clear" w:color="auto" w:fill="D9D9D9" w:themeFill="background1" w:themeFillShade="D9"/>
            <w:tcMar/>
          </w:tcPr>
          <w:p w:rsidRPr="00DE51F0" w:rsidR="00DE51F0" w:rsidP="00DE51F0" w:rsidRDefault="00000000" w14:paraId="64752B9B" w14:textId="77777777">
            <w:pPr>
              <w:pStyle w:val="Sectiondescriptiontext"/>
              <w:rPr>
                <w:b w:val="0"/>
                <w:lang w:bidi="en-GB"/>
              </w:rPr>
            </w:pPr>
            <w:sdt>
              <w:sdtPr>
                <w:rPr>
                  <w:lang w:bidi="en-GB"/>
                </w:rPr>
                <w:id w:val="-577986463"/>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w:t>
            </w:r>
            <w:proofErr w:type="spellStart"/>
            <w:r w:rsidRPr="00DE51F0" w:rsidR="00DE51F0">
              <w:rPr>
                <w:b w:val="0"/>
                <w:lang w:bidi="en-GB"/>
              </w:rPr>
              <w:t>Randomised</w:t>
            </w:r>
            <w:proofErr w:type="spellEnd"/>
            <w:r w:rsidRPr="00DE51F0" w:rsidR="00DE51F0">
              <w:rPr>
                <w:b w:val="0"/>
                <w:lang w:bidi="en-GB"/>
              </w:rPr>
              <w:t xml:space="preserve"> controlled trial </w:t>
            </w:r>
          </w:p>
          <w:p w:rsidRPr="00DE51F0" w:rsidR="00DE51F0" w:rsidP="00DE51F0" w:rsidRDefault="00000000" w14:paraId="7E16CE6B" w14:textId="77777777">
            <w:pPr>
              <w:pStyle w:val="Sectiondescriptiontext"/>
              <w:rPr>
                <w:b w:val="0"/>
                <w:lang w:bidi="en-GB"/>
              </w:rPr>
            </w:pPr>
            <w:sdt>
              <w:sdtPr>
                <w:rPr>
                  <w:lang w:bidi="en-GB"/>
                </w:rPr>
                <w:id w:val="1801877899"/>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Systematic review and/or Meta-Analysis</w:t>
            </w:r>
          </w:p>
          <w:p w:rsidRPr="00DE51F0" w:rsidR="00DE51F0" w:rsidP="00DE51F0" w:rsidRDefault="00000000" w14:paraId="4BF9DB67" w14:textId="77777777">
            <w:pPr>
              <w:pStyle w:val="Sectiondescriptiontext"/>
              <w:rPr>
                <w:b w:val="0"/>
                <w:lang w:bidi="en-GB"/>
              </w:rPr>
            </w:pPr>
            <w:sdt>
              <w:sdtPr>
                <w:rPr>
                  <w:lang w:bidi="en-GB"/>
                </w:rPr>
                <w:id w:val="359335099"/>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Cohort study </w:t>
            </w:r>
          </w:p>
          <w:p w:rsidRPr="00DE51F0" w:rsidR="00DE51F0" w:rsidP="00DE51F0" w:rsidRDefault="00000000" w14:paraId="4B62D410" w14:textId="77777777">
            <w:pPr>
              <w:pStyle w:val="Sectiondescriptiontext"/>
              <w:rPr>
                <w:b w:val="0"/>
                <w:lang w:bidi="en-GB"/>
              </w:rPr>
            </w:pPr>
            <w:sdt>
              <w:sdtPr>
                <w:rPr>
                  <w:lang w:bidi="en-GB"/>
                </w:rPr>
                <w:id w:val="294805873"/>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Cross-sectional study</w:t>
            </w:r>
          </w:p>
          <w:p w:rsidRPr="00DE51F0" w:rsidR="00DE51F0" w:rsidP="00DE51F0" w:rsidRDefault="00000000" w14:paraId="296E34E4" w14:textId="77777777">
            <w:pPr>
              <w:pStyle w:val="Sectiondescriptiontext"/>
              <w:rPr>
                <w:b w:val="0"/>
                <w:lang w:bidi="en-GB"/>
              </w:rPr>
            </w:pPr>
            <w:sdt>
              <w:sdtPr>
                <w:rPr>
                  <w:lang w:bidi="en-GB"/>
                </w:rPr>
                <w:id w:val="-1868515783"/>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Case-control study</w:t>
            </w:r>
          </w:p>
          <w:p w:rsidRPr="00DE51F0" w:rsidR="00DE51F0" w:rsidP="00DE51F0" w:rsidRDefault="00000000" w14:paraId="03EFE8D2" w14:textId="77777777">
            <w:pPr>
              <w:pStyle w:val="Sectiondescriptiontext"/>
              <w:rPr>
                <w:b w:val="0"/>
                <w:lang w:bidi="en-GB"/>
              </w:rPr>
            </w:pPr>
            <w:sdt>
              <w:sdtPr>
                <w:rPr>
                  <w:lang w:bidi="en-GB"/>
                </w:rPr>
                <w:id w:val="-456723048"/>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Retrospective case control study</w:t>
            </w:r>
          </w:p>
          <w:p w:rsidRPr="00DE51F0" w:rsidR="00DE51F0" w:rsidP="00DE51F0" w:rsidRDefault="00000000" w14:paraId="25C37989" w14:textId="77777777">
            <w:pPr>
              <w:pStyle w:val="Sectiondescriptiontext"/>
              <w:rPr>
                <w:b w:val="0"/>
                <w:lang w:bidi="en-GB"/>
              </w:rPr>
            </w:pPr>
            <w:sdt>
              <w:sdtPr>
                <w:rPr>
                  <w:lang w:bidi="en-GB"/>
                </w:rPr>
                <w:id w:val="-2280320"/>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Case series (atypical or notable conditions, minimum of three cases)</w:t>
            </w:r>
          </w:p>
          <w:p w:rsidRPr="00DE51F0" w:rsidR="00DE51F0" w:rsidP="00DE51F0" w:rsidRDefault="00000000" w14:paraId="571A4DEA" w14:textId="77777777">
            <w:pPr>
              <w:pStyle w:val="Sectiondescriptiontext"/>
              <w:rPr>
                <w:b w:val="0"/>
                <w:lang w:bidi="en-GB"/>
              </w:rPr>
            </w:pPr>
            <w:sdt>
              <w:sdtPr>
                <w:rPr>
                  <w:lang w:bidi="en-GB"/>
                </w:rPr>
                <w:id w:val="282854989"/>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Cochrane review</w:t>
            </w:r>
          </w:p>
          <w:p w:rsidRPr="008F552C" w:rsidR="008F552C" w:rsidP="00DE51F0" w:rsidRDefault="00000000" w14:paraId="2DA1BC37" w14:textId="3ABAF45B">
            <w:pPr>
              <w:pStyle w:val="Sectiondescriptiontext"/>
              <w:rPr>
                <w:b w:val="0"/>
                <w:bCs/>
              </w:rPr>
            </w:pPr>
            <w:sdt>
              <w:sdtPr>
                <w:rPr>
                  <w:lang w:bidi="en-GB"/>
                </w:rPr>
                <w:id w:val="-732999068"/>
                <w14:checkbox>
                  <w14:checked w14:val="0"/>
                  <w14:checkedState w14:val="2612" w14:font="MS Gothic"/>
                  <w14:uncheckedState w14:val="2610" w14:font="MS Gothic"/>
                </w14:checkbox>
              </w:sdtPr>
              <w:sdtContent>
                <w:r w:rsidRPr="00DE51F0" w:rsidR="00DE51F0">
                  <w:rPr>
                    <w:rFonts w:ascii="Segoe UI Symbol" w:hAnsi="Segoe UI Symbol" w:cs="Segoe UI Symbol"/>
                    <w:b w:val="0"/>
                    <w:lang w:bidi="en-GB"/>
                  </w:rPr>
                  <w:t>☐</w:t>
                </w:r>
              </w:sdtContent>
            </w:sdt>
            <w:r w:rsidRPr="00DE51F0" w:rsidR="00DE51F0">
              <w:rPr>
                <w:b w:val="0"/>
                <w:lang w:bidi="en-GB"/>
              </w:rPr>
              <w:t xml:space="preserve"> Other</w:t>
            </w:r>
            <w:r w:rsidR="00DE51F0">
              <w:rPr>
                <w:b w:val="0"/>
                <w:lang w:bidi="en-GB"/>
              </w:rPr>
              <w:t xml:space="preserve"> – please specify: </w:t>
            </w:r>
          </w:p>
        </w:tc>
      </w:tr>
      <w:tr w:rsidR="00B17689" w:rsidTr="38A694C9" w14:paraId="14A7883C" w14:textId="77777777">
        <w:tc>
          <w:tcPr>
            <w:tcW w:w="2547" w:type="dxa"/>
            <w:tcMar/>
          </w:tcPr>
          <w:p w:rsidR="00B17689" w:rsidP="001C26DC" w:rsidRDefault="00A3168C" w14:paraId="00BB6BC8" w14:textId="78E9AF66">
            <w:pPr>
              <w:pStyle w:val="Sectiondescriptiontext"/>
              <w:rPr>
                <w:b w:val="0"/>
                <w:bCs/>
              </w:rPr>
            </w:pPr>
            <w:r>
              <w:t>Abstract</w:t>
            </w:r>
          </w:p>
          <w:p w:rsidRPr="00B17689" w:rsidR="00B17689" w:rsidP="001C26DC" w:rsidRDefault="00737731" w14:paraId="26A067A3" w14:textId="4409DD9D">
            <w:pPr>
              <w:pStyle w:val="Sectiondescriptiontext"/>
              <w:rPr>
                <w:b w:val="0"/>
                <w:bCs/>
              </w:rPr>
            </w:pPr>
            <w:proofErr w:type="gramStart"/>
            <w:r>
              <w:rPr>
                <w:b w:val="0"/>
                <w:bCs/>
              </w:rPr>
              <w:t xml:space="preserve">Brief </w:t>
            </w:r>
            <w:r w:rsidR="00B17689">
              <w:rPr>
                <w:b w:val="0"/>
                <w:bCs/>
              </w:rPr>
              <w:t>summary</w:t>
            </w:r>
            <w:proofErr w:type="gramEnd"/>
            <w:r w:rsidR="00B17689">
              <w:rPr>
                <w:b w:val="0"/>
                <w:bCs/>
              </w:rPr>
              <w:t xml:space="preserve"> of project</w:t>
            </w:r>
          </w:p>
        </w:tc>
        <w:tc>
          <w:tcPr>
            <w:tcW w:w="7981" w:type="dxa"/>
            <w:gridSpan w:val="3"/>
            <w:shd w:val="clear" w:color="auto" w:fill="D9D9D9" w:themeFill="background1" w:themeFillShade="D9"/>
            <w:tcMar/>
          </w:tcPr>
          <w:p w:rsidRPr="00B17689" w:rsidR="00B17689" w:rsidP="00DE51F0" w:rsidRDefault="00B17689" w14:paraId="72B4943B" w14:textId="77777777">
            <w:pPr>
              <w:pStyle w:val="Sectiondescriptiontext"/>
              <w:rPr>
                <w:b w:val="0"/>
                <w:bCs/>
                <w:lang w:bidi="en-GB"/>
              </w:rPr>
            </w:pPr>
          </w:p>
        </w:tc>
      </w:tr>
      <w:tr w:rsidR="00B17689" w:rsidTr="38A694C9" w14:paraId="30A90F89" w14:textId="77777777">
        <w:tc>
          <w:tcPr>
            <w:tcW w:w="2547" w:type="dxa"/>
            <w:tcMar/>
          </w:tcPr>
          <w:p w:rsidR="00B17689" w:rsidP="00B17689" w:rsidRDefault="00B17689" w14:paraId="31E4E57E" w14:textId="2B94CDF4">
            <w:pPr>
              <w:pStyle w:val="Sectiondescriptiontext"/>
            </w:pPr>
            <w:r>
              <w:t>Ethics</w:t>
            </w:r>
          </w:p>
        </w:tc>
        <w:tc>
          <w:tcPr>
            <w:tcW w:w="7981" w:type="dxa"/>
            <w:gridSpan w:val="3"/>
            <w:shd w:val="clear" w:color="auto" w:fill="D9D9D9" w:themeFill="background1" w:themeFillShade="D9"/>
            <w:tcMar/>
          </w:tcPr>
          <w:p w:rsidR="00B17689" w:rsidP="00B17689" w:rsidRDefault="00B17689" w14:paraId="402233D2" w14:textId="77777777">
            <w:pPr>
              <w:pStyle w:val="Sectiondescriptiontext"/>
              <w:rPr>
                <w:b w:val="0"/>
                <w:bCs/>
                <w:lang w:bidi="en-GB"/>
              </w:rPr>
            </w:pPr>
            <w:r>
              <w:rPr>
                <w:b w:val="0"/>
                <w:bCs/>
                <w:lang w:bidi="en-GB"/>
              </w:rPr>
              <w:t xml:space="preserve">Submitted to: </w:t>
            </w:r>
          </w:p>
          <w:p w:rsidRPr="00B17689" w:rsidR="00AA511F" w:rsidP="00B17689" w:rsidRDefault="00AA511F" w14:paraId="3544EF9C" w14:textId="0F0CDAB9">
            <w:pPr>
              <w:pStyle w:val="Sectiondescriptiontext"/>
              <w:rPr>
                <w:b w:val="0"/>
                <w:bCs/>
                <w:lang w:bidi="en-GB"/>
              </w:rPr>
            </w:pPr>
            <w:r>
              <w:rPr>
                <w:b w:val="0"/>
                <w:bCs/>
                <w:lang w:bidi="en-GB"/>
              </w:rPr>
              <w:t xml:space="preserve">Date obtained: </w:t>
            </w:r>
          </w:p>
        </w:tc>
      </w:tr>
      <w:tr w:rsidR="00520820" w:rsidTr="38A694C9" w14:paraId="55BCE3B5" w14:textId="77777777">
        <w:tc>
          <w:tcPr>
            <w:tcW w:w="2547" w:type="dxa"/>
            <w:tcMar/>
          </w:tcPr>
          <w:p w:rsidR="00520820" w:rsidP="00B17689" w:rsidRDefault="00520820" w14:paraId="10CF8031" w14:textId="77777777">
            <w:pPr>
              <w:pStyle w:val="Sectiondescriptiontext"/>
            </w:pPr>
            <w:r>
              <w:t>Registrar involvement</w:t>
            </w:r>
          </w:p>
          <w:p w:rsidRPr="00520820" w:rsidR="00520820" w:rsidP="00B17689" w:rsidRDefault="00520820" w14:paraId="6B7F71BA" w14:textId="19639B49">
            <w:pPr>
              <w:pStyle w:val="Sectiondescriptiontext"/>
              <w:rPr>
                <w:b w:val="0"/>
                <w:bCs/>
              </w:rPr>
            </w:pPr>
            <w:r>
              <w:rPr>
                <w:b w:val="0"/>
                <w:bCs/>
              </w:rPr>
              <w:t>Summary of the Registrar’s involvement in the project</w:t>
            </w:r>
          </w:p>
        </w:tc>
        <w:tc>
          <w:tcPr>
            <w:tcW w:w="7981" w:type="dxa"/>
            <w:gridSpan w:val="3"/>
            <w:shd w:val="clear" w:color="auto" w:fill="D9D9D9" w:themeFill="background1" w:themeFillShade="D9"/>
            <w:tcMar/>
          </w:tcPr>
          <w:p w:rsidRPr="00B17689" w:rsidR="00520820" w:rsidP="00B17689" w:rsidRDefault="00520820" w14:paraId="133AE702" w14:textId="77777777">
            <w:pPr>
              <w:pStyle w:val="Sectiondescriptiontext"/>
              <w:rPr>
                <w:b w:val="0"/>
                <w:bCs/>
                <w:lang w:bidi="en-GB"/>
              </w:rPr>
            </w:pPr>
          </w:p>
        </w:tc>
      </w:tr>
      <w:tr w:rsidR="00B17689" w:rsidTr="38A694C9" w14:paraId="62453EA7" w14:textId="77777777">
        <w:tc>
          <w:tcPr>
            <w:tcW w:w="2547" w:type="dxa"/>
            <w:tcMar/>
          </w:tcPr>
          <w:p w:rsidR="00B17689" w:rsidP="00B17689" w:rsidRDefault="00B17689" w14:paraId="0FC374CB" w14:textId="77777777">
            <w:pPr>
              <w:pStyle w:val="Sectiondescriptiontext"/>
              <w:rPr>
                <w:b w:val="0"/>
                <w:bCs/>
              </w:rPr>
            </w:pPr>
            <w:r>
              <w:t>Progress update</w:t>
            </w:r>
          </w:p>
          <w:p w:rsidRPr="00B17689" w:rsidR="00B17689" w:rsidP="00B17689" w:rsidRDefault="00B17689" w14:paraId="43404FC0" w14:textId="0AEBDACE">
            <w:pPr>
              <w:pStyle w:val="Sectiondescriptiontext"/>
              <w:rPr>
                <w:b w:val="0"/>
                <w:bCs/>
              </w:rPr>
            </w:pPr>
            <w:r>
              <w:rPr>
                <w:b w:val="0"/>
                <w:bCs/>
              </w:rPr>
              <w:t xml:space="preserve">Including work completed to date, timeline of future work planned, </w:t>
            </w:r>
            <w:r w:rsidR="00737731">
              <w:rPr>
                <w:b w:val="0"/>
                <w:bCs/>
              </w:rPr>
              <w:t xml:space="preserve">any </w:t>
            </w:r>
            <w:r>
              <w:rPr>
                <w:b w:val="0"/>
                <w:bCs/>
              </w:rPr>
              <w:t>risks to project completion and anticipated date of publication</w:t>
            </w:r>
          </w:p>
        </w:tc>
        <w:tc>
          <w:tcPr>
            <w:tcW w:w="7981" w:type="dxa"/>
            <w:gridSpan w:val="3"/>
            <w:shd w:val="clear" w:color="auto" w:fill="D9D9D9" w:themeFill="background1" w:themeFillShade="D9"/>
            <w:tcMar/>
          </w:tcPr>
          <w:p w:rsidRPr="00B17689" w:rsidR="00B17689" w:rsidP="00B17689" w:rsidRDefault="00B17689" w14:paraId="154063E6" w14:textId="77777777">
            <w:pPr>
              <w:pStyle w:val="Sectiondescriptiontext"/>
              <w:rPr>
                <w:b w:val="0"/>
                <w:bCs/>
                <w:lang w:bidi="en-GB"/>
              </w:rPr>
            </w:pPr>
          </w:p>
        </w:tc>
      </w:tr>
      <w:tr w:rsidR="00B17689" w:rsidTr="38A694C9" w14:paraId="77A3629A" w14:textId="77777777">
        <w:tc>
          <w:tcPr>
            <w:tcW w:w="2547" w:type="dxa"/>
            <w:tcMar/>
          </w:tcPr>
          <w:p w:rsidR="00B17689" w:rsidP="00B17689" w:rsidRDefault="00B17689" w14:paraId="3B737461" w14:textId="03CC2218">
            <w:pPr>
              <w:pStyle w:val="Sectiondescriptiontext"/>
            </w:pPr>
            <w:r>
              <w:t>Intended year for ACSEP Conference presentation</w:t>
            </w:r>
          </w:p>
        </w:tc>
        <w:tc>
          <w:tcPr>
            <w:tcW w:w="7981" w:type="dxa"/>
            <w:gridSpan w:val="3"/>
            <w:shd w:val="clear" w:color="auto" w:fill="D9D9D9" w:themeFill="background1" w:themeFillShade="D9"/>
            <w:tcMar/>
          </w:tcPr>
          <w:p w:rsidRPr="008F552C" w:rsidR="00B17689" w:rsidP="00B17689" w:rsidRDefault="00B17689" w14:paraId="574470AC" w14:textId="79350894">
            <w:pPr>
              <w:pStyle w:val="Sectiondescriptiontext"/>
              <w:rPr>
                <w:b w:val="0"/>
                <w:bCs/>
              </w:rPr>
            </w:pPr>
          </w:p>
        </w:tc>
      </w:tr>
      <w:tr w:rsidR="00B17689" w:rsidTr="38A694C9" w14:paraId="362E4779" w14:textId="77777777">
        <w:tc>
          <w:tcPr>
            <w:tcW w:w="2547" w:type="dxa"/>
            <w:tcMar/>
          </w:tcPr>
          <w:p w:rsidR="00B17689" w:rsidP="00B17689" w:rsidRDefault="00B17689" w14:paraId="7D3F80FB" w14:textId="6B7C3F54">
            <w:pPr>
              <w:pStyle w:val="Sectiondescriptiontext"/>
            </w:pPr>
            <w:r>
              <w:t>Intended RBA outcomes of the project</w:t>
            </w:r>
          </w:p>
        </w:tc>
        <w:tc>
          <w:tcPr>
            <w:tcW w:w="7981" w:type="dxa"/>
            <w:gridSpan w:val="3"/>
            <w:shd w:val="clear" w:color="auto" w:fill="D9D9D9" w:themeFill="background1" w:themeFillShade="D9"/>
            <w:tcMar/>
          </w:tcPr>
          <w:p w:rsidRPr="0028024A" w:rsidR="00B17689" w:rsidP="00B17689" w:rsidRDefault="00000000" w14:paraId="02970C3B" w14:textId="77777777">
            <w:pPr>
              <w:pStyle w:val="Sectiondescriptiontext"/>
              <w:rPr>
                <w:b w:val="0"/>
                <w:lang w:bidi="en-GB"/>
              </w:rPr>
            </w:pPr>
            <w:sdt>
              <w:sdtPr>
                <w:rPr>
                  <w:lang w:bidi="en-GB"/>
                </w:rPr>
                <w:id w:val="2054114144"/>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Research Publication - </w:t>
            </w:r>
            <w:proofErr w:type="spellStart"/>
            <w:r w:rsidRPr="0028024A" w:rsidR="00B17689">
              <w:rPr>
                <w:b w:val="0"/>
                <w:lang w:bidi="en-GB"/>
              </w:rPr>
              <w:t>Scimago</w:t>
            </w:r>
            <w:proofErr w:type="spellEnd"/>
            <w:r w:rsidRPr="0028024A" w:rsidR="00B17689">
              <w:rPr>
                <w:b w:val="0"/>
                <w:lang w:bidi="en-GB"/>
              </w:rPr>
              <w:t xml:space="preserve"> Quartile 2 Journal (5 points)</w:t>
            </w:r>
          </w:p>
          <w:p w:rsidRPr="0028024A" w:rsidR="00B17689" w:rsidP="00B17689" w:rsidRDefault="00000000" w14:paraId="77BCEDA6" w14:textId="77777777">
            <w:pPr>
              <w:pStyle w:val="Sectiondescriptiontext"/>
              <w:rPr>
                <w:b w:val="0"/>
                <w:lang w:bidi="en-GB"/>
              </w:rPr>
            </w:pPr>
            <w:sdt>
              <w:sdtPr>
                <w:rPr>
                  <w:lang w:bidi="en-GB"/>
                </w:rPr>
                <w:id w:val="-904603332"/>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Research Publication - Lower Rank/Peer Reviewed Journal (3 points)</w:t>
            </w:r>
          </w:p>
          <w:p w:rsidRPr="0028024A" w:rsidR="00B17689" w:rsidP="00B17689" w:rsidRDefault="00000000" w14:paraId="25F5FEAE" w14:textId="77777777">
            <w:pPr>
              <w:pStyle w:val="Sectiondescriptiontext"/>
              <w:rPr>
                <w:b w:val="0"/>
                <w:lang w:bidi="en-GB"/>
              </w:rPr>
            </w:pPr>
            <w:sdt>
              <w:sdtPr>
                <w:rPr>
                  <w:lang w:bidi="en-GB"/>
                </w:rPr>
                <w:id w:val="-1165704309"/>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Completion of Research Competencies - Unpublished (1 or 2 points)</w:t>
            </w:r>
          </w:p>
          <w:p w:rsidRPr="0028024A" w:rsidR="00B17689" w:rsidP="00B17689" w:rsidRDefault="00000000" w14:paraId="6938300D" w14:textId="77777777">
            <w:pPr>
              <w:pStyle w:val="Sectiondescriptiontext"/>
              <w:rPr>
                <w:b w:val="0"/>
                <w:lang w:bidi="en-GB"/>
              </w:rPr>
            </w:pPr>
            <w:sdt>
              <w:sdtPr>
                <w:rPr>
                  <w:lang w:bidi="en-GB"/>
                </w:rPr>
                <w:id w:val="1015501804"/>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Co-author in Ongoing or Published Research (1 point)</w:t>
            </w:r>
          </w:p>
          <w:p w:rsidRPr="0028024A" w:rsidR="00B17689" w:rsidP="00B17689" w:rsidRDefault="00000000" w14:paraId="2B985092" w14:textId="77777777">
            <w:pPr>
              <w:pStyle w:val="Sectiondescriptiontext"/>
              <w:rPr>
                <w:b w:val="0"/>
                <w:lang w:bidi="en-GB"/>
              </w:rPr>
            </w:pPr>
            <w:sdt>
              <w:sdtPr>
                <w:rPr>
                  <w:lang w:bidi="en-GB"/>
                </w:rPr>
                <w:id w:val="1559595955"/>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First Author in Other Publication (1 point)</w:t>
            </w:r>
          </w:p>
          <w:p w:rsidRPr="0028024A" w:rsidR="00B17689" w:rsidP="00B17689" w:rsidRDefault="00000000" w14:paraId="0D57AF75" w14:textId="77777777">
            <w:pPr>
              <w:pStyle w:val="Sectiondescriptiontext"/>
              <w:rPr>
                <w:b w:val="0"/>
                <w:lang w:bidi="en-GB"/>
              </w:rPr>
            </w:pPr>
            <w:sdt>
              <w:sdtPr>
                <w:rPr>
                  <w:lang w:bidi="en-GB"/>
                </w:rPr>
                <w:id w:val="1156568224"/>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Presentation (Verbal) of Research at a National or International Conference </w:t>
            </w:r>
            <w:r w:rsidRPr="0028024A" w:rsidR="00B17689">
              <w:rPr>
                <w:b w:val="0"/>
                <w:lang w:bidi="en-GB"/>
              </w:rPr>
              <w:br/>
            </w:r>
            <w:r w:rsidRPr="0028024A" w:rsidR="00B17689">
              <w:rPr>
                <w:b w:val="0"/>
                <w:lang w:bidi="en-GB"/>
              </w:rPr>
              <w:t>(</w:t>
            </w:r>
            <w:proofErr w:type="gramStart"/>
            <w:r w:rsidRPr="0028024A" w:rsidR="00B17689">
              <w:rPr>
                <w:b w:val="0"/>
                <w:lang w:bidi="en-GB"/>
              </w:rPr>
              <w:t>Non-ACSEP</w:t>
            </w:r>
            <w:proofErr w:type="gramEnd"/>
            <w:r w:rsidRPr="0028024A" w:rsidR="00B17689">
              <w:rPr>
                <w:b w:val="0"/>
                <w:lang w:bidi="en-GB"/>
              </w:rPr>
              <w:t>) (1 point)</w:t>
            </w:r>
          </w:p>
          <w:p w:rsidRPr="0028024A" w:rsidR="00B17689" w:rsidP="00B17689" w:rsidRDefault="00000000" w14:paraId="77F2DABE" w14:textId="77777777">
            <w:pPr>
              <w:pStyle w:val="Sectiondescriptiontext"/>
              <w:rPr>
                <w:b w:val="0"/>
                <w:lang w:bidi="en-GB"/>
              </w:rPr>
            </w:pPr>
            <w:sdt>
              <w:sdtPr>
                <w:rPr>
                  <w:lang w:bidi="en-GB"/>
                </w:rPr>
                <w:id w:val="3176359"/>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Presentation (Poster) of Research at a National or International Conference </w:t>
            </w:r>
            <w:r w:rsidRPr="0028024A" w:rsidR="00B17689">
              <w:rPr>
                <w:b w:val="0"/>
                <w:lang w:bidi="en-GB"/>
              </w:rPr>
              <w:br/>
            </w:r>
            <w:r w:rsidRPr="0028024A" w:rsidR="00B17689">
              <w:rPr>
                <w:b w:val="0"/>
                <w:lang w:bidi="en-GB"/>
              </w:rPr>
              <w:t>(</w:t>
            </w:r>
            <w:proofErr w:type="gramStart"/>
            <w:r w:rsidRPr="0028024A" w:rsidR="00B17689">
              <w:rPr>
                <w:b w:val="0"/>
                <w:lang w:bidi="en-GB"/>
              </w:rPr>
              <w:t>Non-ACSEP</w:t>
            </w:r>
            <w:proofErr w:type="gramEnd"/>
            <w:r w:rsidRPr="0028024A" w:rsidR="00B17689">
              <w:rPr>
                <w:b w:val="0"/>
                <w:lang w:bidi="en-GB"/>
              </w:rPr>
              <w:t>) (1 point)</w:t>
            </w:r>
          </w:p>
          <w:p w:rsidRPr="008F552C" w:rsidR="00B17689" w:rsidP="00B17689" w:rsidRDefault="00000000" w14:paraId="08441034" w14:textId="3ABE908D">
            <w:pPr>
              <w:pStyle w:val="Sectiondescriptiontext"/>
              <w:rPr>
                <w:b w:val="0"/>
                <w:bCs/>
              </w:rPr>
            </w:pPr>
            <w:sdt>
              <w:sdtPr>
                <w:rPr>
                  <w:lang w:bidi="en-GB"/>
                </w:rPr>
                <w:id w:val="1382758995"/>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Evidence of impact / translation of original research findings (1 point)</w:t>
            </w:r>
          </w:p>
        </w:tc>
      </w:tr>
      <w:tr w:rsidR="00B17689" w:rsidTr="38A694C9" w14:paraId="7DBFF211" w14:textId="77777777">
        <w:tc>
          <w:tcPr>
            <w:tcW w:w="2547" w:type="dxa"/>
            <w:tcMar/>
          </w:tcPr>
          <w:p w:rsidR="00B17689" w:rsidP="00B17689" w:rsidRDefault="00B17689" w14:paraId="493CC89E" w14:textId="27CC178C">
            <w:pPr>
              <w:pStyle w:val="Sectiondescriptiontext"/>
            </w:pPr>
            <w:r>
              <w:t>Index of supplied evidence documents</w:t>
            </w:r>
          </w:p>
        </w:tc>
        <w:tc>
          <w:tcPr>
            <w:tcW w:w="7981" w:type="dxa"/>
            <w:gridSpan w:val="3"/>
            <w:shd w:val="clear" w:color="auto" w:fill="D9D9D9" w:themeFill="background1" w:themeFillShade="D9"/>
            <w:tcMar/>
          </w:tcPr>
          <w:p w:rsidR="00B17689" w:rsidP="00B17689" w:rsidRDefault="00B17689" w14:paraId="3BE93C6D" w14:textId="77777777">
            <w:pPr>
              <w:pStyle w:val="Sectiondescriptiontext"/>
              <w:rPr>
                <w:lang w:bidi="en-GB"/>
              </w:rPr>
            </w:pPr>
          </w:p>
        </w:tc>
      </w:tr>
      <w:tr w:rsidR="00B17689" w:rsidTr="38A694C9" w14:paraId="797AB602" w14:textId="77777777">
        <w:tc>
          <w:tcPr>
            <w:tcW w:w="2547" w:type="dxa"/>
            <w:tcMar/>
          </w:tcPr>
          <w:p w:rsidR="00B17689" w:rsidP="00B17689" w:rsidRDefault="00B17689" w14:paraId="25927442" w14:textId="7933932B">
            <w:pPr>
              <w:pStyle w:val="Sectiondescriptiontext"/>
            </w:pPr>
            <w:r>
              <w:t>Acknowledgement</w:t>
            </w:r>
          </w:p>
        </w:tc>
        <w:tc>
          <w:tcPr>
            <w:tcW w:w="7981" w:type="dxa"/>
            <w:gridSpan w:val="3"/>
            <w:shd w:val="clear" w:color="auto" w:fill="D9D9D9" w:themeFill="background1" w:themeFillShade="D9"/>
            <w:tcMar/>
          </w:tcPr>
          <w:p w:rsidRPr="00B17689" w:rsidR="00B17689" w:rsidP="00B17689" w:rsidRDefault="00000000" w14:paraId="7E82C2DE" w14:textId="431C341D">
            <w:pPr>
              <w:pStyle w:val="Sectiondescriptiontext"/>
              <w:rPr>
                <w:b w:val="0"/>
                <w:lang w:bidi="en-GB"/>
              </w:rPr>
            </w:pPr>
            <w:sdt>
              <w:sdtPr>
                <w:rPr>
                  <w:lang w:bidi="en-GB"/>
                </w:rPr>
                <w:id w:val="2112243186"/>
                <w14:checkbox>
                  <w14:checked w14:val="0"/>
                  <w14:checkedState w14:val="2612" w14:font="MS Gothic"/>
                  <w14:uncheckedState w14:val="2610" w14:font="MS Gothic"/>
                </w14:checkbox>
              </w:sdtPr>
              <w:sdtContent>
                <w:r w:rsidRPr="0028024A" w:rsidR="00B17689">
                  <w:rPr>
                    <w:rFonts w:ascii="Segoe UI Symbol" w:hAnsi="Segoe UI Symbol" w:cs="Segoe UI Symbol"/>
                    <w:b w:val="0"/>
                    <w:lang w:bidi="en-GB"/>
                  </w:rPr>
                  <w:t>☐</w:t>
                </w:r>
              </w:sdtContent>
            </w:sdt>
            <w:r w:rsidRPr="0028024A" w:rsidR="00B17689">
              <w:rPr>
                <w:b w:val="0"/>
                <w:lang w:bidi="en-GB"/>
              </w:rPr>
              <w:t xml:space="preserve"> </w:t>
            </w:r>
            <w:r w:rsidR="00B17689">
              <w:rPr>
                <w:b w:val="0"/>
                <w:lang w:bidi="en-GB"/>
              </w:rPr>
              <w:t>I acknowledge that the College does not accept responsibility for the nature, quality, viability or publication change of the research and will not provide advice to the Registrar of this</w:t>
            </w:r>
          </w:p>
        </w:tc>
      </w:tr>
    </w:tbl>
    <w:p w:rsidRPr="00B95259" w:rsidR="0008650C" w:rsidP="0008650C" w:rsidRDefault="0008650C" w14:paraId="39C4122D" w14:textId="77777777">
      <w:pPr>
        <w:pStyle w:val="Heading1"/>
      </w:pPr>
      <w:r>
        <w:t>APPROVAL (office USE ONLY)</w:t>
      </w:r>
    </w:p>
    <w:tbl>
      <w:tblPr>
        <w:tblStyle w:val="ACSEPFormTableStyle"/>
        <w:tblW w:w="0" w:type="auto"/>
        <w:tblLook w:val="04A0" w:firstRow="1" w:lastRow="0" w:firstColumn="1" w:lastColumn="0" w:noHBand="0" w:noVBand="1"/>
      </w:tblPr>
      <w:tblGrid>
        <w:gridCol w:w="4248"/>
        <w:gridCol w:w="6280"/>
      </w:tblGrid>
      <w:tr w:rsidR="00EF425B" w:rsidTr="009A22FA" w14:paraId="6B41E987" w14:textId="77777777">
        <w:tc>
          <w:tcPr>
            <w:tcW w:w="4248" w:type="dxa"/>
          </w:tcPr>
          <w:p w:rsidR="00EF425B" w:rsidP="001C26DC" w:rsidRDefault="00EF425B" w14:paraId="7286BB31" w14:textId="21C716A6">
            <w:pPr>
              <w:pStyle w:val="Sectiondescriptiontext"/>
              <w:rPr>
                <w:b w:val="0"/>
              </w:rPr>
            </w:pPr>
            <w:r>
              <w:t>Research Sub-Committee approval</w:t>
            </w:r>
          </w:p>
        </w:tc>
        <w:tc>
          <w:tcPr>
            <w:tcW w:w="6280" w:type="dxa"/>
            <w:shd w:val="clear" w:color="auto" w:fill="D9D9D9" w:themeFill="background1" w:themeFillShade="D9"/>
          </w:tcPr>
          <w:p w:rsidRPr="00CA41A4" w:rsidR="00572548" w:rsidP="00572548" w:rsidRDefault="00000000" w14:paraId="5CCE8C77" w14:textId="189994E7">
            <w:pPr>
              <w:pStyle w:val="Sectiondescriptiontext"/>
              <w:rPr>
                <w:b w:val="0"/>
                <w:lang w:bidi="en-GB"/>
              </w:rPr>
            </w:pPr>
            <w:sdt>
              <w:sdtPr>
                <w:rPr>
                  <w:lang w:bidi="en-GB"/>
                </w:rPr>
                <w:id w:val="-537354868"/>
                <w14:checkbox>
                  <w14:checked w14:val="0"/>
                  <w14:checkedState w14:val="2612" w14:font="MS Gothic"/>
                  <w14:uncheckedState w14:val="2610" w14:font="MS Gothic"/>
                </w14:checkbox>
              </w:sdtPr>
              <w:sdtContent>
                <w:r w:rsidRPr="00CA41A4" w:rsidR="00572548">
                  <w:rPr>
                    <w:rFonts w:ascii="Segoe UI Symbol" w:hAnsi="Segoe UI Symbol" w:cs="Segoe UI Symbol"/>
                    <w:b w:val="0"/>
                    <w:lang w:bidi="en-GB"/>
                  </w:rPr>
                  <w:t>☐</w:t>
                </w:r>
              </w:sdtContent>
            </w:sdt>
            <w:r w:rsidRPr="00CA41A4" w:rsidR="00572548">
              <w:rPr>
                <w:b w:val="0"/>
                <w:lang w:bidi="en-GB"/>
              </w:rPr>
              <w:t xml:space="preserve"> Approved</w:t>
            </w:r>
            <w:r w:rsidRPr="00CA41A4" w:rsidR="00F1041B">
              <w:rPr>
                <w:b w:val="0"/>
                <w:lang w:bidi="en-GB"/>
              </w:rPr>
              <w:t xml:space="preserve"> – 2 points</w:t>
            </w:r>
          </w:p>
          <w:p w:rsidRPr="00572548" w:rsidR="00EF425B" w:rsidP="00572548" w:rsidRDefault="00000000" w14:paraId="5F58C31C" w14:textId="1DF26A34">
            <w:pPr>
              <w:pStyle w:val="Sectiondescriptiontext"/>
              <w:rPr>
                <w:b w:val="0"/>
                <w:bCs/>
                <w:iCs/>
                <w:sz w:val="22"/>
                <w:szCs w:val="22"/>
              </w:rPr>
            </w:pPr>
            <w:sdt>
              <w:sdtPr>
                <w:rPr>
                  <w:lang w:bidi="en-GB"/>
                </w:rPr>
                <w:id w:val="-1466895369"/>
                <w14:checkbox>
                  <w14:checked w14:val="0"/>
                  <w14:checkedState w14:val="2612" w14:font="MS Gothic"/>
                  <w14:uncheckedState w14:val="2610" w14:font="MS Gothic"/>
                </w14:checkbox>
              </w:sdtPr>
              <w:sdtContent>
                <w:r w:rsidRPr="00CA41A4" w:rsidR="00572548">
                  <w:rPr>
                    <w:rFonts w:ascii="Segoe UI Symbol" w:hAnsi="Segoe UI Symbol" w:cs="Segoe UI Symbol"/>
                    <w:b w:val="0"/>
                    <w:lang w:bidi="en-GB"/>
                  </w:rPr>
                  <w:t>☐</w:t>
                </w:r>
              </w:sdtContent>
            </w:sdt>
            <w:r w:rsidRPr="00CA41A4" w:rsidR="00572548">
              <w:rPr>
                <w:b w:val="0"/>
                <w:lang w:bidi="en-GB"/>
              </w:rPr>
              <w:t xml:space="preserve"> Reject</w:t>
            </w:r>
          </w:p>
        </w:tc>
      </w:tr>
      <w:tr w:rsidR="00572548" w:rsidTr="009A22FA" w14:paraId="38430070" w14:textId="77777777">
        <w:tc>
          <w:tcPr>
            <w:tcW w:w="4248" w:type="dxa"/>
          </w:tcPr>
          <w:p w:rsidR="00572548" w:rsidP="001C26DC" w:rsidRDefault="00491EED" w14:paraId="7940E5AD" w14:textId="7CA9A41D">
            <w:pPr>
              <w:pStyle w:val="Sectiondescriptiontext"/>
            </w:pPr>
            <w:r>
              <w:t>Comments</w:t>
            </w:r>
          </w:p>
        </w:tc>
        <w:tc>
          <w:tcPr>
            <w:tcW w:w="6280" w:type="dxa"/>
            <w:shd w:val="clear" w:color="auto" w:fill="D9D9D9" w:themeFill="background1" w:themeFillShade="D9"/>
          </w:tcPr>
          <w:p w:rsidRPr="00572548" w:rsidR="00572548" w:rsidP="00572548" w:rsidRDefault="00572548" w14:paraId="49B823D2" w14:textId="77777777">
            <w:pPr>
              <w:pStyle w:val="Sectiondescriptiontext"/>
              <w:rPr>
                <w:sz w:val="22"/>
                <w:szCs w:val="22"/>
                <w:lang w:bidi="en-GB"/>
              </w:rPr>
            </w:pPr>
          </w:p>
        </w:tc>
      </w:tr>
      <w:tr w:rsidR="00A444E1" w:rsidTr="00EB40F6" w14:paraId="0C447425" w14:textId="77777777">
        <w:tc>
          <w:tcPr>
            <w:tcW w:w="4248" w:type="dxa"/>
          </w:tcPr>
          <w:p w:rsidR="00A444E1" w:rsidP="001C26DC" w:rsidRDefault="00A444E1" w14:paraId="5AA8D082" w14:textId="7CE5AFB6">
            <w:pPr>
              <w:pStyle w:val="Sectiondescriptiontext"/>
            </w:pPr>
            <w:r>
              <w:t>Date</w:t>
            </w:r>
          </w:p>
        </w:tc>
        <w:tc>
          <w:tcPr>
            <w:tcW w:w="6280" w:type="dxa"/>
            <w:shd w:val="clear" w:color="auto" w:fill="D9D9D9" w:themeFill="background1" w:themeFillShade="D9"/>
          </w:tcPr>
          <w:p w:rsidR="00A444E1" w:rsidP="001C26DC" w:rsidRDefault="00A444E1" w14:paraId="463C242C" w14:textId="6B675DBE">
            <w:pPr>
              <w:pStyle w:val="Sectiondescriptiontext"/>
              <w:jc w:val="center"/>
            </w:pPr>
          </w:p>
        </w:tc>
      </w:tr>
    </w:tbl>
    <w:p w:rsidR="00ED792A" w:rsidP="00A94490" w:rsidRDefault="00ED792A" w14:paraId="6D445F47" w14:textId="77777777">
      <w:pPr>
        <w:pStyle w:val="Sectiondescriptiontext"/>
      </w:pPr>
    </w:p>
    <w:sectPr w:rsidR="00ED792A" w:rsidSect="00914A72">
      <w:headerReference w:type="default" r:id="rId11"/>
      <w:footerReference w:type="default" r:id="rId12"/>
      <w:pgSz w:w="12240" w:h="15840" w:orient="portrait"/>
      <w:pgMar w:top="2812" w:right="851" w:bottom="1168"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16A7" w:rsidP="00AF32DF" w:rsidRDefault="007616A7" w14:paraId="45173ED3" w14:textId="77777777">
      <w:pPr>
        <w:spacing w:after="0" w:line="240" w:lineRule="auto"/>
      </w:pPr>
      <w:r>
        <w:separator/>
      </w:r>
    </w:p>
  </w:endnote>
  <w:endnote w:type="continuationSeparator" w:id="0">
    <w:p w:rsidR="007616A7" w:rsidP="00AF32DF" w:rsidRDefault="007616A7" w14:paraId="3DDDBC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bas Neue">
    <w:panose1 w:val="020B0606020202050201"/>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602441"/>
      <w:docPartObj>
        <w:docPartGallery w:val="Page Numbers (Bottom of Page)"/>
        <w:docPartUnique/>
      </w:docPartObj>
    </w:sdtPr>
    <w:sdtContent>
      <w:sdt>
        <w:sdtPr>
          <w:id w:val="-1769616900"/>
          <w:docPartObj>
            <w:docPartGallery w:val="Page Numbers (Top of Page)"/>
            <w:docPartUnique/>
          </w:docPartObj>
        </w:sdtPr>
        <w:sdtContent>
          <w:p w:rsidR="00DB4F45" w:rsidRDefault="00DB4F45" w14:paraId="1600F18A" w14:textId="77777777">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00DB4F45" w:rsidRDefault="00DB4F45" w14:paraId="3D3EE9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16A7" w:rsidP="00AF32DF" w:rsidRDefault="007616A7" w14:paraId="3D7CA479" w14:textId="77777777">
      <w:pPr>
        <w:spacing w:after="0" w:line="240" w:lineRule="auto"/>
      </w:pPr>
      <w:r>
        <w:separator/>
      </w:r>
    </w:p>
  </w:footnote>
  <w:footnote w:type="continuationSeparator" w:id="0">
    <w:p w:rsidR="007616A7" w:rsidP="00AF32DF" w:rsidRDefault="007616A7" w14:paraId="35F89E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F32DF" w:rsidP="00AF32DF" w:rsidRDefault="00AF32DF" w14:paraId="48DA9A0C" w14:textId="77777777">
    <w:pPr>
      <w:pStyle w:val="Header"/>
      <w:rPr>
        <w:rFonts w:eastAsiaTheme="minorHAnsi"/>
      </w:rPr>
    </w:pPr>
    <w:r>
      <w:rPr>
        <w:rFonts w:eastAsiaTheme="minorHAnsi"/>
        <w:noProof/>
      </w:rPr>
      <mc:AlternateContent>
        <mc:Choice Requires="wps">
          <w:drawing>
            <wp:anchor distT="0" distB="0" distL="114300" distR="114300" simplePos="0" relativeHeight="251660288" behindDoc="0" locked="0" layoutInCell="1" allowOverlap="1" wp14:anchorId="5A51B7AB" wp14:editId="0C000872">
              <wp:simplePos x="0" y="0"/>
              <wp:positionH relativeFrom="page">
                <wp:posOffset>6153150</wp:posOffset>
              </wp:positionH>
              <wp:positionV relativeFrom="paragraph">
                <wp:posOffset>-23190</wp:posOffset>
              </wp:positionV>
              <wp:extent cx="1600200" cy="672998"/>
              <wp:effectExtent l="0" t="0" r="19050" b="13335"/>
              <wp:wrapNone/>
              <wp:docPr id="2" name="Rectangle 2"/>
              <wp:cNvGraphicFramePr/>
              <a:graphic xmlns:a="http://schemas.openxmlformats.org/drawingml/2006/main">
                <a:graphicData uri="http://schemas.microsoft.com/office/word/2010/wordprocessingShape">
                  <wps:wsp>
                    <wps:cNvSpPr/>
                    <wps:spPr>
                      <a:xfrm>
                        <a:off x="0" y="0"/>
                        <a:ext cx="1600200" cy="6729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Pr="00B17689" w:rsidR="00AF32DF" w:rsidP="000B2F53" w:rsidRDefault="00D53C7D" w14:paraId="5C8CC250" w14:textId="32AEC5E0">
                          <w:pPr>
                            <w:pStyle w:val="Formnumber"/>
                            <w:rPr>
                              <w:sz w:val="56"/>
                              <w:szCs w:val="56"/>
                            </w:rPr>
                          </w:pPr>
                          <w:r w:rsidRPr="00B17689">
                            <w:rPr>
                              <w:sz w:val="56"/>
                              <w:szCs w:val="56"/>
                            </w:rPr>
                            <w:t>RBA</w:t>
                          </w:r>
                          <w:r w:rsidRPr="00B17689" w:rsidR="008B16A3">
                            <w:rPr>
                              <w:sz w:val="56"/>
                              <w:szCs w:val="56"/>
                            </w:rPr>
                            <w:t xml:space="preserve"> </w:t>
                          </w:r>
                          <w:r w:rsidRPr="00B17689">
                            <w:rPr>
                              <w:sz w:val="56"/>
                              <w:szCs w:val="56"/>
                            </w:rPr>
                            <w:t>8.1</w:t>
                          </w:r>
                          <w:r w:rsidRPr="00B17689" w:rsidR="007316E2">
                            <w:rPr>
                              <w:sz w:val="56"/>
                              <w:szCs w:val="56"/>
                            </w:rPr>
                            <w:t>.2</w:t>
                          </w:r>
                          <w:r w:rsidRPr="00B17689" w:rsidR="00B17689">
                            <w:rPr>
                              <w:sz w:val="56"/>
                              <w:szCs w:val="5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51CA2D">
            <v:rect id="Rectangle 2" style="position:absolute;margin-left:484.5pt;margin-top:-1.85pt;width:126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black [3200]" strokecolor="black [1600]" strokeweight="1pt" w14:anchorId="5A51B7A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">
              <v:textbox>
                <w:txbxContent>
                  <w:p w:rsidRPr="00B17689" w:rsidR="00AF32DF" w:rsidP="000B2F53" w:rsidRDefault="00D53C7D" w14:paraId="4E2327F7" w14:textId="32AEC5E0">
                    <w:pPr>
                      <w:pStyle w:val="Formnumber"/>
                      <w:rPr>
                        <w:sz w:val="56"/>
                        <w:szCs w:val="56"/>
                      </w:rPr>
                    </w:pPr>
                    <w:r w:rsidRPr="00B17689">
                      <w:rPr>
                        <w:sz w:val="56"/>
                        <w:szCs w:val="56"/>
                      </w:rPr>
                      <w:t>RBA</w:t>
                    </w:r>
                    <w:r w:rsidRPr="00B17689" w:rsidR="008B16A3">
                      <w:rPr>
                        <w:sz w:val="56"/>
                        <w:szCs w:val="56"/>
                      </w:rPr>
                      <w:t xml:space="preserve"> </w:t>
                    </w:r>
                    <w:r w:rsidRPr="00B17689">
                      <w:rPr>
                        <w:sz w:val="56"/>
                        <w:szCs w:val="56"/>
                      </w:rPr>
                      <w:t>8.1</w:t>
                    </w:r>
                    <w:r w:rsidRPr="00B17689" w:rsidR="007316E2">
                      <w:rPr>
                        <w:sz w:val="56"/>
                        <w:szCs w:val="56"/>
                      </w:rPr>
                      <w:t>.2</w:t>
                    </w:r>
                    <w:r w:rsidRPr="00B17689" w:rsidR="00B17689">
                      <w:rPr>
                        <w:sz w:val="56"/>
                        <w:szCs w:val="56"/>
                      </w:rPr>
                      <w:t>b</w:t>
                    </w:r>
                  </w:p>
                </w:txbxContent>
              </v:textbox>
              <w10:wrap anchorx="page"/>
            </v:rect>
          </w:pict>
        </mc:Fallback>
      </mc:AlternateContent>
    </w:r>
    <w:r>
      <w:rPr>
        <w:noProof/>
      </w:rPr>
      <w:drawing>
        <wp:inline distT="0" distB="0" distL="0" distR="0" wp14:anchorId="7850B169" wp14:editId="4AB30B98">
          <wp:extent cx="3600450" cy="628650"/>
          <wp:effectExtent l="0" t="0" r="0" b="0"/>
          <wp:docPr id="800927805" name="Picture 800927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28650"/>
                  </a:xfrm>
                  <a:prstGeom prst="rect">
                    <a:avLst/>
                  </a:prstGeom>
                  <a:noFill/>
                  <a:ln>
                    <a:noFill/>
                  </a:ln>
                </pic:spPr>
              </pic:pic>
            </a:graphicData>
          </a:graphic>
        </wp:inline>
      </w:drawing>
    </w:r>
  </w:p>
  <w:p w:rsidR="00AF32DF" w:rsidRDefault="007B4FD4" w14:paraId="0554A8E9" w14:textId="77777777">
    <w:pPr>
      <w:pStyle w:val="Header"/>
    </w:pPr>
    <w:r>
      <w:rPr>
        <w:rFonts w:eastAsiaTheme="minorHAnsi"/>
        <w:noProof/>
      </w:rPr>
      <mc:AlternateContent>
        <mc:Choice Requires="wps">
          <w:drawing>
            <wp:anchor distT="0" distB="0" distL="114300" distR="114300" simplePos="0" relativeHeight="251657216" behindDoc="0" locked="0" layoutInCell="1" allowOverlap="1" wp14:anchorId="51D0A933" wp14:editId="46B35A3C">
              <wp:simplePos x="0" y="0"/>
              <wp:positionH relativeFrom="column">
                <wp:posOffset>-532765</wp:posOffset>
              </wp:positionH>
              <wp:positionV relativeFrom="paragraph">
                <wp:posOffset>183515</wp:posOffset>
              </wp:positionV>
              <wp:extent cx="6353175" cy="320400"/>
              <wp:effectExtent l="0" t="0" r="9525" b="10160"/>
              <wp:wrapNone/>
              <wp:docPr id="11" name="Rectangle 11"/>
              <wp:cNvGraphicFramePr/>
              <a:graphic xmlns:a="http://schemas.openxmlformats.org/drawingml/2006/main">
                <a:graphicData uri="http://schemas.microsoft.com/office/word/2010/wordprocessingShape">
                  <wps:wsp>
                    <wps:cNvSpPr/>
                    <wps:spPr>
                      <a:xfrm>
                        <a:off x="0" y="0"/>
                        <a:ext cx="6353175" cy="3204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AF32DF" w:rsidP="000B2F53" w:rsidRDefault="00B17689" w14:paraId="7613A6F5" w14:textId="7850636C">
                          <w:pPr>
                            <w:pStyle w:val="Formname"/>
                            <w:rPr>
                              <w:rFonts w:ascii="Bebas Neue" w:hAnsi="Bebas Neue"/>
                            </w:rPr>
                          </w:pPr>
                          <w:r>
                            <w:t>Substantially Complete Research Project Verification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7AD62D">
            <v:rect id="Rectangle 11" style="position:absolute;margin-left:-41.95pt;margin-top:14.45pt;width:500.25pt;height:2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black [3200]" strokecolor="black [1600]" strokeweight="1pt" w14:anchorId="51D0A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">
              <v:textbox>
                <w:txbxContent>
                  <w:p w:rsidR="00AF32DF" w:rsidP="000B2F53" w:rsidRDefault="00B17689" w14:paraId="7FEB6D88" w14:textId="7850636C">
                    <w:pPr>
                      <w:pStyle w:val="Formname"/>
                      <w:rPr>
                        <w:rFonts w:ascii="Bebas Neue" w:hAnsi="Bebas Neue"/>
                      </w:rPr>
                    </w:pPr>
                    <w:r>
                      <w:t>Substantially Complete Research Project Verification Form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DCC79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2B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12C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34D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EA077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524572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F58E39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FCC6F6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A4A9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477A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5A482D"/>
    <w:multiLevelType w:val="hybridMultilevel"/>
    <w:tmpl w:val="77E29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32B0FFE"/>
    <w:multiLevelType w:val="hybridMultilevel"/>
    <w:tmpl w:val="4B0A3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D459F3"/>
    <w:multiLevelType w:val="hybridMultilevel"/>
    <w:tmpl w:val="16284202"/>
    <w:lvl w:ilvl="0" w:tplc="DDE420D6">
      <w:start w:val="1"/>
      <w:numFmt w:val="decimal"/>
      <w:lvlText w:val="%1."/>
      <w:lvlJc w:val="left"/>
      <w:pPr>
        <w:ind w:left="360" w:hanging="360"/>
      </w:pPr>
      <w:rPr>
        <w:rFonts w:hint="default" w:asciiTheme="minorHAnsi" w:hAnsiTheme="minorHAnsi"/>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8066BE"/>
    <w:multiLevelType w:val="hybridMultilevel"/>
    <w:tmpl w:val="97CE684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9B41485"/>
    <w:multiLevelType w:val="hybridMultilevel"/>
    <w:tmpl w:val="45D0C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151F75"/>
    <w:multiLevelType w:val="hybridMultilevel"/>
    <w:tmpl w:val="0798B1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487C57"/>
    <w:multiLevelType w:val="hybridMultilevel"/>
    <w:tmpl w:val="F3580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497F66"/>
    <w:multiLevelType w:val="hybridMultilevel"/>
    <w:tmpl w:val="A4D2AB3C"/>
    <w:lvl w:ilvl="0" w:tplc="E09A0E26">
      <w:start w:val="1"/>
      <w:numFmt w:val="decimal"/>
      <w:lvlText w:val="%1."/>
      <w:lvlJc w:val="left"/>
      <w:pPr>
        <w:ind w:left="360" w:hanging="360"/>
      </w:pPr>
      <w:rPr>
        <w:rFonts w:hint="default" w:asciiTheme="minorHAnsi" w:hAnsi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91B66"/>
    <w:multiLevelType w:val="hybridMultilevel"/>
    <w:tmpl w:val="8CF0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1A19D7"/>
    <w:multiLevelType w:val="hybridMultilevel"/>
    <w:tmpl w:val="25F462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B6B7B22"/>
    <w:multiLevelType w:val="hybridMultilevel"/>
    <w:tmpl w:val="4260A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3BF20CB"/>
    <w:multiLevelType w:val="hybridMultilevel"/>
    <w:tmpl w:val="6E309420"/>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2" w15:restartNumberingAfterBreak="0">
    <w:nsid w:val="58312A6F"/>
    <w:multiLevelType w:val="hybridMultilevel"/>
    <w:tmpl w:val="84C87B8C"/>
    <w:lvl w:ilvl="0" w:tplc="E09A0E26">
      <w:start w:val="1"/>
      <w:numFmt w:val="decimal"/>
      <w:lvlText w:val="%1."/>
      <w:lvlJc w:val="left"/>
      <w:pPr>
        <w:ind w:left="360" w:hanging="360"/>
      </w:pPr>
      <w:rPr>
        <w:rFonts w:hint="default" w:asciiTheme="minorHAnsi" w:hAnsiTheme="minorHAnsi"/>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1D45BD"/>
    <w:multiLevelType w:val="multilevel"/>
    <w:tmpl w:val="2A7E8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FE1792A"/>
    <w:multiLevelType w:val="multilevel"/>
    <w:tmpl w:val="40AC9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0A86AB9"/>
    <w:multiLevelType w:val="hybridMultilevel"/>
    <w:tmpl w:val="FA0A18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6DB322F"/>
    <w:multiLevelType w:val="multilevel"/>
    <w:tmpl w:val="F8208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58C3B94"/>
    <w:multiLevelType w:val="hybridMultilevel"/>
    <w:tmpl w:val="7944B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DC5347"/>
    <w:multiLevelType w:val="multilevel"/>
    <w:tmpl w:val="2EBE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9305101">
    <w:abstractNumId w:val="22"/>
  </w:num>
  <w:num w:numId="2" w16cid:durableId="1201279258">
    <w:abstractNumId w:val="18"/>
  </w:num>
  <w:num w:numId="3" w16cid:durableId="699934068">
    <w:abstractNumId w:val="20"/>
  </w:num>
  <w:num w:numId="4" w16cid:durableId="1310356023">
    <w:abstractNumId w:val="12"/>
  </w:num>
  <w:num w:numId="5" w16cid:durableId="766577720">
    <w:abstractNumId w:val="17"/>
  </w:num>
  <w:num w:numId="6" w16cid:durableId="240870478">
    <w:abstractNumId w:val="19"/>
  </w:num>
  <w:num w:numId="7" w16cid:durableId="1443065766">
    <w:abstractNumId w:val="26"/>
  </w:num>
  <w:num w:numId="8" w16cid:durableId="2072842861">
    <w:abstractNumId w:val="28"/>
  </w:num>
  <w:num w:numId="9" w16cid:durableId="1499688176">
    <w:abstractNumId w:val="10"/>
  </w:num>
  <w:num w:numId="10" w16cid:durableId="152256189">
    <w:abstractNumId w:val="13"/>
  </w:num>
  <w:num w:numId="11" w16cid:durableId="1104610598">
    <w:abstractNumId w:val="14"/>
  </w:num>
  <w:num w:numId="12" w16cid:durableId="1943950272">
    <w:abstractNumId w:val="16"/>
  </w:num>
  <w:num w:numId="13" w16cid:durableId="496270634">
    <w:abstractNumId w:val="23"/>
  </w:num>
  <w:num w:numId="14" w16cid:durableId="2144272445">
    <w:abstractNumId w:val="24"/>
  </w:num>
  <w:num w:numId="15" w16cid:durableId="543441540">
    <w:abstractNumId w:val="11"/>
  </w:num>
  <w:num w:numId="16" w16cid:durableId="1916934685">
    <w:abstractNumId w:val="15"/>
  </w:num>
  <w:num w:numId="17" w16cid:durableId="1714424947">
    <w:abstractNumId w:val="21"/>
  </w:num>
  <w:num w:numId="18" w16cid:durableId="703754127">
    <w:abstractNumId w:val="27"/>
  </w:num>
  <w:num w:numId="19" w16cid:durableId="754519403">
    <w:abstractNumId w:val="9"/>
  </w:num>
  <w:num w:numId="20" w16cid:durableId="47267061">
    <w:abstractNumId w:val="8"/>
  </w:num>
  <w:num w:numId="21" w16cid:durableId="1147019263">
    <w:abstractNumId w:val="7"/>
  </w:num>
  <w:num w:numId="22" w16cid:durableId="1813013177">
    <w:abstractNumId w:val="6"/>
  </w:num>
  <w:num w:numId="23" w16cid:durableId="1511213609">
    <w:abstractNumId w:val="5"/>
  </w:num>
  <w:num w:numId="24" w16cid:durableId="1806582690">
    <w:abstractNumId w:val="4"/>
  </w:num>
  <w:num w:numId="25" w16cid:durableId="1394936744">
    <w:abstractNumId w:val="3"/>
  </w:num>
  <w:num w:numId="26" w16cid:durableId="1368021948">
    <w:abstractNumId w:val="2"/>
  </w:num>
  <w:num w:numId="27" w16cid:durableId="858200733">
    <w:abstractNumId w:val="1"/>
  </w:num>
  <w:num w:numId="28" w16cid:durableId="1927686903">
    <w:abstractNumId w:val="0"/>
  </w:num>
  <w:num w:numId="29" w16cid:durableId="92113851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96"/>
    <w:rsid w:val="00000000"/>
    <w:rsid w:val="00007687"/>
    <w:rsid w:val="00011944"/>
    <w:rsid w:val="00014EB7"/>
    <w:rsid w:val="00015118"/>
    <w:rsid w:val="00016D3D"/>
    <w:rsid w:val="000354B4"/>
    <w:rsid w:val="00036F36"/>
    <w:rsid w:val="00044A3D"/>
    <w:rsid w:val="00045FAA"/>
    <w:rsid w:val="00047047"/>
    <w:rsid w:val="00047E67"/>
    <w:rsid w:val="0005015F"/>
    <w:rsid w:val="00062AA2"/>
    <w:rsid w:val="0008650C"/>
    <w:rsid w:val="000918A5"/>
    <w:rsid w:val="00093A92"/>
    <w:rsid w:val="0009553F"/>
    <w:rsid w:val="000960BD"/>
    <w:rsid w:val="000968D5"/>
    <w:rsid w:val="000A2162"/>
    <w:rsid w:val="000A567F"/>
    <w:rsid w:val="000A7B43"/>
    <w:rsid w:val="000B2F53"/>
    <w:rsid w:val="000E0560"/>
    <w:rsid w:val="000E5AD4"/>
    <w:rsid w:val="000E6E34"/>
    <w:rsid w:val="000F4670"/>
    <w:rsid w:val="001005B7"/>
    <w:rsid w:val="00107B96"/>
    <w:rsid w:val="001115B0"/>
    <w:rsid w:val="00113D51"/>
    <w:rsid w:val="0012112C"/>
    <w:rsid w:val="00146CBC"/>
    <w:rsid w:val="00151DB0"/>
    <w:rsid w:val="00165EC7"/>
    <w:rsid w:val="0017716C"/>
    <w:rsid w:val="00177C49"/>
    <w:rsid w:val="00180B83"/>
    <w:rsid w:val="00183884"/>
    <w:rsid w:val="00185982"/>
    <w:rsid w:val="00190671"/>
    <w:rsid w:val="0019640A"/>
    <w:rsid w:val="001973B4"/>
    <w:rsid w:val="001A42A6"/>
    <w:rsid w:val="001A46AE"/>
    <w:rsid w:val="001C28FF"/>
    <w:rsid w:val="001D4B80"/>
    <w:rsid w:val="001D4CBA"/>
    <w:rsid w:val="001E19C0"/>
    <w:rsid w:val="001F5BCC"/>
    <w:rsid w:val="001F5F36"/>
    <w:rsid w:val="00202062"/>
    <w:rsid w:val="002176B8"/>
    <w:rsid w:val="00230BAE"/>
    <w:rsid w:val="0023276F"/>
    <w:rsid w:val="00246A3C"/>
    <w:rsid w:val="00246D5F"/>
    <w:rsid w:val="00254E55"/>
    <w:rsid w:val="0026312A"/>
    <w:rsid w:val="00263E8E"/>
    <w:rsid w:val="00264ADE"/>
    <w:rsid w:val="0027232B"/>
    <w:rsid w:val="00276FD7"/>
    <w:rsid w:val="0028024A"/>
    <w:rsid w:val="00292E6A"/>
    <w:rsid w:val="0029790A"/>
    <w:rsid w:val="002B35B9"/>
    <w:rsid w:val="002C33F1"/>
    <w:rsid w:val="002C53CD"/>
    <w:rsid w:val="002C613A"/>
    <w:rsid w:val="002C7DA6"/>
    <w:rsid w:val="002D75B4"/>
    <w:rsid w:val="002E5A0E"/>
    <w:rsid w:val="002F4E61"/>
    <w:rsid w:val="002F5B07"/>
    <w:rsid w:val="002F6697"/>
    <w:rsid w:val="00301F4D"/>
    <w:rsid w:val="003039A3"/>
    <w:rsid w:val="00307089"/>
    <w:rsid w:val="00307D22"/>
    <w:rsid w:val="00317EC0"/>
    <w:rsid w:val="00326B0E"/>
    <w:rsid w:val="00327DFC"/>
    <w:rsid w:val="00330463"/>
    <w:rsid w:val="00365A7D"/>
    <w:rsid w:val="003726F5"/>
    <w:rsid w:val="00380DD1"/>
    <w:rsid w:val="00386263"/>
    <w:rsid w:val="003925AF"/>
    <w:rsid w:val="003A1DDC"/>
    <w:rsid w:val="003A21BB"/>
    <w:rsid w:val="003A667E"/>
    <w:rsid w:val="003A6BE1"/>
    <w:rsid w:val="003A7DF9"/>
    <w:rsid w:val="003B3845"/>
    <w:rsid w:val="003B7152"/>
    <w:rsid w:val="003B76C4"/>
    <w:rsid w:val="003C067B"/>
    <w:rsid w:val="003D05BA"/>
    <w:rsid w:val="003D0B7E"/>
    <w:rsid w:val="003D3516"/>
    <w:rsid w:val="003E1FEE"/>
    <w:rsid w:val="003E4587"/>
    <w:rsid w:val="003E5A80"/>
    <w:rsid w:val="003E7F95"/>
    <w:rsid w:val="004006D0"/>
    <w:rsid w:val="00401297"/>
    <w:rsid w:val="00402ED8"/>
    <w:rsid w:val="0042079E"/>
    <w:rsid w:val="00431582"/>
    <w:rsid w:val="004332E5"/>
    <w:rsid w:val="0046054C"/>
    <w:rsid w:val="00477885"/>
    <w:rsid w:val="00482689"/>
    <w:rsid w:val="00490C00"/>
    <w:rsid w:val="00491EE8"/>
    <w:rsid w:val="00491EED"/>
    <w:rsid w:val="00493176"/>
    <w:rsid w:val="004A1DC7"/>
    <w:rsid w:val="004A3984"/>
    <w:rsid w:val="004A524B"/>
    <w:rsid w:val="004C6C40"/>
    <w:rsid w:val="004D171C"/>
    <w:rsid w:val="004E089A"/>
    <w:rsid w:val="00520820"/>
    <w:rsid w:val="00525909"/>
    <w:rsid w:val="0052685B"/>
    <w:rsid w:val="005352EF"/>
    <w:rsid w:val="005428C5"/>
    <w:rsid w:val="0056117D"/>
    <w:rsid w:val="0057064C"/>
    <w:rsid w:val="00572548"/>
    <w:rsid w:val="00572C33"/>
    <w:rsid w:val="005753F0"/>
    <w:rsid w:val="005772B7"/>
    <w:rsid w:val="00584A53"/>
    <w:rsid w:val="00596BB5"/>
    <w:rsid w:val="005A1CB9"/>
    <w:rsid w:val="005A26D7"/>
    <w:rsid w:val="005A6324"/>
    <w:rsid w:val="005A7448"/>
    <w:rsid w:val="005B2DE3"/>
    <w:rsid w:val="005B6A02"/>
    <w:rsid w:val="005C17BF"/>
    <w:rsid w:val="005E5638"/>
    <w:rsid w:val="006228CA"/>
    <w:rsid w:val="0062418B"/>
    <w:rsid w:val="00625F1D"/>
    <w:rsid w:val="0063263C"/>
    <w:rsid w:val="006334FD"/>
    <w:rsid w:val="0065216B"/>
    <w:rsid w:val="006713DF"/>
    <w:rsid w:val="00672077"/>
    <w:rsid w:val="00676ED3"/>
    <w:rsid w:val="00681538"/>
    <w:rsid w:val="00682B0F"/>
    <w:rsid w:val="00685CE2"/>
    <w:rsid w:val="0069062B"/>
    <w:rsid w:val="00691457"/>
    <w:rsid w:val="00695698"/>
    <w:rsid w:val="00695E18"/>
    <w:rsid w:val="006976A2"/>
    <w:rsid w:val="006B2B5F"/>
    <w:rsid w:val="006B401F"/>
    <w:rsid w:val="006B64FF"/>
    <w:rsid w:val="006D321D"/>
    <w:rsid w:val="007034FB"/>
    <w:rsid w:val="00725944"/>
    <w:rsid w:val="007316E2"/>
    <w:rsid w:val="00737731"/>
    <w:rsid w:val="0075535E"/>
    <w:rsid w:val="00755794"/>
    <w:rsid w:val="00756684"/>
    <w:rsid w:val="007616A7"/>
    <w:rsid w:val="00770C1B"/>
    <w:rsid w:val="0077496D"/>
    <w:rsid w:val="00775444"/>
    <w:rsid w:val="00777DDC"/>
    <w:rsid w:val="00780307"/>
    <w:rsid w:val="007839C1"/>
    <w:rsid w:val="00784A1E"/>
    <w:rsid w:val="00786845"/>
    <w:rsid w:val="00787645"/>
    <w:rsid w:val="00792CF9"/>
    <w:rsid w:val="007A5B0C"/>
    <w:rsid w:val="007B4FD4"/>
    <w:rsid w:val="007C0633"/>
    <w:rsid w:val="007C2F56"/>
    <w:rsid w:val="007D1D98"/>
    <w:rsid w:val="007D5A04"/>
    <w:rsid w:val="007D7521"/>
    <w:rsid w:val="007E1FFF"/>
    <w:rsid w:val="007E5F9C"/>
    <w:rsid w:val="007E7B84"/>
    <w:rsid w:val="007F56E5"/>
    <w:rsid w:val="007F793F"/>
    <w:rsid w:val="00814E1E"/>
    <w:rsid w:val="00840F2F"/>
    <w:rsid w:val="00842A78"/>
    <w:rsid w:val="00844ACD"/>
    <w:rsid w:val="008535C1"/>
    <w:rsid w:val="008631E8"/>
    <w:rsid w:val="0086654F"/>
    <w:rsid w:val="00870040"/>
    <w:rsid w:val="00870F13"/>
    <w:rsid w:val="008828D5"/>
    <w:rsid w:val="00891A3A"/>
    <w:rsid w:val="00891AA2"/>
    <w:rsid w:val="00895896"/>
    <w:rsid w:val="008A0CAC"/>
    <w:rsid w:val="008B16A3"/>
    <w:rsid w:val="008B7160"/>
    <w:rsid w:val="008C1951"/>
    <w:rsid w:val="008C3497"/>
    <w:rsid w:val="008D4620"/>
    <w:rsid w:val="008F3150"/>
    <w:rsid w:val="008F552C"/>
    <w:rsid w:val="009030AE"/>
    <w:rsid w:val="00903F3F"/>
    <w:rsid w:val="009057A3"/>
    <w:rsid w:val="00914A72"/>
    <w:rsid w:val="00915420"/>
    <w:rsid w:val="00916B28"/>
    <w:rsid w:val="00920241"/>
    <w:rsid w:val="0093486D"/>
    <w:rsid w:val="00936C79"/>
    <w:rsid w:val="009375BC"/>
    <w:rsid w:val="00942429"/>
    <w:rsid w:val="009439D2"/>
    <w:rsid w:val="009527B4"/>
    <w:rsid w:val="00955BBB"/>
    <w:rsid w:val="00961A0A"/>
    <w:rsid w:val="0098493B"/>
    <w:rsid w:val="0099205C"/>
    <w:rsid w:val="00992E8F"/>
    <w:rsid w:val="0099445C"/>
    <w:rsid w:val="009966C3"/>
    <w:rsid w:val="009A795A"/>
    <w:rsid w:val="009B5010"/>
    <w:rsid w:val="009D11EB"/>
    <w:rsid w:val="009D1D5F"/>
    <w:rsid w:val="009D6E6B"/>
    <w:rsid w:val="009E767E"/>
    <w:rsid w:val="009F34B4"/>
    <w:rsid w:val="00A04BFB"/>
    <w:rsid w:val="00A25FC4"/>
    <w:rsid w:val="00A26B2E"/>
    <w:rsid w:val="00A3168C"/>
    <w:rsid w:val="00A33C92"/>
    <w:rsid w:val="00A376B1"/>
    <w:rsid w:val="00A41003"/>
    <w:rsid w:val="00A444E1"/>
    <w:rsid w:val="00A63CC1"/>
    <w:rsid w:val="00A65ABD"/>
    <w:rsid w:val="00A66722"/>
    <w:rsid w:val="00A84194"/>
    <w:rsid w:val="00A859E4"/>
    <w:rsid w:val="00A87FB7"/>
    <w:rsid w:val="00A94490"/>
    <w:rsid w:val="00AA0C6F"/>
    <w:rsid w:val="00AA511F"/>
    <w:rsid w:val="00AC29EE"/>
    <w:rsid w:val="00AC5C52"/>
    <w:rsid w:val="00AC6049"/>
    <w:rsid w:val="00AD2DEA"/>
    <w:rsid w:val="00AD5391"/>
    <w:rsid w:val="00AF0779"/>
    <w:rsid w:val="00AF32DF"/>
    <w:rsid w:val="00B031BF"/>
    <w:rsid w:val="00B06400"/>
    <w:rsid w:val="00B11A4C"/>
    <w:rsid w:val="00B146DB"/>
    <w:rsid w:val="00B14FE8"/>
    <w:rsid w:val="00B17689"/>
    <w:rsid w:val="00B223A9"/>
    <w:rsid w:val="00B25155"/>
    <w:rsid w:val="00B30B09"/>
    <w:rsid w:val="00B32DA2"/>
    <w:rsid w:val="00B370DE"/>
    <w:rsid w:val="00B4431B"/>
    <w:rsid w:val="00B5059A"/>
    <w:rsid w:val="00B56A56"/>
    <w:rsid w:val="00B63E58"/>
    <w:rsid w:val="00B65818"/>
    <w:rsid w:val="00B66B14"/>
    <w:rsid w:val="00B73F68"/>
    <w:rsid w:val="00B77BE3"/>
    <w:rsid w:val="00B834CA"/>
    <w:rsid w:val="00B85B8E"/>
    <w:rsid w:val="00BA12BC"/>
    <w:rsid w:val="00BA26E3"/>
    <w:rsid w:val="00BC65E9"/>
    <w:rsid w:val="00BD002E"/>
    <w:rsid w:val="00BD5400"/>
    <w:rsid w:val="00BD5769"/>
    <w:rsid w:val="00BE03E9"/>
    <w:rsid w:val="00BE2DD1"/>
    <w:rsid w:val="00BE4362"/>
    <w:rsid w:val="00BF3F11"/>
    <w:rsid w:val="00BF5B68"/>
    <w:rsid w:val="00C07C4F"/>
    <w:rsid w:val="00C13B39"/>
    <w:rsid w:val="00C17443"/>
    <w:rsid w:val="00C2394E"/>
    <w:rsid w:val="00C25C8B"/>
    <w:rsid w:val="00C331BB"/>
    <w:rsid w:val="00C33A2C"/>
    <w:rsid w:val="00C42A06"/>
    <w:rsid w:val="00C44C5A"/>
    <w:rsid w:val="00C61995"/>
    <w:rsid w:val="00C67240"/>
    <w:rsid w:val="00C81AC4"/>
    <w:rsid w:val="00C86F61"/>
    <w:rsid w:val="00C92D15"/>
    <w:rsid w:val="00C9307E"/>
    <w:rsid w:val="00C93BA4"/>
    <w:rsid w:val="00CA41A4"/>
    <w:rsid w:val="00CA4EA5"/>
    <w:rsid w:val="00CB37B2"/>
    <w:rsid w:val="00CB3FC9"/>
    <w:rsid w:val="00CB6809"/>
    <w:rsid w:val="00CC15DD"/>
    <w:rsid w:val="00CC1E35"/>
    <w:rsid w:val="00CC1F63"/>
    <w:rsid w:val="00CD1A72"/>
    <w:rsid w:val="00CD6435"/>
    <w:rsid w:val="00D00B5E"/>
    <w:rsid w:val="00D17EE5"/>
    <w:rsid w:val="00D20BD5"/>
    <w:rsid w:val="00D22F2E"/>
    <w:rsid w:val="00D240ED"/>
    <w:rsid w:val="00D2559F"/>
    <w:rsid w:val="00D2798D"/>
    <w:rsid w:val="00D410F6"/>
    <w:rsid w:val="00D42267"/>
    <w:rsid w:val="00D53C7D"/>
    <w:rsid w:val="00D559A4"/>
    <w:rsid w:val="00D56464"/>
    <w:rsid w:val="00D673C5"/>
    <w:rsid w:val="00D73ACB"/>
    <w:rsid w:val="00D77286"/>
    <w:rsid w:val="00DA1B08"/>
    <w:rsid w:val="00DA5DF1"/>
    <w:rsid w:val="00DB4F45"/>
    <w:rsid w:val="00DB70C0"/>
    <w:rsid w:val="00DC203F"/>
    <w:rsid w:val="00DC340B"/>
    <w:rsid w:val="00DD2D8F"/>
    <w:rsid w:val="00DD2ED1"/>
    <w:rsid w:val="00DD7EE9"/>
    <w:rsid w:val="00DE51F0"/>
    <w:rsid w:val="00DF345C"/>
    <w:rsid w:val="00DF7C0D"/>
    <w:rsid w:val="00E127D6"/>
    <w:rsid w:val="00E232D9"/>
    <w:rsid w:val="00E27A4D"/>
    <w:rsid w:val="00E3092C"/>
    <w:rsid w:val="00E37A72"/>
    <w:rsid w:val="00E43D0A"/>
    <w:rsid w:val="00E43E5F"/>
    <w:rsid w:val="00E613A9"/>
    <w:rsid w:val="00E63FAE"/>
    <w:rsid w:val="00E651D8"/>
    <w:rsid w:val="00E66721"/>
    <w:rsid w:val="00E709DB"/>
    <w:rsid w:val="00E7184E"/>
    <w:rsid w:val="00E72CDC"/>
    <w:rsid w:val="00E733A0"/>
    <w:rsid w:val="00E740CF"/>
    <w:rsid w:val="00E74C44"/>
    <w:rsid w:val="00E76943"/>
    <w:rsid w:val="00E920FF"/>
    <w:rsid w:val="00E92B2B"/>
    <w:rsid w:val="00EA3AEE"/>
    <w:rsid w:val="00EA6150"/>
    <w:rsid w:val="00EB0C85"/>
    <w:rsid w:val="00EC6519"/>
    <w:rsid w:val="00ED70E4"/>
    <w:rsid w:val="00ED792A"/>
    <w:rsid w:val="00EE0111"/>
    <w:rsid w:val="00EF1A14"/>
    <w:rsid w:val="00EF2ABC"/>
    <w:rsid w:val="00EF2F1F"/>
    <w:rsid w:val="00EF425B"/>
    <w:rsid w:val="00EF4F76"/>
    <w:rsid w:val="00EF5835"/>
    <w:rsid w:val="00EF5C9F"/>
    <w:rsid w:val="00EF7D3D"/>
    <w:rsid w:val="00F0398B"/>
    <w:rsid w:val="00F1041B"/>
    <w:rsid w:val="00F153F0"/>
    <w:rsid w:val="00F17644"/>
    <w:rsid w:val="00F25F96"/>
    <w:rsid w:val="00F30C3F"/>
    <w:rsid w:val="00F519EB"/>
    <w:rsid w:val="00F57D28"/>
    <w:rsid w:val="00F63341"/>
    <w:rsid w:val="00F749F9"/>
    <w:rsid w:val="00F76798"/>
    <w:rsid w:val="00F93E5D"/>
    <w:rsid w:val="00F97D6E"/>
    <w:rsid w:val="00FA4EBB"/>
    <w:rsid w:val="00FA60F3"/>
    <w:rsid w:val="00FC0923"/>
    <w:rsid w:val="00FC1A50"/>
    <w:rsid w:val="00FD2936"/>
    <w:rsid w:val="00FD5999"/>
    <w:rsid w:val="00FD67B4"/>
    <w:rsid w:val="00FD7E89"/>
    <w:rsid w:val="00FE1F1A"/>
    <w:rsid w:val="00FE6630"/>
    <w:rsid w:val="00FF2BED"/>
    <w:rsid w:val="00FF2DE2"/>
    <w:rsid w:val="38A694C9"/>
    <w:rsid w:val="496AD499"/>
    <w:rsid w:val="54CE3C90"/>
    <w:rsid w:val="61F08017"/>
    <w:rsid w:val="7C45A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B7923"/>
  <w15:chartTrackingRefBased/>
  <w15:docId w15:val="{2E82C7B6-B8B3-46F1-9C95-59ED40E271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7687"/>
    <w:rPr>
      <w:rFonts w:eastAsiaTheme="minorEastAsia"/>
    </w:rPr>
  </w:style>
  <w:style w:type="paragraph" w:styleId="Heading1">
    <w:name w:val="heading 1"/>
    <w:basedOn w:val="Normal"/>
    <w:next w:val="Normal"/>
    <w:link w:val="Heading1Char"/>
    <w:uiPriority w:val="9"/>
    <w:qFormat/>
    <w:rsid w:val="0098493B"/>
    <w:pPr>
      <w:spacing w:before="240" w:after="0"/>
      <w:outlineLvl w:val="0"/>
    </w:pPr>
    <w:rPr>
      <w:rFonts w:ascii="Bebas Neue" w:hAnsi="Bebas Neue"/>
      <w:color w:val="262626" w:themeColor="text1" w:themeTint="D9"/>
      <w:sz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99"/>
    <w:qFormat/>
    <w:rsid w:val="00AF32DF"/>
    <w:pPr>
      <w:ind w:left="720"/>
      <w:contextualSpacing/>
    </w:pPr>
  </w:style>
  <w:style w:type="character" w:styleId="ListParagraphChar" w:customStyle="1">
    <w:name w:val="List Paragraph Char"/>
    <w:basedOn w:val="DefaultParagraphFont"/>
    <w:link w:val="ListParagraph"/>
    <w:uiPriority w:val="99"/>
    <w:rsid w:val="00AF32DF"/>
    <w:rPr>
      <w:rFonts w:eastAsiaTheme="minorEastAsia"/>
    </w:rPr>
  </w:style>
  <w:style w:type="paragraph" w:styleId="Header">
    <w:name w:val="header"/>
    <w:basedOn w:val="Normal"/>
    <w:link w:val="HeaderChar"/>
    <w:uiPriority w:val="99"/>
    <w:unhideWhenUsed/>
    <w:rsid w:val="00AF32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AF32DF"/>
    <w:rPr>
      <w:rFonts w:eastAsiaTheme="minorEastAsia"/>
    </w:rPr>
  </w:style>
  <w:style w:type="paragraph" w:styleId="Footer">
    <w:name w:val="footer"/>
    <w:basedOn w:val="Normal"/>
    <w:link w:val="FooterChar"/>
    <w:uiPriority w:val="99"/>
    <w:unhideWhenUsed/>
    <w:rsid w:val="00AF32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AF32DF"/>
    <w:rPr>
      <w:rFonts w:eastAsiaTheme="minorEastAsia"/>
    </w:rPr>
  </w:style>
  <w:style w:type="table" w:styleId="TableGrid">
    <w:name w:val="Table Grid"/>
    <w:basedOn w:val="TableNormal"/>
    <w:uiPriority w:val="39"/>
    <w:rsid w:val="00DF345C"/>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C33F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3D05BA"/>
    <w:pPr>
      <w:spacing w:after="0" w:line="240" w:lineRule="auto"/>
    </w:pPr>
    <w:rPr>
      <w:rFonts w:eastAsiaTheme="minorEastAsia"/>
    </w:rPr>
  </w:style>
  <w:style w:type="character" w:styleId="Hyperlink">
    <w:name w:val="Hyperlink"/>
    <w:uiPriority w:val="99"/>
    <w:unhideWhenUsed/>
    <w:qFormat/>
    <w:rsid w:val="00007687"/>
    <w:rPr>
      <w:b/>
      <w:u w:val="single"/>
    </w:rPr>
  </w:style>
  <w:style w:type="character" w:styleId="UnresolvedMention">
    <w:name w:val="Unresolved Mention"/>
    <w:basedOn w:val="DefaultParagraphFont"/>
    <w:uiPriority w:val="99"/>
    <w:semiHidden/>
    <w:unhideWhenUsed/>
    <w:rsid w:val="00401297"/>
    <w:rPr>
      <w:color w:val="605E5C"/>
      <w:shd w:val="clear" w:color="auto" w:fill="E1DFDD"/>
    </w:rPr>
  </w:style>
  <w:style w:type="paragraph" w:styleId="BodyText">
    <w:name w:val="Body Text"/>
    <w:basedOn w:val="Normal"/>
    <w:link w:val="BodyTextChar"/>
    <w:uiPriority w:val="1"/>
    <w:qFormat/>
    <w:rsid w:val="00E74C44"/>
    <w:pPr>
      <w:widowControl w:val="0"/>
      <w:autoSpaceDE w:val="0"/>
      <w:autoSpaceDN w:val="0"/>
      <w:spacing w:after="0" w:line="240" w:lineRule="auto"/>
    </w:pPr>
    <w:rPr>
      <w:rFonts w:ascii="Calibri" w:hAnsi="Calibri" w:eastAsia="Calibri" w:cs="Calibri"/>
      <w:i/>
      <w:sz w:val="20"/>
      <w:szCs w:val="20"/>
      <w:lang w:val="en-GB" w:eastAsia="en-GB" w:bidi="en-GB"/>
    </w:rPr>
  </w:style>
  <w:style w:type="character" w:styleId="BodyTextChar" w:customStyle="1">
    <w:name w:val="Body Text Char"/>
    <w:basedOn w:val="DefaultParagraphFont"/>
    <w:link w:val="BodyText"/>
    <w:uiPriority w:val="1"/>
    <w:rsid w:val="00E74C44"/>
    <w:rPr>
      <w:rFonts w:ascii="Calibri" w:hAnsi="Calibri" w:eastAsia="Calibri" w:cs="Calibri"/>
      <w:i/>
      <w:sz w:val="20"/>
      <w:szCs w:val="20"/>
      <w:lang w:val="en-GB" w:eastAsia="en-GB" w:bidi="en-GB"/>
    </w:rPr>
  </w:style>
  <w:style w:type="paragraph" w:styleId="TableParagraph" w:customStyle="1">
    <w:name w:val="Table Paragraph"/>
    <w:basedOn w:val="Normal"/>
    <w:uiPriority w:val="1"/>
    <w:rsid w:val="00A63CC1"/>
    <w:pPr>
      <w:widowControl w:val="0"/>
      <w:autoSpaceDE w:val="0"/>
      <w:autoSpaceDN w:val="0"/>
      <w:spacing w:after="0" w:line="240" w:lineRule="auto"/>
    </w:pPr>
    <w:rPr>
      <w:rFonts w:ascii="Calibri Light" w:hAnsi="Calibri Light" w:eastAsia="Calibri Light" w:cs="Calibri Light"/>
      <w:lang w:val="en-US"/>
    </w:rPr>
  </w:style>
  <w:style w:type="character" w:styleId="Heading1Char" w:customStyle="1">
    <w:name w:val="Heading 1 Char"/>
    <w:basedOn w:val="DefaultParagraphFont"/>
    <w:link w:val="Heading1"/>
    <w:uiPriority w:val="9"/>
    <w:rsid w:val="0098493B"/>
    <w:rPr>
      <w:rFonts w:ascii="Bebas Neue" w:hAnsi="Bebas Neue" w:eastAsiaTheme="minorEastAsia"/>
      <w:color w:val="262626" w:themeColor="text1" w:themeTint="D9"/>
      <w:sz w:val="36"/>
    </w:rPr>
  </w:style>
  <w:style w:type="paragraph" w:styleId="Descriptiontextformatting" w:customStyle="1">
    <w:name w:val="Description text formatting"/>
    <w:basedOn w:val="Normal"/>
    <w:qFormat/>
    <w:rsid w:val="003D0B7E"/>
    <w:pPr>
      <w:shd w:val="clear" w:color="auto" w:fill="F2F2F2" w:themeFill="background1" w:themeFillShade="F2"/>
      <w:spacing w:before="120" w:after="120"/>
    </w:pPr>
    <w:rPr>
      <w:rFonts w:asciiTheme="majorHAnsi" w:hAnsiTheme="majorHAnsi" w:cstheme="majorHAnsi"/>
      <w:color w:val="262626" w:themeColor="text1" w:themeTint="D9"/>
      <w:sz w:val="24"/>
      <w:szCs w:val="24"/>
      <w:lang w:val="en-US"/>
    </w:rPr>
  </w:style>
  <w:style w:type="paragraph" w:styleId="Formname" w:customStyle="1">
    <w:name w:val="Form name"/>
    <w:basedOn w:val="Normal"/>
    <w:qFormat/>
    <w:rsid w:val="007B4FD4"/>
    <w:pPr>
      <w:ind w:left="964" w:hanging="284"/>
    </w:pPr>
    <w:rPr>
      <w:rFonts w:asciiTheme="majorHAnsi" w:hAnsiTheme="majorHAnsi" w:cstheme="majorHAnsi"/>
      <w:sz w:val="28"/>
      <w:szCs w:val="32"/>
    </w:rPr>
  </w:style>
  <w:style w:type="paragraph" w:styleId="Formnumber" w:customStyle="1">
    <w:name w:val="Form number"/>
    <w:basedOn w:val="Normal"/>
    <w:qFormat/>
    <w:rsid w:val="000B2F53"/>
    <w:rPr>
      <w:rFonts w:ascii="Bebas Neue" w:hAnsi="Bebas Neue"/>
      <w:sz w:val="80"/>
      <w:szCs w:val="80"/>
    </w:rPr>
  </w:style>
  <w:style w:type="paragraph" w:styleId="Sectiondescriptiontext" w:customStyle="1">
    <w:name w:val="Section description text"/>
    <w:basedOn w:val="Normal"/>
    <w:qFormat/>
    <w:rsid w:val="003D0B7E"/>
    <w:pPr>
      <w:spacing w:before="120" w:after="120"/>
    </w:pPr>
    <w:rPr>
      <w:rFonts w:asciiTheme="majorHAnsi" w:hAnsiTheme="majorHAnsi" w:cstheme="majorHAnsi"/>
      <w:color w:val="262626" w:themeColor="text1" w:themeTint="D9"/>
      <w:sz w:val="24"/>
      <w:szCs w:val="24"/>
      <w:lang w:val="en-US"/>
    </w:rPr>
  </w:style>
  <w:style w:type="table" w:styleId="ACSEPFormTableStyle" w:customStyle="1">
    <w:name w:val="ACSEP Form Table Style"/>
    <w:basedOn w:val="TableNormal"/>
    <w:uiPriority w:val="99"/>
    <w:rsid w:val="00F30C3F"/>
    <w:pPr>
      <w:spacing w:after="0" w:line="240" w:lineRule="auto"/>
    </w:pPr>
    <w:rPr>
      <w:rFonts w:ascii="Calibri Light" w:hAnsi="Calibri Light"/>
      <w: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styleId="Tabletext" w:customStyle="1">
    <w:name w:val="Table text"/>
    <w:basedOn w:val="Sectiondescriptiontext"/>
    <w:qFormat/>
    <w:rsid w:val="00F30C3F"/>
    <w:pPr>
      <w:spacing w:line="240" w:lineRule="auto"/>
    </w:pPr>
    <w:rPr>
      <w:bCs/>
    </w:rPr>
  </w:style>
  <w:style w:type="paragraph" w:styleId="Tablesub-text" w:customStyle="1">
    <w:name w:val="Table sub-text"/>
    <w:basedOn w:val="Sectiondescriptiontext"/>
    <w:qFormat/>
    <w:rsid w:val="005428C5"/>
    <w:pPr>
      <w:spacing w:before="0" w:line="240" w:lineRule="auto"/>
    </w:pPr>
    <w:rPr>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09032">
      <w:bodyDiv w:val="1"/>
      <w:marLeft w:val="0"/>
      <w:marRight w:val="0"/>
      <w:marTop w:val="0"/>
      <w:marBottom w:val="0"/>
      <w:divBdr>
        <w:top w:val="none" w:sz="0" w:space="0" w:color="auto"/>
        <w:left w:val="none" w:sz="0" w:space="0" w:color="auto"/>
        <w:bottom w:val="none" w:sz="0" w:space="0" w:color="auto"/>
        <w:right w:val="none" w:sz="0" w:space="0" w:color="auto"/>
      </w:divBdr>
      <w:divsChild>
        <w:div w:id="1480683384">
          <w:marLeft w:val="0"/>
          <w:marRight w:val="0"/>
          <w:marTop w:val="0"/>
          <w:marBottom w:val="0"/>
          <w:divBdr>
            <w:top w:val="none" w:sz="0" w:space="0" w:color="auto"/>
            <w:left w:val="none" w:sz="0" w:space="0" w:color="auto"/>
            <w:bottom w:val="none" w:sz="0" w:space="0" w:color="auto"/>
            <w:right w:val="none" w:sz="0" w:space="0" w:color="auto"/>
          </w:divBdr>
          <w:divsChild>
            <w:div w:id="953513898">
              <w:marLeft w:val="0"/>
              <w:marRight w:val="0"/>
              <w:marTop w:val="0"/>
              <w:marBottom w:val="0"/>
              <w:divBdr>
                <w:top w:val="none" w:sz="0" w:space="0" w:color="auto"/>
                <w:left w:val="none" w:sz="0" w:space="0" w:color="auto"/>
                <w:bottom w:val="none" w:sz="0" w:space="0" w:color="auto"/>
                <w:right w:val="none" w:sz="0" w:space="0" w:color="auto"/>
              </w:divBdr>
              <w:divsChild>
                <w:div w:id="818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4843">
      <w:bodyDiv w:val="1"/>
      <w:marLeft w:val="0"/>
      <w:marRight w:val="0"/>
      <w:marTop w:val="0"/>
      <w:marBottom w:val="0"/>
      <w:divBdr>
        <w:top w:val="none" w:sz="0" w:space="0" w:color="auto"/>
        <w:left w:val="none" w:sz="0" w:space="0" w:color="auto"/>
        <w:bottom w:val="none" w:sz="0" w:space="0" w:color="auto"/>
        <w:right w:val="none" w:sz="0" w:space="0" w:color="auto"/>
      </w:divBdr>
    </w:div>
    <w:div w:id="264264947">
      <w:bodyDiv w:val="1"/>
      <w:marLeft w:val="0"/>
      <w:marRight w:val="0"/>
      <w:marTop w:val="0"/>
      <w:marBottom w:val="0"/>
      <w:divBdr>
        <w:top w:val="none" w:sz="0" w:space="0" w:color="auto"/>
        <w:left w:val="none" w:sz="0" w:space="0" w:color="auto"/>
        <w:bottom w:val="none" w:sz="0" w:space="0" w:color="auto"/>
        <w:right w:val="none" w:sz="0" w:space="0" w:color="auto"/>
      </w:divBdr>
      <w:divsChild>
        <w:div w:id="1735349398">
          <w:marLeft w:val="0"/>
          <w:marRight w:val="0"/>
          <w:marTop w:val="0"/>
          <w:marBottom w:val="0"/>
          <w:divBdr>
            <w:top w:val="none" w:sz="0" w:space="0" w:color="auto"/>
            <w:left w:val="none" w:sz="0" w:space="0" w:color="auto"/>
            <w:bottom w:val="none" w:sz="0" w:space="0" w:color="auto"/>
            <w:right w:val="none" w:sz="0" w:space="0" w:color="auto"/>
          </w:divBdr>
          <w:divsChild>
            <w:div w:id="1418792920">
              <w:marLeft w:val="0"/>
              <w:marRight w:val="0"/>
              <w:marTop w:val="0"/>
              <w:marBottom w:val="0"/>
              <w:divBdr>
                <w:top w:val="none" w:sz="0" w:space="0" w:color="auto"/>
                <w:left w:val="none" w:sz="0" w:space="0" w:color="auto"/>
                <w:bottom w:val="none" w:sz="0" w:space="0" w:color="auto"/>
                <w:right w:val="none" w:sz="0" w:space="0" w:color="auto"/>
              </w:divBdr>
              <w:divsChild>
                <w:div w:id="11985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4722">
      <w:bodyDiv w:val="1"/>
      <w:marLeft w:val="0"/>
      <w:marRight w:val="0"/>
      <w:marTop w:val="0"/>
      <w:marBottom w:val="0"/>
      <w:divBdr>
        <w:top w:val="none" w:sz="0" w:space="0" w:color="auto"/>
        <w:left w:val="none" w:sz="0" w:space="0" w:color="auto"/>
        <w:bottom w:val="none" w:sz="0" w:space="0" w:color="auto"/>
        <w:right w:val="none" w:sz="0" w:space="0" w:color="auto"/>
      </w:divBdr>
    </w:div>
    <w:div w:id="391273514">
      <w:bodyDiv w:val="1"/>
      <w:marLeft w:val="0"/>
      <w:marRight w:val="0"/>
      <w:marTop w:val="0"/>
      <w:marBottom w:val="0"/>
      <w:divBdr>
        <w:top w:val="none" w:sz="0" w:space="0" w:color="auto"/>
        <w:left w:val="none" w:sz="0" w:space="0" w:color="auto"/>
        <w:bottom w:val="none" w:sz="0" w:space="0" w:color="auto"/>
        <w:right w:val="none" w:sz="0" w:space="0" w:color="auto"/>
      </w:divBdr>
      <w:divsChild>
        <w:div w:id="1229530902">
          <w:marLeft w:val="0"/>
          <w:marRight w:val="0"/>
          <w:marTop w:val="0"/>
          <w:marBottom w:val="0"/>
          <w:divBdr>
            <w:top w:val="none" w:sz="0" w:space="0" w:color="auto"/>
            <w:left w:val="none" w:sz="0" w:space="0" w:color="auto"/>
            <w:bottom w:val="none" w:sz="0" w:space="0" w:color="auto"/>
            <w:right w:val="none" w:sz="0" w:space="0" w:color="auto"/>
          </w:divBdr>
          <w:divsChild>
            <w:div w:id="497313010">
              <w:marLeft w:val="0"/>
              <w:marRight w:val="0"/>
              <w:marTop w:val="0"/>
              <w:marBottom w:val="0"/>
              <w:divBdr>
                <w:top w:val="none" w:sz="0" w:space="0" w:color="auto"/>
                <w:left w:val="none" w:sz="0" w:space="0" w:color="auto"/>
                <w:bottom w:val="none" w:sz="0" w:space="0" w:color="auto"/>
                <w:right w:val="none" w:sz="0" w:space="0" w:color="auto"/>
              </w:divBdr>
              <w:divsChild>
                <w:div w:id="10147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2732">
      <w:bodyDiv w:val="1"/>
      <w:marLeft w:val="0"/>
      <w:marRight w:val="0"/>
      <w:marTop w:val="0"/>
      <w:marBottom w:val="0"/>
      <w:divBdr>
        <w:top w:val="none" w:sz="0" w:space="0" w:color="auto"/>
        <w:left w:val="none" w:sz="0" w:space="0" w:color="auto"/>
        <w:bottom w:val="none" w:sz="0" w:space="0" w:color="auto"/>
        <w:right w:val="none" w:sz="0" w:space="0" w:color="auto"/>
      </w:divBdr>
      <w:divsChild>
        <w:div w:id="126893998">
          <w:marLeft w:val="0"/>
          <w:marRight w:val="0"/>
          <w:marTop w:val="0"/>
          <w:marBottom w:val="0"/>
          <w:divBdr>
            <w:top w:val="none" w:sz="0" w:space="0" w:color="auto"/>
            <w:left w:val="none" w:sz="0" w:space="0" w:color="auto"/>
            <w:bottom w:val="none" w:sz="0" w:space="0" w:color="auto"/>
            <w:right w:val="none" w:sz="0" w:space="0" w:color="auto"/>
          </w:divBdr>
          <w:divsChild>
            <w:div w:id="394400119">
              <w:marLeft w:val="0"/>
              <w:marRight w:val="0"/>
              <w:marTop w:val="0"/>
              <w:marBottom w:val="0"/>
              <w:divBdr>
                <w:top w:val="none" w:sz="0" w:space="0" w:color="auto"/>
                <w:left w:val="none" w:sz="0" w:space="0" w:color="auto"/>
                <w:bottom w:val="none" w:sz="0" w:space="0" w:color="auto"/>
                <w:right w:val="none" w:sz="0" w:space="0" w:color="auto"/>
              </w:divBdr>
              <w:divsChild>
                <w:div w:id="10656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2950">
      <w:bodyDiv w:val="1"/>
      <w:marLeft w:val="0"/>
      <w:marRight w:val="0"/>
      <w:marTop w:val="0"/>
      <w:marBottom w:val="0"/>
      <w:divBdr>
        <w:top w:val="none" w:sz="0" w:space="0" w:color="auto"/>
        <w:left w:val="none" w:sz="0" w:space="0" w:color="auto"/>
        <w:bottom w:val="none" w:sz="0" w:space="0" w:color="auto"/>
        <w:right w:val="none" w:sz="0" w:space="0" w:color="auto"/>
      </w:divBdr>
      <w:divsChild>
        <w:div w:id="1777863651">
          <w:marLeft w:val="0"/>
          <w:marRight w:val="0"/>
          <w:marTop w:val="0"/>
          <w:marBottom w:val="0"/>
          <w:divBdr>
            <w:top w:val="none" w:sz="0" w:space="0" w:color="auto"/>
            <w:left w:val="none" w:sz="0" w:space="0" w:color="auto"/>
            <w:bottom w:val="none" w:sz="0" w:space="0" w:color="auto"/>
            <w:right w:val="none" w:sz="0" w:space="0" w:color="auto"/>
          </w:divBdr>
          <w:divsChild>
            <w:div w:id="1517233144">
              <w:marLeft w:val="0"/>
              <w:marRight w:val="0"/>
              <w:marTop w:val="0"/>
              <w:marBottom w:val="0"/>
              <w:divBdr>
                <w:top w:val="none" w:sz="0" w:space="0" w:color="auto"/>
                <w:left w:val="none" w:sz="0" w:space="0" w:color="auto"/>
                <w:bottom w:val="none" w:sz="0" w:space="0" w:color="auto"/>
                <w:right w:val="none" w:sz="0" w:space="0" w:color="auto"/>
              </w:divBdr>
              <w:divsChild>
                <w:div w:id="3869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9839">
      <w:bodyDiv w:val="1"/>
      <w:marLeft w:val="0"/>
      <w:marRight w:val="0"/>
      <w:marTop w:val="0"/>
      <w:marBottom w:val="0"/>
      <w:divBdr>
        <w:top w:val="none" w:sz="0" w:space="0" w:color="auto"/>
        <w:left w:val="none" w:sz="0" w:space="0" w:color="auto"/>
        <w:bottom w:val="none" w:sz="0" w:space="0" w:color="auto"/>
        <w:right w:val="none" w:sz="0" w:space="0" w:color="auto"/>
      </w:divBdr>
      <w:divsChild>
        <w:div w:id="1361392277">
          <w:marLeft w:val="0"/>
          <w:marRight w:val="0"/>
          <w:marTop w:val="0"/>
          <w:marBottom w:val="0"/>
          <w:divBdr>
            <w:top w:val="none" w:sz="0" w:space="0" w:color="auto"/>
            <w:left w:val="none" w:sz="0" w:space="0" w:color="auto"/>
            <w:bottom w:val="none" w:sz="0" w:space="0" w:color="auto"/>
            <w:right w:val="none" w:sz="0" w:space="0" w:color="auto"/>
          </w:divBdr>
          <w:divsChild>
            <w:div w:id="1561207182">
              <w:marLeft w:val="0"/>
              <w:marRight w:val="0"/>
              <w:marTop w:val="0"/>
              <w:marBottom w:val="0"/>
              <w:divBdr>
                <w:top w:val="none" w:sz="0" w:space="0" w:color="auto"/>
                <w:left w:val="none" w:sz="0" w:space="0" w:color="auto"/>
                <w:bottom w:val="none" w:sz="0" w:space="0" w:color="auto"/>
                <w:right w:val="none" w:sz="0" w:space="0" w:color="auto"/>
              </w:divBdr>
              <w:divsChild>
                <w:div w:id="16763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6524">
      <w:bodyDiv w:val="1"/>
      <w:marLeft w:val="0"/>
      <w:marRight w:val="0"/>
      <w:marTop w:val="0"/>
      <w:marBottom w:val="0"/>
      <w:divBdr>
        <w:top w:val="none" w:sz="0" w:space="0" w:color="auto"/>
        <w:left w:val="none" w:sz="0" w:space="0" w:color="auto"/>
        <w:bottom w:val="none" w:sz="0" w:space="0" w:color="auto"/>
        <w:right w:val="none" w:sz="0" w:space="0" w:color="auto"/>
      </w:divBdr>
      <w:divsChild>
        <w:div w:id="975374077">
          <w:marLeft w:val="0"/>
          <w:marRight w:val="0"/>
          <w:marTop w:val="0"/>
          <w:marBottom w:val="0"/>
          <w:divBdr>
            <w:top w:val="none" w:sz="0" w:space="0" w:color="auto"/>
            <w:left w:val="none" w:sz="0" w:space="0" w:color="auto"/>
            <w:bottom w:val="none" w:sz="0" w:space="0" w:color="auto"/>
            <w:right w:val="none" w:sz="0" w:space="0" w:color="auto"/>
          </w:divBdr>
          <w:divsChild>
            <w:div w:id="2005622755">
              <w:marLeft w:val="0"/>
              <w:marRight w:val="0"/>
              <w:marTop w:val="0"/>
              <w:marBottom w:val="0"/>
              <w:divBdr>
                <w:top w:val="none" w:sz="0" w:space="0" w:color="auto"/>
                <w:left w:val="none" w:sz="0" w:space="0" w:color="auto"/>
                <w:bottom w:val="none" w:sz="0" w:space="0" w:color="auto"/>
                <w:right w:val="none" w:sz="0" w:space="0" w:color="auto"/>
              </w:divBdr>
              <w:divsChild>
                <w:div w:id="18719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87804">
      <w:bodyDiv w:val="1"/>
      <w:marLeft w:val="0"/>
      <w:marRight w:val="0"/>
      <w:marTop w:val="0"/>
      <w:marBottom w:val="0"/>
      <w:divBdr>
        <w:top w:val="none" w:sz="0" w:space="0" w:color="auto"/>
        <w:left w:val="none" w:sz="0" w:space="0" w:color="auto"/>
        <w:bottom w:val="none" w:sz="0" w:space="0" w:color="auto"/>
        <w:right w:val="none" w:sz="0" w:space="0" w:color="auto"/>
      </w:divBdr>
      <w:divsChild>
        <w:div w:id="806239841">
          <w:marLeft w:val="0"/>
          <w:marRight w:val="0"/>
          <w:marTop w:val="0"/>
          <w:marBottom w:val="0"/>
          <w:divBdr>
            <w:top w:val="none" w:sz="0" w:space="0" w:color="auto"/>
            <w:left w:val="none" w:sz="0" w:space="0" w:color="auto"/>
            <w:bottom w:val="none" w:sz="0" w:space="0" w:color="auto"/>
            <w:right w:val="none" w:sz="0" w:space="0" w:color="auto"/>
          </w:divBdr>
          <w:divsChild>
            <w:div w:id="1882549400">
              <w:marLeft w:val="0"/>
              <w:marRight w:val="0"/>
              <w:marTop w:val="0"/>
              <w:marBottom w:val="0"/>
              <w:divBdr>
                <w:top w:val="none" w:sz="0" w:space="0" w:color="auto"/>
                <w:left w:val="none" w:sz="0" w:space="0" w:color="auto"/>
                <w:bottom w:val="none" w:sz="0" w:space="0" w:color="auto"/>
                <w:right w:val="none" w:sz="0" w:space="0" w:color="auto"/>
              </w:divBdr>
              <w:divsChild>
                <w:div w:id="5316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5830">
      <w:bodyDiv w:val="1"/>
      <w:marLeft w:val="0"/>
      <w:marRight w:val="0"/>
      <w:marTop w:val="0"/>
      <w:marBottom w:val="0"/>
      <w:divBdr>
        <w:top w:val="none" w:sz="0" w:space="0" w:color="auto"/>
        <w:left w:val="none" w:sz="0" w:space="0" w:color="auto"/>
        <w:bottom w:val="none" w:sz="0" w:space="0" w:color="auto"/>
        <w:right w:val="none" w:sz="0" w:space="0" w:color="auto"/>
      </w:divBdr>
      <w:divsChild>
        <w:div w:id="589968660">
          <w:marLeft w:val="0"/>
          <w:marRight w:val="0"/>
          <w:marTop w:val="0"/>
          <w:marBottom w:val="0"/>
          <w:divBdr>
            <w:top w:val="none" w:sz="0" w:space="0" w:color="auto"/>
            <w:left w:val="none" w:sz="0" w:space="0" w:color="auto"/>
            <w:bottom w:val="none" w:sz="0" w:space="0" w:color="auto"/>
            <w:right w:val="none" w:sz="0" w:space="0" w:color="auto"/>
          </w:divBdr>
          <w:divsChild>
            <w:div w:id="640503090">
              <w:marLeft w:val="0"/>
              <w:marRight w:val="0"/>
              <w:marTop w:val="0"/>
              <w:marBottom w:val="0"/>
              <w:divBdr>
                <w:top w:val="none" w:sz="0" w:space="0" w:color="auto"/>
                <w:left w:val="none" w:sz="0" w:space="0" w:color="auto"/>
                <w:bottom w:val="none" w:sz="0" w:space="0" w:color="auto"/>
                <w:right w:val="none" w:sz="0" w:space="0" w:color="auto"/>
              </w:divBdr>
              <w:divsChild>
                <w:div w:id="7138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7799">
      <w:bodyDiv w:val="1"/>
      <w:marLeft w:val="0"/>
      <w:marRight w:val="0"/>
      <w:marTop w:val="0"/>
      <w:marBottom w:val="0"/>
      <w:divBdr>
        <w:top w:val="none" w:sz="0" w:space="0" w:color="auto"/>
        <w:left w:val="none" w:sz="0" w:space="0" w:color="auto"/>
        <w:bottom w:val="none" w:sz="0" w:space="0" w:color="auto"/>
        <w:right w:val="none" w:sz="0" w:space="0" w:color="auto"/>
      </w:divBdr>
      <w:divsChild>
        <w:div w:id="1618441239">
          <w:marLeft w:val="0"/>
          <w:marRight w:val="0"/>
          <w:marTop w:val="0"/>
          <w:marBottom w:val="0"/>
          <w:divBdr>
            <w:top w:val="none" w:sz="0" w:space="0" w:color="auto"/>
            <w:left w:val="none" w:sz="0" w:space="0" w:color="auto"/>
            <w:bottom w:val="none" w:sz="0" w:space="0" w:color="auto"/>
            <w:right w:val="none" w:sz="0" w:space="0" w:color="auto"/>
          </w:divBdr>
          <w:divsChild>
            <w:div w:id="446855486">
              <w:marLeft w:val="0"/>
              <w:marRight w:val="0"/>
              <w:marTop w:val="0"/>
              <w:marBottom w:val="0"/>
              <w:divBdr>
                <w:top w:val="none" w:sz="0" w:space="0" w:color="auto"/>
                <w:left w:val="none" w:sz="0" w:space="0" w:color="auto"/>
                <w:bottom w:val="none" w:sz="0" w:space="0" w:color="auto"/>
                <w:right w:val="none" w:sz="0" w:space="0" w:color="auto"/>
              </w:divBdr>
              <w:divsChild>
                <w:div w:id="8089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9904">
      <w:bodyDiv w:val="1"/>
      <w:marLeft w:val="0"/>
      <w:marRight w:val="0"/>
      <w:marTop w:val="0"/>
      <w:marBottom w:val="0"/>
      <w:divBdr>
        <w:top w:val="none" w:sz="0" w:space="0" w:color="auto"/>
        <w:left w:val="none" w:sz="0" w:space="0" w:color="auto"/>
        <w:bottom w:val="none" w:sz="0" w:space="0" w:color="auto"/>
        <w:right w:val="none" w:sz="0" w:space="0" w:color="auto"/>
      </w:divBdr>
      <w:divsChild>
        <w:div w:id="1583833607">
          <w:marLeft w:val="0"/>
          <w:marRight w:val="0"/>
          <w:marTop w:val="0"/>
          <w:marBottom w:val="0"/>
          <w:divBdr>
            <w:top w:val="none" w:sz="0" w:space="0" w:color="auto"/>
            <w:left w:val="none" w:sz="0" w:space="0" w:color="auto"/>
            <w:bottom w:val="none" w:sz="0" w:space="0" w:color="auto"/>
            <w:right w:val="none" w:sz="0" w:space="0" w:color="auto"/>
          </w:divBdr>
          <w:divsChild>
            <w:div w:id="588151415">
              <w:marLeft w:val="0"/>
              <w:marRight w:val="0"/>
              <w:marTop w:val="0"/>
              <w:marBottom w:val="0"/>
              <w:divBdr>
                <w:top w:val="none" w:sz="0" w:space="0" w:color="auto"/>
                <w:left w:val="none" w:sz="0" w:space="0" w:color="auto"/>
                <w:bottom w:val="none" w:sz="0" w:space="0" w:color="auto"/>
                <w:right w:val="none" w:sz="0" w:space="0" w:color="auto"/>
              </w:divBdr>
              <w:divsChild>
                <w:div w:id="14857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50862">
      <w:bodyDiv w:val="1"/>
      <w:marLeft w:val="0"/>
      <w:marRight w:val="0"/>
      <w:marTop w:val="0"/>
      <w:marBottom w:val="0"/>
      <w:divBdr>
        <w:top w:val="none" w:sz="0" w:space="0" w:color="auto"/>
        <w:left w:val="none" w:sz="0" w:space="0" w:color="auto"/>
        <w:bottom w:val="none" w:sz="0" w:space="0" w:color="auto"/>
        <w:right w:val="none" w:sz="0" w:space="0" w:color="auto"/>
      </w:divBdr>
      <w:divsChild>
        <w:div w:id="1272937286">
          <w:marLeft w:val="0"/>
          <w:marRight w:val="0"/>
          <w:marTop w:val="0"/>
          <w:marBottom w:val="0"/>
          <w:divBdr>
            <w:top w:val="none" w:sz="0" w:space="0" w:color="auto"/>
            <w:left w:val="none" w:sz="0" w:space="0" w:color="auto"/>
            <w:bottom w:val="none" w:sz="0" w:space="0" w:color="auto"/>
            <w:right w:val="none" w:sz="0" w:space="0" w:color="auto"/>
          </w:divBdr>
          <w:divsChild>
            <w:div w:id="1749620136">
              <w:marLeft w:val="0"/>
              <w:marRight w:val="0"/>
              <w:marTop w:val="0"/>
              <w:marBottom w:val="0"/>
              <w:divBdr>
                <w:top w:val="none" w:sz="0" w:space="0" w:color="auto"/>
                <w:left w:val="none" w:sz="0" w:space="0" w:color="auto"/>
                <w:bottom w:val="none" w:sz="0" w:space="0" w:color="auto"/>
                <w:right w:val="none" w:sz="0" w:space="0" w:color="auto"/>
              </w:divBdr>
              <w:divsChild>
                <w:div w:id="21210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87866">
      <w:bodyDiv w:val="1"/>
      <w:marLeft w:val="0"/>
      <w:marRight w:val="0"/>
      <w:marTop w:val="0"/>
      <w:marBottom w:val="0"/>
      <w:divBdr>
        <w:top w:val="none" w:sz="0" w:space="0" w:color="auto"/>
        <w:left w:val="none" w:sz="0" w:space="0" w:color="auto"/>
        <w:bottom w:val="none" w:sz="0" w:space="0" w:color="auto"/>
        <w:right w:val="none" w:sz="0" w:space="0" w:color="auto"/>
      </w:divBdr>
      <w:divsChild>
        <w:div w:id="1989700070">
          <w:marLeft w:val="0"/>
          <w:marRight w:val="0"/>
          <w:marTop w:val="0"/>
          <w:marBottom w:val="0"/>
          <w:divBdr>
            <w:top w:val="none" w:sz="0" w:space="0" w:color="auto"/>
            <w:left w:val="none" w:sz="0" w:space="0" w:color="auto"/>
            <w:bottom w:val="none" w:sz="0" w:space="0" w:color="auto"/>
            <w:right w:val="none" w:sz="0" w:space="0" w:color="auto"/>
          </w:divBdr>
          <w:divsChild>
            <w:div w:id="1749499394">
              <w:marLeft w:val="0"/>
              <w:marRight w:val="0"/>
              <w:marTop w:val="0"/>
              <w:marBottom w:val="0"/>
              <w:divBdr>
                <w:top w:val="none" w:sz="0" w:space="0" w:color="auto"/>
                <w:left w:val="none" w:sz="0" w:space="0" w:color="auto"/>
                <w:bottom w:val="none" w:sz="0" w:space="0" w:color="auto"/>
                <w:right w:val="none" w:sz="0" w:space="0" w:color="auto"/>
              </w:divBdr>
              <w:divsChild>
                <w:div w:id="14259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109">
      <w:bodyDiv w:val="1"/>
      <w:marLeft w:val="0"/>
      <w:marRight w:val="0"/>
      <w:marTop w:val="0"/>
      <w:marBottom w:val="0"/>
      <w:divBdr>
        <w:top w:val="none" w:sz="0" w:space="0" w:color="auto"/>
        <w:left w:val="none" w:sz="0" w:space="0" w:color="auto"/>
        <w:bottom w:val="none" w:sz="0" w:space="0" w:color="auto"/>
        <w:right w:val="none" w:sz="0" w:space="0" w:color="auto"/>
      </w:divBdr>
      <w:divsChild>
        <w:div w:id="1706981734">
          <w:marLeft w:val="0"/>
          <w:marRight w:val="0"/>
          <w:marTop w:val="0"/>
          <w:marBottom w:val="0"/>
          <w:divBdr>
            <w:top w:val="none" w:sz="0" w:space="0" w:color="auto"/>
            <w:left w:val="none" w:sz="0" w:space="0" w:color="auto"/>
            <w:bottom w:val="none" w:sz="0" w:space="0" w:color="auto"/>
            <w:right w:val="none" w:sz="0" w:space="0" w:color="auto"/>
          </w:divBdr>
          <w:divsChild>
            <w:div w:id="2024697776">
              <w:marLeft w:val="0"/>
              <w:marRight w:val="0"/>
              <w:marTop w:val="0"/>
              <w:marBottom w:val="0"/>
              <w:divBdr>
                <w:top w:val="none" w:sz="0" w:space="0" w:color="auto"/>
                <w:left w:val="none" w:sz="0" w:space="0" w:color="auto"/>
                <w:bottom w:val="none" w:sz="0" w:space="0" w:color="auto"/>
                <w:right w:val="none" w:sz="0" w:space="0" w:color="auto"/>
              </w:divBdr>
              <w:divsChild>
                <w:div w:id="12390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8267">
      <w:bodyDiv w:val="1"/>
      <w:marLeft w:val="0"/>
      <w:marRight w:val="0"/>
      <w:marTop w:val="0"/>
      <w:marBottom w:val="0"/>
      <w:divBdr>
        <w:top w:val="none" w:sz="0" w:space="0" w:color="auto"/>
        <w:left w:val="none" w:sz="0" w:space="0" w:color="auto"/>
        <w:bottom w:val="none" w:sz="0" w:space="0" w:color="auto"/>
        <w:right w:val="none" w:sz="0" w:space="0" w:color="auto"/>
      </w:divBdr>
      <w:divsChild>
        <w:div w:id="2089963828">
          <w:marLeft w:val="0"/>
          <w:marRight w:val="0"/>
          <w:marTop w:val="0"/>
          <w:marBottom w:val="0"/>
          <w:divBdr>
            <w:top w:val="none" w:sz="0" w:space="0" w:color="auto"/>
            <w:left w:val="none" w:sz="0" w:space="0" w:color="auto"/>
            <w:bottom w:val="none" w:sz="0" w:space="0" w:color="auto"/>
            <w:right w:val="none" w:sz="0" w:space="0" w:color="auto"/>
          </w:divBdr>
          <w:divsChild>
            <w:div w:id="755203090">
              <w:marLeft w:val="0"/>
              <w:marRight w:val="0"/>
              <w:marTop w:val="0"/>
              <w:marBottom w:val="0"/>
              <w:divBdr>
                <w:top w:val="none" w:sz="0" w:space="0" w:color="auto"/>
                <w:left w:val="none" w:sz="0" w:space="0" w:color="auto"/>
                <w:bottom w:val="none" w:sz="0" w:space="0" w:color="auto"/>
                <w:right w:val="none" w:sz="0" w:space="0" w:color="auto"/>
              </w:divBdr>
              <w:divsChild>
                <w:div w:id="12463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3421">
      <w:bodyDiv w:val="1"/>
      <w:marLeft w:val="0"/>
      <w:marRight w:val="0"/>
      <w:marTop w:val="0"/>
      <w:marBottom w:val="0"/>
      <w:divBdr>
        <w:top w:val="none" w:sz="0" w:space="0" w:color="auto"/>
        <w:left w:val="none" w:sz="0" w:space="0" w:color="auto"/>
        <w:bottom w:val="none" w:sz="0" w:space="0" w:color="auto"/>
        <w:right w:val="none" w:sz="0" w:space="0" w:color="auto"/>
      </w:divBdr>
      <w:divsChild>
        <w:div w:id="1457333036">
          <w:marLeft w:val="0"/>
          <w:marRight w:val="0"/>
          <w:marTop w:val="0"/>
          <w:marBottom w:val="0"/>
          <w:divBdr>
            <w:top w:val="none" w:sz="0" w:space="0" w:color="auto"/>
            <w:left w:val="none" w:sz="0" w:space="0" w:color="auto"/>
            <w:bottom w:val="none" w:sz="0" w:space="0" w:color="auto"/>
            <w:right w:val="none" w:sz="0" w:space="0" w:color="auto"/>
          </w:divBdr>
          <w:divsChild>
            <w:div w:id="1519805603">
              <w:marLeft w:val="0"/>
              <w:marRight w:val="0"/>
              <w:marTop w:val="0"/>
              <w:marBottom w:val="0"/>
              <w:divBdr>
                <w:top w:val="none" w:sz="0" w:space="0" w:color="auto"/>
                <w:left w:val="none" w:sz="0" w:space="0" w:color="auto"/>
                <w:bottom w:val="none" w:sz="0" w:space="0" w:color="auto"/>
                <w:right w:val="none" w:sz="0" w:space="0" w:color="auto"/>
              </w:divBdr>
              <w:divsChild>
                <w:div w:id="9276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1190">
      <w:bodyDiv w:val="1"/>
      <w:marLeft w:val="0"/>
      <w:marRight w:val="0"/>
      <w:marTop w:val="0"/>
      <w:marBottom w:val="0"/>
      <w:divBdr>
        <w:top w:val="none" w:sz="0" w:space="0" w:color="auto"/>
        <w:left w:val="none" w:sz="0" w:space="0" w:color="auto"/>
        <w:bottom w:val="none" w:sz="0" w:space="0" w:color="auto"/>
        <w:right w:val="none" w:sz="0" w:space="0" w:color="auto"/>
      </w:divBdr>
      <w:divsChild>
        <w:div w:id="296880428">
          <w:marLeft w:val="0"/>
          <w:marRight w:val="0"/>
          <w:marTop w:val="0"/>
          <w:marBottom w:val="0"/>
          <w:divBdr>
            <w:top w:val="none" w:sz="0" w:space="0" w:color="auto"/>
            <w:left w:val="none" w:sz="0" w:space="0" w:color="auto"/>
            <w:bottom w:val="none" w:sz="0" w:space="0" w:color="auto"/>
            <w:right w:val="none" w:sz="0" w:space="0" w:color="auto"/>
          </w:divBdr>
          <w:divsChild>
            <w:div w:id="263080589">
              <w:marLeft w:val="0"/>
              <w:marRight w:val="0"/>
              <w:marTop w:val="0"/>
              <w:marBottom w:val="0"/>
              <w:divBdr>
                <w:top w:val="none" w:sz="0" w:space="0" w:color="auto"/>
                <w:left w:val="none" w:sz="0" w:space="0" w:color="auto"/>
                <w:bottom w:val="none" w:sz="0" w:space="0" w:color="auto"/>
                <w:right w:val="none" w:sz="0" w:space="0" w:color="auto"/>
              </w:divBdr>
              <w:divsChild>
                <w:div w:id="19685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7568">
      <w:bodyDiv w:val="1"/>
      <w:marLeft w:val="0"/>
      <w:marRight w:val="0"/>
      <w:marTop w:val="0"/>
      <w:marBottom w:val="0"/>
      <w:divBdr>
        <w:top w:val="none" w:sz="0" w:space="0" w:color="auto"/>
        <w:left w:val="none" w:sz="0" w:space="0" w:color="auto"/>
        <w:bottom w:val="none" w:sz="0" w:space="0" w:color="auto"/>
        <w:right w:val="none" w:sz="0" w:space="0" w:color="auto"/>
      </w:divBdr>
      <w:divsChild>
        <w:div w:id="923951073">
          <w:marLeft w:val="0"/>
          <w:marRight w:val="0"/>
          <w:marTop w:val="0"/>
          <w:marBottom w:val="0"/>
          <w:divBdr>
            <w:top w:val="none" w:sz="0" w:space="0" w:color="auto"/>
            <w:left w:val="none" w:sz="0" w:space="0" w:color="auto"/>
            <w:bottom w:val="none" w:sz="0" w:space="0" w:color="auto"/>
            <w:right w:val="none" w:sz="0" w:space="0" w:color="auto"/>
          </w:divBdr>
          <w:divsChild>
            <w:div w:id="329066857">
              <w:marLeft w:val="0"/>
              <w:marRight w:val="0"/>
              <w:marTop w:val="0"/>
              <w:marBottom w:val="0"/>
              <w:divBdr>
                <w:top w:val="none" w:sz="0" w:space="0" w:color="auto"/>
                <w:left w:val="none" w:sz="0" w:space="0" w:color="auto"/>
                <w:bottom w:val="none" w:sz="0" w:space="0" w:color="auto"/>
                <w:right w:val="none" w:sz="0" w:space="0" w:color="auto"/>
              </w:divBdr>
              <w:divsChild>
                <w:div w:id="2980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387">
      <w:bodyDiv w:val="1"/>
      <w:marLeft w:val="0"/>
      <w:marRight w:val="0"/>
      <w:marTop w:val="0"/>
      <w:marBottom w:val="0"/>
      <w:divBdr>
        <w:top w:val="none" w:sz="0" w:space="0" w:color="auto"/>
        <w:left w:val="none" w:sz="0" w:space="0" w:color="auto"/>
        <w:bottom w:val="none" w:sz="0" w:space="0" w:color="auto"/>
        <w:right w:val="none" w:sz="0" w:space="0" w:color="auto"/>
      </w:divBdr>
      <w:divsChild>
        <w:div w:id="348264870">
          <w:marLeft w:val="0"/>
          <w:marRight w:val="0"/>
          <w:marTop w:val="0"/>
          <w:marBottom w:val="0"/>
          <w:divBdr>
            <w:top w:val="none" w:sz="0" w:space="0" w:color="auto"/>
            <w:left w:val="none" w:sz="0" w:space="0" w:color="auto"/>
            <w:bottom w:val="none" w:sz="0" w:space="0" w:color="auto"/>
            <w:right w:val="none" w:sz="0" w:space="0" w:color="auto"/>
          </w:divBdr>
          <w:divsChild>
            <w:div w:id="1018429784">
              <w:marLeft w:val="0"/>
              <w:marRight w:val="0"/>
              <w:marTop w:val="0"/>
              <w:marBottom w:val="0"/>
              <w:divBdr>
                <w:top w:val="none" w:sz="0" w:space="0" w:color="auto"/>
                <w:left w:val="none" w:sz="0" w:space="0" w:color="auto"/>
                <w:bottom w:val="none" w:sz="0" w:space="0" w:color="auto"/>
                <w:right w:val="none" w:sz="0" w:space="0" w:color="auto"/>
              </w:divBdr>
              <w:divsChild>
                <w:div w:id="18829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5297">
      <w:bodyDiv w:val="1"/>
      <w:marLeft w:val="0"/>
      <w:marRight w:val="0"/>
      <w:marTop w:val="0"/>
      <w:marBottom w:val="0"/>
      <w:divBdr>
        <w:top w:val="none" w:sz="0" w:space="0" w:color="auto"/>
        <w:left w:val="none" w:sz="0" w:space="0" w:color="auto"/>
        <w:bottom w:val="none" w:sz="0" w:space="0" w:color="auto"/>
        <w:right w:val="none" w:sz="0" w:space="0" w:color="auto"/>
      </w:divBdr>
      <w:divsChild>
        <w:div w:id="2075859092">
          <w:marLeft w:val="0"/>
          <w:marRight w:val="0"/>
          <w:marTop w:val="0"/>
          <w:marBottom w:val="0"/>
          <w:divBdr>
            <w:top w:val="none" w:sz="0" w:space="0" w:color="auto"/>
            <w:left w:val="none" w:sz="0" w:space="0" w:color="auto"/>
            <w:bottom w:val="none" w:sz="0" w:space="0" w:color="auto"/>
            <w:right w:val="none" w:sz="0" w:space="0" w:color="auto"/>
          </w:divBdr>
          <w:divsChild>
            <w:div w:id="1361973019">
              <w:marLeft w:val="0"/>
              <w:marRight w:val="0"/>
              <w:marTop w:val="0"/>
              <w:marBottom w:val="0"/>
              <w:divBdr>
                <w:top w:val="none" w:sz="0" w:space="0" w:color="auto"/>
                <w:left w:val="none" w:sz="0" w:space="0" w:color="auto"/>
                <w:bottom w:val="none" w:sz="0" w:space="0" w:color="auto"/>
                <w:right w:val="none" w:sz="0" w:space="0" w:color="auto"/>
              </w:divBdr>
              <w:divsChild>
                <w:div w:id="13337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research@acsep.org.a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Major\OneDrive%20-%20ACSEP%20(1)\3.%20Training%20program\15.%20Curriculum%20Review\Form%20revision\Template%20-%20ACSEP%20Training%20Program%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999AD70B3904FADC9F466E08EC7B8" ma:contentTypeVersion="13" ma:contentTypeDescription="Create a new document." ma:contentTypeScope="" ma:versionID="9feb324b81c32e9488ae1a431ec6a90c">
  <xsd:schema xmlns:xsd="http://www.w3.org/2001/XMLSchema" xmlns:xs="http://www.w3.org/2001/XMLSchema" xmlns:p="http://schemas.microsoft.com/office/2006/metadata/properties" xmlns:ns2="45266fb6-e565-44d2-9ab3-0b4159a59ae8" xmlns:ns3="5d3628b0-a0e7-4bdd-b565-904c2c9d0981" targetNamespace="http://schemas.microsoft.com/office/2006/metadata/properties" ma:root="true" ma:fieldsID="dc08c45d75108a3e0939974cc08101f2" ns2:_="" ns3:_="">
    <xsd:import namespace="45266fb6-e565-44d2-9ab3-0b4159a59ae8"/>
    <xsd:import namespace="5d3628b0-a0e7-4bdd-b565-904c2c9d0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6fb6-e565-44d2-9ab3-0b4159a59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51527-dea7-43e0-9b44-447b82da33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628b0-a0e7-4bdd-b565-904c2c9d09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a9eec6-a2bc-473d-bd03-97d48bd36660}" ma:internalName="TaxCatchAll" ma:showField="CatchAllData" ma:web="5d3628b0-a0e7-4bdd-b565-904c2c9d0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3628b0-a0e7-4bdd-b565-904c2c9d0981" xsi:nil="true"/>
    <lcf76f155ced4ddcb4097134ff3c332f xmlns="45266fb6-e565-44d2-9ab3-0b4159a59a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139C6-0E7E-44F8-868F-921A9F735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6fb6-e565-44d2-9ab3-0b4159a59ae8"/>
    <ds:schemaRef ds:uri="5d3628b0-a0e7-4bdd-b565-904c2c9d0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878A9-420C-435C-882D-0FF548B49A57}">
  <ds:schemaRefs>
    <ds:schemaRef ds:uri="http://schemas.microsoft.com/sharepoint/v3/contenttype/forms"/>
  </ds:schemaRefs>
</ds:datastoreItem>
</file>

<file path=customXml/itemProps3.xml><?xml version="1.0" encoding="utf-8"?>
<ds:datastoreItem xmlns:ds="http://schemas.openxmlformats.org/officeDocument/2006/customXml" ds:itemID="{F93E13BB-3612-48DF-A8E4-51368EEC114B}">
  <ds:schemaRefs>
    <ds:schemaRef ds:uri="http://schemas.microsoft.com/office/2006/metadata/properties"/>
    <ds:schemaRef ds:uri="http://schemas.microsoft.com/office/infopath/2007/PartnerControls"/>
    <ds:schemaRef ds:uri="5d3628b0-a0e7-4bdd-b565-904c2c9d0981"/>
    <ds:schemaRef ds:uri="45266fb6-e565-44d2-9ab3-0b4159a59a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C:\Users\LukeMajor\OneDrive - ACSEP (1)\3. Training program\15. Curriculum Review\Form revision\Template - ACSEP Training Program Form.dotx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Major</dc:creator>
  <keywords/>
  <dc:description/>
  <lastModifiedBy>Luke Major</lastModifiedBy>
  <revision>64</revision>
  <lastPrinted>2023-10-27T01:15:00.0000000Z</lastPrinted>
  <dcterms:created xsi:type="dcterms:W3CDTF">2024-07-29T03:55:00.0000000Z</dcterms:created>
  <dcterms:modified xsi:type="dcterms:W3CDTF">2025-02-17T22:18:15.7587747Z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0x01010093D999AD70B3904FADC9F466E08EC7B8</vt:lpwstr>
  </property>
  <property fmtid="{D5CDD505-2E9C-101B-9397-08002B2CF9AE}" pid="3" name="Order">
    <vt:r8>99163500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