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43B34C87" w14:textId="72EC587E" w:rsidR="008D1BDD" w:rsidRDefault="009B5010" w:rsidP="003D0B7E">
      <w:pPr>
        <w:pStyle w:val="Descriptiontextformatting"/>
      </w:pPr>
      <w:r>
        <w:t xml:space="preserve">Registrars </w:t>
      </w:r>
      <w:r w:rsidR="00454D06">
        <w:t xml:space="preserve">must complete this form </w:t>
      </w:r>
      <w:r w:rsidR="007D685E">
        <w:t>when seeking RBA points for</w:t>
      </w:r>
      <w:r w:rsidR="00C06C84">
        <w:t xml:space="preserve"> their contribution to </w:t>
      </w:r>
      <w:r w:rsidR="00951D90">
        <w:t xml:space="preserve">other </w:t>
      </w:r>
      <w:r w:rsidR="00C06C84">
        <w:t>research projects within the Training Program timeframe. This RBA allows Registrars to receive recognition for their active role in other significant research projects during their training</w:t>
      </w:r>
      <w:r w:rsidR="00D71864">
        <w:t xml:space="preserve"> that may be ongoing, or </w:t>
      </w:r>
      <w:r w:rsidR="00645F44">
        <w:t>they have co-authored a publication in</w:t>
      </w:r>
      <w:r w:rsidR="00C06C84">
        <w:t xml:space="preserve">. </w:t>
      </w:r>
      <w:r w:rsidR="00582604">
        <w:t>The research must have been completed during the Training Program timeframe and meet the requirements for this RBA outlined in the Training Manual.</w:t>
      </w:r>
    </w:p>
    <w:p w14:paraId="647E1764" w14:textId="77777777" w:rsidR="00D97936" w:rsidRDefault="00D97936" w:rsidP="00D97936">
      <w:pPr>
        <w:pStyle w:val="Descriptiontextformatting"/>
      </w:pPr>
      <w:r>
        <w:t xml:space="preserve">This form must be emailed to </w:t>
      </w:r>
      <w:hyperlink r:id="rId7" w:history="1">
        <w:r w:rsidRPr="001E004E">
          <w:rPr>
            <w:rStyle w:val="Hyperlink"/>
          </w:rPr>
          <w:t>research@acsep.org.au</w:t>
        </w:r>
      </w:hyperlink>
      <w:r>
        <w:t xml:space="preserve"> for Research Sub-Committee review. Approved RBA submissions must be uploaded to the Registrar’s online portfolio with all other submission and approval documents such as letters of approval.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  <w:tr w:rsidR="00FA4EBB" w14:paraId="317E4584" w14:textId="77777777" w:rsidTr="001C26DC">
        <w:tc>
          <w:tcPr>
            <w:tcW w:w="2547" w:type="dxa"/>
          </w:tcPr>
          <w:p w14:paraId="369F6331" w14:textId="5645AFB0" w:rsidR="00FA4EBB" w:rsidRDefault="00FA4EBB" w:rsidP="001C26DC">
            <w:pPr>
              <w:pStyle w:val="Sectiondescriptiontext"/>
            </w:pPr>
            <w:r>
              <w:t>CTS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BAD1084" w14:textId="75407B3B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595F56E4" w14:textId="33D0E3DE" w:rsidR="00FA4EBB" w:rsidRDefault="00FA4EBB" w:rsidP="001C26DC">
            <w:pPr>
              <w:pStyle w:val="Tabletext"/>
            </w:pPr>
            <w:r>
              <w:t>CTS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99558D9" w14:textId="77777777" w:rsidR="00FA4EBB" w:rsidRPr="008F552C" w:rsidRDefault="00FA4EBB" w:rsidP="001C26DC">
            <w:pPr>
              <w:pStyle w:val="Sectiondescriptiontext"/>
            </w:pPr>
          </w:p>
        </w:tc>
      </w:tr>
      <w:tr w:rsidR="00FA4EBB" w14:paraId="4F0ADDCA" w14:textId="77777777" w:rsidTr="001C26DC">
        <w:tc>
          <w:tcPr>
            <w:tcW w:w="2547" w:type="dxa"/>
          </w:tcPr>
          <w:p w14:paraId="4866A8AA" w14:textId="6B2CE106" w:rsidR="00FA4EBB" w:rsidRDefault="00FA4EBB" w:rsidP="001C26DC">
            <w:pPr>
              <w:pStyle w:val="Sectiondescriptiontext"/>
            </w:pPr>
            <w:r>
              <w:t>ZTC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25615BAC" w14:textId="77777777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306AE20" w14:textId="0B9DEFD1" w:rsidR="00FA4EBB" w:rsidRDefault="00FA4EBB" w:rsidP="001C26DC">
            <w:pPr>
              <w:pStyle w:val="Tabletext"/>
            </w:pPr>
            <w:r>
              <w:t>ZTC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252D6E5" w14:textId="77777777" w:rsidR="00FA4EBB" w:rsidRPr="008F552C" w:rsidRDefault="00FA4EBB" w:rsidP="001C26DC">
            <w:pPr>
              <w:pStyle w:val="Sectiondescriptiontext"/>
            </w:pPr>
          </w:p>
        </w:tc>
      </w:tr>
    </w:tbl>
    <w:p w14:paraId="7C037E9E" w14:textId="6A0FEFDF" w:rsidR="00676ED3" w:rsidRDefault="003A2911" w:rsidP="00676ED3">
      <w:pPr>
        <w:pStyle w:val="Heading1"/>
      </w:pPr>
      <w:r>
        <w:t>RBA SUBMISSION</w:t>
      </w:r>
      <w:r w:rsidR="00676ED3">
        <w:t xml:space="preserve">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8F552C" w14:paraId="6EDFE517" w14:textId="77777777" w:rsidTr="001C26DC">
        <w:tc>
          <w:tcPr>
            <w:tcW w:w="2547" w:type="dxa"/>
          </w:tcPr>
          <w:p w14:paraId="6C58785E" w14:textId="1AAA0E6D" w:rsidR="008F552C" w:rsidRPr="00F30C3F" w:rsidRDefault="008F552C" w:rsidP="001C26DC">
            <w:pPr>
              <w:pStyle w:val="Tabletext"/>
            </w:pPr>
            <w:r>
              <w:t>Research supervisor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2B55CCBC" w:rsidR="008F552C" w:rsidRDefault="008F552C" w:rsidP="001C26DC">
            <w:pPr>
              <w:pStyle w:val="Tabletext"/>
            </w:pPr>
            <w:r>
              <w:t>Research supervisor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282E1DAE" w:rsidR="008F552C" w:rsidRPr="00F30C3F" w:rsidRDefault="008F552C" w:rsidP="001C26DC">
            <w:pPr>
              <w:pStyle w:val="Tabletext"/>
            </w:pPr>
            <w:r>
              <w:t>Research 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10A26A3E" w14:textId="77777777" w:rsidTr="00BB0E86">
        <w:tc>
          <w:tcPr>
            <w:tcW w:w="2547" w:type="dxa"/>
          </w:tcPr>
          <w:p w14:paraId="267C9BE8" w14:textId="64EB573A" w:rsidR="008F552C" w:rsidRPr="005428C5" w:rsidRDefault="008F552C" w:rsidP="001C26DC">
            <w:pPr>
              <w:pStyle w:val="Sectiondescriptiontext"/>
            </w:pPr>
            <w:r>
              <w:t>Project title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0799C1" w14:textId="76AEEE85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3209A7" w14:paraId="344B615B" w14:textId="77777777" w:rsidTr="00BB0E86">
        <w:tc>
          <w:tcPr>
            <w:tcW w:w="2547" w:type="dxa"/>
          </w:tcPr>
          <w:p w14:paraId="13D11CF7" w14:textId="08C29FBD" w:rsidR="003209A7" w:rsidRPr="0025597E" w:rsidRDefault="00DD35B7" w:rsidP="001C26DC">
            <w:pPr>
              <w:pStyle w:val="Sectiondescriptiontext"/>
            </w:pPr>
            <w:r>
              <w:t xml:space="preserve">Evidence </w:t>
            </w:r>
            <w:r w:rsidR="0025597E">
              <w:t>included in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586D4EE" w14:textId="77777777" w:rsidR="00644FCC" w:rsidRPr="00644FCC" w:rsidRDefault="00F81987" w:rsidP="00644FCC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53516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C" w:rsidRPr="00644FCC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644FCC" w:rsidRPr="00644FCC">
              <w:rPr>
                <w:b w:val="0"/>
                <w:lang w:bidi="en-GB"/>
              </w:rPr>
              <w:t xml:space="preserve"> The research proposal and ethics assessment</w:t>
            </w:r>
          </w:p>
          <w:p w14:paraId="60A38AD9" w14:textId="77777777" w:rsidR="00644FCC" w:rsidRPr="00644FCC" w:rsidRDefault="00F81987" w:rsidP="00644FCC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19092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C" w:rsidRPr="00644FCC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644FCC" w:rsidRPr="00644FCC">
              <w:rPr>
                <w:b w:val="0"/>
                <w:lang w:bidi="en-GB"/>
              </w:rPr>
              <w:t xml:space="preserve"> Clear articulation of the role and expectations on the Registrar</w:t>
            </w:r>
          </w:p>
          <w:p w14:paraId="7D127F3E" w14:textId="77777777" w:rsidR="00644FCC" w:rsidRPr="00644FCC" w:rsidRDefault="00F81987" w:rsidP="00644FCC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199479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C" w:rsidRPr="00644FCC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644FCC" w:rsidRPr="00644FCC">
              <w:rPr>
                <w:b w:val="0"/>
                <w:lang w:bidi="en-GB"/>
              </w:rPr>
              <w:t xml:space="preserve"> Evidence of work completed by the Registrar to the time of the application</w:t>
            </w:r>
          </w:p>
          <w:p w14:paraId="49A87A9D" w14:textId="77777777" w:rsidR="00644FCC" w:rsidRPr="00644FCC" w:rsidRDefault="00F81987" w:rsidP="00644FCC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562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C" w:rsidRPr="00644FCC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644FCC" w:rsidRPr="00644FCC">
              <w:rPr>
                <w:b w:val="0"/>
                <w:lang w:bidi="en-GB"/>
              </w:rPr>
              <w:t xml:space="preserve"> Timeline for completion of the project</w:t>
            </w:r>
          </w:p>
          <w:p w14:paraId="196F0BD0" w14:textId="77777777" w:rsidR="003209A7" w:rsidRDefault="00F81987" w:rsidP="00644FCC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100196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C" w:rsidRPr="00644FCC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644FCC" w:rsidRPr="00644FCC">
              <w:rPr>
                <w:b w:val="0"/>
                <w:lang w:bidi="en-GB"/>
              </w:rPr>
              <w:t xml:space="preserve"> Letter of support from the Lead Author / Institution</w:t>
            </w:r>
          </w:p>
          <w:p w14:paraId="5850F171" w14:textId="51F0617C" w:rsidR="0025597E" w:rsidRPr="008F552C" w:rsidRDefault="00F81987" w:rsidP="00644FCC">
            <w:pPr>
              <w:pStyle w:val="Sectiondescriptiontext"/>
              <w:rPr>
                <w:b w:val="0"/>
                <w:bCs/>
              </w:rPr>
            </w:pPr>
            <w:sdt>
              <w:sdtPr>
                <w:rPr>
                  <w:lang w:bidi="en-GB"/>
                </w:rPr>
                <w:id w:val="-147159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97E" w:rsidRPr="00644FCC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25597E" w:rsidRPr="00644FCC">
              <w:rPr>
                <w:b w:val="0"/>
                <w:lang w:bidi="en-GB"/>
              </w:rPr>
              <w:t xml:space="preserve"> </w:t>
            </w:r>
            <w:r w:rsidR="0025597E">
              <w:rPr>
                <w:b w:val="0"/>
                <w:lang w:bidi="en-GB"/>
              </w:rPr>
              <w:t xml:space="preserve">Other – please specify: </w:t>
            </w:r>
          </w:p>
        </w:tc>
      </w:tr>
      <w:tr w:rsidR="008F552C" w14:paraId="2971FCE6" w14:textId="77777777" w:rsidTr="00BB0E86">
        <w:tc>
          <w:tcPr>
            <w:tcW w:w="2547" w:type="dxa"/>
          </w:tcPr>
          <w:p w14:paraId="2DBB1D14" w14:textId="0423F96E" w:rsidR="008F552C" w:rsidRDefault="00644FCC" w:rsidP="001C26DC">
            <w:pPr>
              <w:pStyle w:val="Sectiondescriptiontext"/>
            </w:pPr>
            <w:r>
              <w:lastRenderedPageBreak/>
              <w:t>Outline of research</w:t>
            </w:r>
          </w:p>
          <w:p w14:paraId="15044B62" w14:textId="1DCC7D09" w:rsidR="00C13710" w:rsidRPr="00C13710" w:rsidRDefault="00644FCC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For each point selected above, </w:t>
            </w:r>
            <w:r w:rsidR="004B5EAF">
              <w:rPr>
                <w:b w:val="0"/>
                <w:bCs/>
              </w:rPr>
              <w:t xml:space="preserve">outline the Registrar’s </w:t>
            </w:r>
            <w:r w:rsidR="0025597E">
              <w:rPr>
                <w:b w:val="0"/>
                <w:bCs/>
              </w:rPr>
              <w:t xml:space="preserve">research </w:t>
            </w:r>
            <w:r w:rsidR="004B5EAF">
              <w:rPr>
                <w:b w:val="0"/>
                <w:bCs/>
              </w:rPr>
              <w:t>role and evidence of scope of research involvement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0CCBCC0" w14:textId="71DAE3BE" w:rsidR="008F552C" w:rsidRPr="0052035B" w:rsidRDefault="008F552C" w:rsidP="001C26DC">
            <w:pPr>
              <w:pStyle w:val="Sectiondescriptiontext"/>
              <w:rPr>
                <w:b w:val="0"/>
                <w:lang w:bidi="en-GB"/>
              </w:rPr>
            </w:pPr>
          </w:p>
        </w:tc>
      </w:tr>
      <w:tr w:rsidR="008F552C" w14:paraId="30BE5330" w14:textId="77777777" w:rsidTr="00BB0E86">
        <w:tc>
          <w:tcPr>
            <w:tcW w:w="2547" w:type="dxa"/>
          </w:tcPr>
          <w:p w14:paraId="0B930935" w14:textId="36285903" w:rsidR="008F552C" w:rsidRDefault="00951D90" w:rsidP="001C26DC">
            <w:pPr>
              <w:pStyle w:val="Sectiondescriptiontext"/>
              <w:rPr>
                <w:b w:val="0"/>
                <w:bCs/>
              </w:rPr>
            </w:pPr>
            <w:r>
              <w:t>Journal details</w:t>
            </w:r>
            <w:r w:rsidR="00175996">
              <w:t xml:space="preserve"> and title of published, co-authored paper</w:t>
            </w:r>
          </w:p>
          <w:p w14:paraId="60C62C63" w14:textId="78337597" w:rsidR="00053783" w:rsidRPr="00053783" w:rsidRDefault="00175996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Attach PDF of manuscript and/or DOI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2DA1BC37" w14:textId="3F25D55F" w:rsidR="008F552C" w:rsidRPr="008F552C" w:rsidRDefault="008F552C" w:rsidP="00DE51F0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0FA9131" w14:textId="77777777" w:rsidTr="00BB0E86">
        <w:tc>
          <w:tcPr>
            <w:tcW w:w="2547" w:type="dxa"/>
          </w:tcPr>
          <w:p w14:paraId="49C9B1B0" w14:textId="6FDDEE02" w:rsidR="008F552C" w:rsidRPr="003A2911" w:rsidRDefault="003A2911" w:rsidP="001C26DC">
            <w:pPr>
              <w:pStyle w:val="Sectiondescriptiontext"/>
            </w:pPr>
            <w:r>
              <w:t>Index of supplied evidence documents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9B2873A" w14:textId="137213FD" w:rsidR="008F552C" w:rsidRPr="00784A1E" w:rsidRDefault="008F552C" w:rsidP="00784A1E">
            <w:pPr>
              <w:pStyle w:val="Sectiondescriptiontext"/>
              <w:rPr>
                <w:b w:val="0"/>
              </w:rPr>
            </w:pPr>
          </w:p>
        </w:tc>
      </w:tr>
      <w:tr w:rsidR="008F552C" w14:paraId="77A3629A" w14:textId="77777777" w:rsidTr="00BB0E86">
        <w:tc>
          <w:tcPr>
            <w:tcW w:w="2547" w:type="dxa"/>
          </w:tcPr>
          <w:p w14:paraId="3B737461" w14:textId="5B71F936" w:rsidR="008F552C" w:rsidRDefault="003A2911" w:rsidP="001C26DC">
            <w:pPr>
              <w:pStyle w:val="Sectiondescriptiontext"/>
            </w:pPr>
            <w:r>
              <w:t>Other information as relevant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74470AC" w14:textId="79350894" w:rsidR="008F552C" w:rsidRPr="008F552C" w:rsidRDefault="008F552C" w:rsidP="0028024A">
            <w:pPr>
              <w:pStyle w:val="Sectiondescriptiontext"/>
              <w:rPr>
                <w:b w:val="0"/>
                <w:bCs/>
              </w:rPr>
            </w:pPr>
          </w:p>
        </w:tc>
      </w:tr>
    </w:tbl>
    <w:p w14:paraId="0BA9116C" w14:textId="77777777" w:rsidR="00011C45" w:rsidRPr="00B95259" w:rsidRDefault="00011C45" w:rsidP="00011C45">
      <w:pPr>
        <w:pStyle w:val="Heading1"/>
      </w:pPr>
      <w:r>
        <w:t>APPROVAL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8D38D0">
        <w:tc>
          <w:tcPr>
            <w:tcW w:w="2547" w:type="dxa"/>
          </w:tcPr>
          <w:p w14:paraId="7286BB31" w14:textId="21C716A6" w:rsidR="00EF425B" w:rsidRDefault="00EF425B" w:rsidP="001C26DC">
            <w:pPr>
              <w:pStyle w:val="Sectiondescriptiontext"/>
              <w:rPr>
                <w:b w:val="0"/>
              </w:rPr>
            </w:pPr>
            <w:r>
              <w:t>Research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07DBAD6" w14:textId="6822430E" w:rsidR="00EF425B" w:rsidRDefault="00F81987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 xml:space="preserve"> – 1 point</w:t>
            </w:r>
          </w:p>
          <w:p w14:paraId="5F58C31C" w14:textId="4A963CC9" w:rsidR="00EF425B" w:rsidRDefault="00F81987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8D38D0" w14:paraId="6F727A55" w14:textId="77777777" w:rsidTr="008D38D0">
        <w:tc>
          <w:tcPr>
            <w:tcW w:w="2547" w:type="dxa"/>
          </w:tcPr>
          <w:p w14:paraId="277C5EA3" w14:textId="7F187A75" w:rsidR="008D38D0" w:rsidRDefault="00A66ADF" w:rsidP="001C26DC">
            <w:pPr>
              <w:pStyle w:val="Sectiondescriptiontext"/>
            </w:pPr>
            <w:r>
              <w:t>Comment</w:t>
            </w:r>
            <w:r w:rsidR="00F81987">
              <w:t>s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69474D6F" w14:textId="77777777" w:rsidR="008D38D0" w:rsidRDefault="008D38D0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8D38D0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8"/>
      <w:footerReference w:type="default" r:id="rId9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70077" w14:textId="77777777" w:rsidR="00F25F96" w:rsidRDefault="00F25F96" w:rsidP="00AF32DF">
      <w:pPr>
        <w:spacing w:after="0" w:line="240" w:lineRule="auto"/>
      </w:pPr>
      <w:r>
        <w:separator/>
      </w:r>
    </w:p>
  </w:endnote>
  <w:endnote w:type="continuationSeparator" w:id="0">
    <w:p w14:paraId="7F77AA60" w14:textId="77777777" w:rsidR="00F25F96" w:rsidRDefault="00F25F96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29621" w14:textId="77777777" w:rsidR="00F25F96" w:rsidRDefault="00F25F96" w:rsidP="00AF32DF">
      <w:pPr>
        <w:spacing w:after="0" w:line="240" w:lineRule="auto"/>
      </w:pPr>
      <w:r>
        <w:separator/>
      </w:r>
    </w:p>
  </w:footnote>
  <w:footnote w:type="continuationSeparator" w:id="0">
    <w:p w14:paraId="00DC20C0" w14:textId="77777777" w:rsidR="00F25F96" w:rsidRDefault="00F25F96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0B22BEF5" w:rsidR="00AF32DF" w:rsidRPr="00B71EF4" w:rsidRDefault="00B71EF4" w:rsidP="000B2F53">
                          <w:pPr>
                            <w:pStyle w:val="Formnumber"/>
                            <w:rPr>
                              <w:sz w:val="72"/>
                              <w:szCs w:val="72"/>
                            </w:rPr>
                          </w:pPr>
                          <w:r w:rsidRPr="00B71EF4">
                            <w:rPr>
                              <w:sz w:val="72"/>
                              <w:szCs w:val="72"/>
                            </w:rPr>
                            <w:t>RBA 8.2.</w:t>
                          </w:r>
                          <w:r>
                            <w:rPr>
                              <w:sz w:val="72"/>
                              <w:szCs w:val="72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0B22BEF5" w:rsidR="00AF32DF" w:rsidRPr="00B71EF4" w:rsidRDefault="00B71EF4" w:rsidP="000B2F53">
                    <w:pPr>
                      <w:pStyle w:val="Formnumber"/>
                      <w:rPr>
                        <w:sz w:val="72"/>
                        <w:szCs w:val="72"/>
                      </w:rPr>
                    </w:pPr>
                    <w:r w:rsidRPr="00B71EF4">
                      <w:rPr>
                        <w:sz w:val="72"/>
                        <w:szCs w:val="72"/>
                      </w:rPr>
                      <w:t>RBA 8.2.</w:t>
                    </w:r>
                    <w:r>
                      <w:rPr>
                        <w:sz w:val="72"/>
                        <w:szCs w:val="72"/>
                      </w:rPr>
                      <w:t>4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21D682C8" w:rsidR="00AF32DF" w:rsidRDefault="001F75D1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r>
                            <w:t>C</w:t>
                          </w:r>
                          <w:r w:rsidR="007C4DC7">
                            <w:t>o-Author in Ongoing or Published Research Form</w:t>
                          </w:r>
                          <w:r w:rsidR="00B30B09">
                            <w:t xml:space="preserve"> – </w:t>
                          </w:r>
                          <w:r w:rsidR="00297493">
                            <w:t xml:space="preserve">Optional </w:t>
                          </w:r>
                          <w:r w:rsidR="009B5010">
                            <w:t xml:space="preserve">– </w:t>
                          </w:r>
                          <w:r w:rsidR="00297493">
                            <w:t>1</w:t>
                          </w:r>
                          <w:r w:rsidR="009B5010">
                            <w:t xml:space="preserve"> point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21D682C8" w:rsidR="00AF32DF" w:rsidRDefault="001F75D1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r>
                      <w:t>C</w:t>
                    </w:r>
                    <w:r w:rsidR="007C4DC7">
                      <w:t>o-Author in Ongoing or Published Research Form</w:t>
                    </w:r>
                    <w:r w:rsidR="00B30B09">
                      <w:t xml:space="preserve"> – </w:t>
                    </w:r>
                    <w:r w:rsidR="00297493">
                      <w:t xml:space="preserve">Optional </w:t>
                    </w:r>
                    <w:r w:rsidR="009B5010">
                      <w:t xml:space="preserve">– </w:t>
                    </w:r>
                    <w:r w:rsidR="00297493">
                      <w:t>1</w:t>
                    </w:r>
                    <w:r w:rsidR="009B5010">
                      <w:t xml:space="preserve"> point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7687"/>
    <w:rsid w:val="00011944"/>
    <w:rsid w:val="00011C45"/>
    <w:rsid w:val="00015118"/>
    <w:rsid w:val="00036F36"/>
    <w:rsid w:val="00044A3D"/>
    <w:rsid w:val="00045FAA"/>
    <w:rsid w:val="00047047"/>
    <w:rsid w:val="00047E67"/>
    <w:rsid w:val="0005015F"/>
    <w:rsid w:val="00053783"/>
    <w:rsid w:val="00054833"/>
    <w:rsid w:val="00062AA2"/>
    <w:rsid w:val="00093A92"/>
    <w:rsid w:val="0009553F"/>
    <w:rsid w:val="000960BD"/>
    <w:rsid w:val="000968D5"/>
    <w:rsid w:val="000A567F"/>
    <w:rsid w:val="000A7B43"/>
    <w:rsid w:val="000B2F53"/>
    <w:rsid w:val="000E0560"/>
    <w:rsid w:val="000E5AD4"/>
    <w:rsid w:val="000E6E34"/>
    <w:rsid w:val="000F4670"/>
    <w:rsid w:val="001005B7"/>
    <w:rsid w:val="00107B96"/>
    <w:rsid w:val="001115B0"/>
    <w:rsid w:val="00113D51"/>
    <w:rsid w:val="0012112C"/>
    <w:rsid w:val="00123F47"/>
    <w:rsid w:val="00146CBC"/>
    <w:rsid w:val="00151DB0"/>
    <w:rsid w:val="00165EC7"/>
    <w:rsid w:val="00166EB9"/>
    <w:rsid w:val="001737C0"/>
    <w:rsid w:val="00175996"/>
    <w:rsid w:val="0017716C"/>
    <w:rsid w:val="00177C49"/>
    <w:rsid w:val="00183884"/>
    <w:rsid w:val="00184FDA"/>
    <w:rsid w:val="00185982"/>
    <w:rsid w:val="00190671"/>
    <w:rsid w:val="00194B84"/>
    <w:rsid w:val="0019640A"/>
    <w:rsid w:val="001973B4"/>
    <w:rsid w:val="001A42A6"/>
    <w:rsid w:val="001A46AE"/>
    <w:rsid w:val="001C28FF"/>
    <w:rsid w:val="001D4B80"/>
    <w:rsid w:val="001D4CBA"/>
    <w:rsid w:val="001E19C0"/>
    <w:rsid w:val="001F5BCC"/>
    <w:rsid w:val="001F5F36"/>
    <w:rsid w:val="001F75D1"/>
    <w:rsid w:val="00202062"/>
    <w:rsid w:val="002176B8"/>
    <w:rsid w:val="00230BAE"/>
    <w:rsid w:val="0023276F"/>
    <w:rsid w:val="00246A3C"/>
    <w:rsid w:val="00254E55"/>
    <w:rsid w:val="0025597E"/>
    <w:rsid w:val="0026312A"/>
    <w:rsid w:val="00263E8E"/>
    <w:rsid w:val="00264ADE"/>
    <w:rsid w:val="0027232B"/>
    <w:rsid w:val="00276FD7"/>
    <w:rsid w:val="0028024A"/>
    <w:rsid w:val="00292E6A"/>
    <w:rsid w:val="00297493"/>
    <w:rsid w:val="0029790A"/>
    <w:rsid w:val="002B35B9"/>
    <w:rsid w:val="002C33F1"/>
    <w:rsid w:val="002C53CD"/>
    <w:rsid w:val="002C613A"/>
    <w:rsid w:val="002C7DA6"/>
    <w:rsid w:val="002D75B4"/>
    <w:rsid w:val="002E5A0E"/>
    <w:rsid w:val="002F4E61"/>
    <w:rsid w:val="002F5B07"/>
    <w:rsid w:val="002F6697"/>
    <w:rsid w:val="00301F4D"/>
    <w:rsid w:val="003039A3"/>
    <w:rsid w:val="00307089"/>
    <w:rsid w:val="00307D22"/>
    <w:rsid w:val="00317EC0"/>
    <w:rsid w:val="003209A7"/>
    <w:rsid w:val="00327DFC"/>
    <w:rsid w:val="00330463"/>
    <w:rsid w:val="00365A7D"/>
    <w:rsid w:val="003726F5"/>
    <w:rsid w:val="00380DD1"/>
    <w:rsid w:val="00386263"/>
    <w:rsid w:val="003925AF"/>
    <w:rsid w:val="003A1DDC"/>
    <w:rsid w:val="003A21BB"/>
    <w:rsid w:val="003A2911"/>
    <w:rsid w:val="003A667E"/>
    <w:rsid w:val="003A6BE1"/>
    <w:rsid w:val="003B3845"/>
    <w:rsid w:val="003B7152"/>
    <w:rsid w:val="003B76C4"/>
    <w:rsid w:val="003C067B"/>
    <w:rsid w:val="003D05BA"/>
    <w:rsid w:val="003D0B7E"/>
    <w:rsid w:val="003D3516"/>
    <w:rsid w:val="003E1FEE"/>
    <w:rsid w:val="003E5A80"/>
    <w:rsid w:val="003E7F95"/>
    <w:rsid w:val="004006D0"/>
    <w:rsid w:val="00401297"/>
    <w:rsid w:val="00402ED8"/>
    <w:rsid w:val="0042079E"/>
    <w:rsid w:val="00431582"/>
    <w:rsid w:val="004332E5"/>
    <w:rsid w:val="00442DBF"/>
    <w:rsid w:val="00454D06"/>
    <w:rsid w:val="0046054C"/>
    <w:rsid w:val="00477885"/>
    <w:rsid w:val="00482689"/>
    <w:rsid w:val="00490C00"/>
    <w:rsid w:val="00491EE8"/>
    <w:rsid w:val="00493176"/>
    <w:rsid w:val="004A1DC7"/>
    <w:rsid w:val="004A3984"/>
    <w:rsid w:val="004A524B"/>
    <w:rsid w:val="004B5EAF"/>
    <w:rsid w:val="004C6C40"/>
    <w:rsid w:val="004D171C"/>
    <w:rsid w:val="004E089A"/>
    <w:rsid w:val="0052035B"/>
    <w:rsid w:val="00525909"/>
    <w:rsid w:val="0052685B"/>
    <w:rsid w:val="005352EF"/>
    <w:rsid w:val="005428C5"/>
    <w:rsid w:val="0056117D"/>
    <w:rsid w:val="0057064C"/>
    <w:rsid w:val="00572C33"/>
    <w:rsid w:val="0057388B"/>
    <w:rsid w:val="005753F0"/>
    <w:rsid w:val="005772B7"/>
    <w:rsid w:val="00582604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E5638"/>
    <w:rsid w:val="006228CA"/>
    <w:rsid w:val="0062418B"/>
    <w:rsid w:val="00625F1D"/>
    <w:rsid w:val="0063263C"/>
    <w:rsid w:val="006334FD"/>
    <w:rsid w:val="00644FCC"/>
    <w:rsid w:val="00645F44"/>
    <w:rsid w:val="0065216B"/>
    <w:rsid w:val="00670DEF"/>
    <w:rsid w:val="006713DF"/>
    <w:rsid w:val="00672077"/>
    <w:rsid w:val="00676ED3"/>
    <w:rsid w:val="00681538"/>
    <w:rsid w:val="00682B0F"/>
    <w:rsid w:val="00685CE2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7034FB"/>
    <w:rsid w:val="00725944"/>
    <w:rsid w:val="0075535E"/>
    <w:rsid w:val="00755794"/>
    <w:rsid w:val="00756684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CF9"/>
    <w:rsid w:val="007A5B0C"/>
    <w:rsid w:val="007B4FD4"/>
    <w:rsid w:val="007C0633"/>
    <w:rsid w:val="007C0BF3"/>
    <w:rsid w:val="007C2F56"/>
    <w:rsid w:val="007C4DC7"/>
    <w:rsid w:val="007D1D98"/>
    <w:rsid w:val="007D5A04"/>
    <w:rsid w:val="007D685E"/>
    <w:rsid w:val="007D7521"/>
    <w:rsid w:val="007E1FFF"/>
    <w:rsid w:val="007E5F9C"/>
    <w:rsid w:val="007E7B84"/>
    <w:rsid w:val="007F56E5"/>
    <w:rsid w:val="007F793F"/>
    <w:rsid w:val="00814E1E"/>
    <w:rsid w:val="00840F2F"/>
    <w:rsid w:val="00842A78"/>
    <w:rsid w:val="00844ACD"/>
    <w:rsid w:val="008535C1"/>
    <w:rsid w:val="0086654F"/>
    <w:rsid w:val="00870040"/>
    <w:rsid w:val="00870F13"/>
    <w:rsid w:val="008828D5"/>
    <w:rsid w:val="00891A3A"/>
    <w:rsid w:val="00891AA2"/>
    <w:rsid w:val="00895896"/>
    <w:rsid w:val="008A0CAC"/>
    <w:rsid w:val="008B7160"/>
    <w:rsid w:val="008C1951"/>
    <w:rsid w:val="008C3497"/>
    <w:rsid w:val="008D1BDD"/>
    <w:rsid w:val="008D38D0"/>
    <w:rsid w:val="008D4620"/>
    <w:rsid w:val="008F3150"/>
    <w:rsid w:val="008F552C"/>
    <w:rsid w:val="009030AE"/>
    <w:rsid w:val="00903F3F"/>
    <w:rsid w:val="00914A72"/>
    <w:rsid w:val="00916B28"/>
    <w:rsid w:val="0093486D"/>
    <w:rsid w:val="00936C79"/>
    <w:rsid w:val="009375BC"/>
    <w:rsid w:val="00942429"/>
    <w:rsid w:val="009439D2"/>
    <w:rsid w:val="00951D90"/>
    <w:rsid w:val="009527B4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767E"/>
    <w:rsid w:val="009F34B4"/>
    <w:rsid w:val="00A04BFB"/>
    <w:rsid w:val="00A25FC4"/>
    <w:rsid w:val="00A26B2E"/>
    <w:rsid w:val="00A376B1"/>
    <w:rsid w:val="00A41003"/>
    <w:rsid w:val="00A444E1"/>
    <w:rsid w:val="00A63CC1"/>
    <w:rsid w:val="00A65ABD"/>
    <w:rsid w:val="00A66722"/>
    <w:rsid w:val="00A66ADF"/>
    <w:rsid w:val="00A84194"/>
    <w:rsid w:val="00A859E4"/>
    <w:rsid w:val="00A87FB7"/>
    <w:rsid w:val="00A94490"/>
    <w:rsid w:val="00AA0C6F"/>
    <w:rsid w:val="00AC29EE"/>
    <w:rsid w:val="00AC5C52"/>
    <w:rsid w:val="00AC6049"/>
    <w:rsid w:val="00AD5391"/>
    <w:rsid w:val="00AF32DF"/>
    <w:rsid w:val="00B031BF"/>
    <w:rsid w:val="00B06400"/>
    <w:rsid w:val="00B11A4C"/>
    <w:rsid w:val="00B146DB"/>
    <w:rsid w:val="00B14FE8"/>
    <w:rsid w:val="00B223A9"/>
    <w:rsid w:val="00B25155"/>
    <w:rsid w:val="00B30B09"/>
    <w:rsid w:val="00B32DA2"/>
    <w:rsid w:val="00B370DE"/>
    <w:rsid w:val="00B4431B"/>
    <w:rsid w:val="00B5059A"/>
    <w:rsid w:val="00B56A56"/>
    <w:rsid w:val="00B63E58"/>
    <w:rsid w:val="00B65818"/>
    <w:rsid w:val="00B66B14"/>
    <w:rsid w:val="00B71EF4"/>
    <w:rsid w:val="00B73F68"/>
    <w:rsid w:val="00B77BE3"/>
    <w:rsid w:val="00B834CA"/>
    <w:rsid w:val="00B85B8E"/>
    <w:rsid w:val="00BA12BC"/>
    <w:rsid w:val="00BA26E3"/>
    <w:rsid w:val="00BA7C39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C06C84"/>
    <w:rsid w:val="00C07C4F"/>
    <w:rsid w:val="00C13710"/>
    <w:rsid w:val="00C13B39"/>
    <w:rsid w:val="00C17443"/>
    <w:rsid w:val="00C2394E"/>
    <w:rsid w:val="00C25C8B"/>
    <w:rsid w:val="00C331BB"/>
    <w:rsid w:val="00C33A2C"/>
    <w:rsid w:val="00C42A06"/>
    <w:rsid w:val="00C44C5A"/>
    <w:rsid w:val="00C61995"/>
    <w:rsid w:val="00C67240"/>
    <w:rsid w:val="00C81AC4"/>
    <w:rsid w:val="00C86F61"/>
    <w:rsid w:val="00C92D15"/>
    <w:rsid w:val="00C9307E"/>
    <w:rsid w:val="00C93BA4"/>
    <w:rsid w:val="00CB37B2"/>
    <w:rsid w:val="00CB3FC9"/>
    <w:rsid w:val="00CB6809"/>
    <w:rsid w:val="00CC15DD"/>
    <w:rsid w:val="00CC1F63"/>
    <w:rsid w:val="00CD1A72"/>
    <w:rsid w:val="00D00B5E"/>
    <w:rsid w:val="00D17EE5"/>
    <w:rsid w:val="00D20BD5"/>
    <w:rsid w:val="00D22F2E"/>
    <w:rsid w:val="00D240ED"/>
    <w:rsid w:val="00D2559F"/>
    <w:rsid w:val="00D264CE"/>
    <w:rsid w:val="00D2798D"/>
    <w:rsid w:val="00D410F6"/>
    <w:rsid w:val="00D42267"/>
    <w:rsid w:val="00D559A4"/>
    <w:rsid w:val="00D56464"/>
    <w:rsid w:val="00D673C5"/>
    <w:rsid w:val="00D71864"/>
    <w:rsid w:val="00D73ACB"/>
    <w:rsid w:val="00D77286"/>
    <w:rsid w:val="00D97936"/>
    <w:rsid w:val="00DA1B08"/>
    <w:rsid w:val="00DA5DF1"/>
    <w:rsid w:val="00DB4F45"/>
    <w:rsid w:val="00DB70C0"/>
    <w:rsid w:val="00DC203F"/>
    <w:rsid w:val="00DC340B"/>
    <w:rsid w:val="00DD2D8F"/>
    <w:rsid w:val="00DD2ED1"/>
    <w:rsid w:val="00DD35B7"/>
    <w:rsid w:val="00DD7EE9"/>
    <w:rsid w:val="00DE51F0"/>
    <w:rsid w:val="00DF345C"/>
    <w:rsid w:val="00DF7C0D"/>
    <w:rsid w:val="00E127D6"/>
    <w:rsid w:val="00E232D9"/>
    <w:rsid w:val="00E27A4D"/>
    <w:rsid w:val="00E3092C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920FF"/>
    <w:rsid w:val="00E92B2B"/>
    <w:rsid w:val="00EA3AEE"/>
    <w:rsid w:val="00EA6150"/>
    <w:rsid w:val="00EB0C85"/>
    <w:rsid w:val="00ED70E4"/>
    <w:rsid w:val="00ED792A"/>
    <w:rsid w:val="00EE0111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53F0"/>
    <w:rsid w:val="00F17644"/>
    <w:rsid w:val="00F25F96"/>
    <w:rsid w:val="00F30C3F"/>
    <w:rsid w:val="00F519EB"/>
    <w:rsid w:val="00F57D28"/>
    <w:rsid w:val="00F63341"/>
    <w:rsid w:val="00F749F9"/>
    <w:rsid w:val="00F76798"/>
    <w:rsid w:val="00F81987"/>
    <w:rsid w:val="00F93E5D"/>
    <w:rsid w:val="00F97D6E"/>
    <w:rsid w:val="00FA4EBB"/>
    <w:rsid w:val="00FA6CAE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Major\OneDrive%20-%20ACSEP%20(1)\3.%20Training%20program\15.%20Curriculum%20Review\Form%20revision\Template%20-%20ACSEP%20Training%20Progra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ACSEP Training Program Form</Template>
  <TotalTime>76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74</cp:revision>
  <cp:lastPrinted>2023-10-27T01:15:00Z</cp:lastPrinted>
  <dcterms:created xsi:type="dcterms:W3CDTF">2024-07-29T03:55:00Z</dcterms:created>
  <dcterms:modified xsi:type="dcterms:W3CDTF">2024-08-08T00:54:00Z</dcterms:modified>
</cp:coreProperties>
</file>