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6CAB17DE" w14:textId="655EB107" w:rsidR="005D1376" w:rsidRDefault="009B5010" w:rsidP="003D0B7E">
      <w:pPr>
        <w:pStyle w:val="Descriptiontextformatting"/>
      </w:pPr>
      <w:r>
        <w:t>Registrars</w:t>
      </w:r>
      <w:r w:rsidR="003A619C">
        <w:t xml:space="preserve"> who have completed published original research projects and associated research competencies prior to commencing on the Training Program may </w:t>
      </w:r>
      <w:r w:rsidR="005D1376">
        <w:t xml:space="preserve">apply for recognition of prior learning. </w:t>
      </w:r>
      <w:r w:rsidR="003F2B71">
        <w:t>The</w:t>
      </w:r>
      <w:r w:rsidR="00292A2C">
        <w:t xml:space="preserve"> equivalent</w:t>
      </w:r>
      <w:r w:rsidR="003F2B71">
        <w:t xml:space="preserve"> competencies accepted for consideration for RPL for this category involve</w:t>
      </w:r>
      <w:r w:rsidR="00BC5752">
        <w:t xml:space="preserve"> publication of a research project </w:t>
      </w:r>
      <w:r w:rsidR="003F2B71">
        <w:t>which has resulted in a first author publication in a Scimago Q</w:t>
      </w:r>
      <w:r w:rsidR="00BC5752">
        <w:t>3/Q4</w:t>
      </w:r>
      <w:r w:rsidR="003F2B71">
        <w:t xml:space="preserve"> journal.</w:t>
      </w:r>
      <w:r w:rsidR="001957DC">
        <w:t xml:space="preserve"> Registrars should consult the Recognition of Prior Learning Policy and Training Manual.</w:t>
      </w:r>
      <w:r w:rsidR="003A3DCD" w:rsidRPr="003A3DCD">
        <w:t xml:space="preserve"> </w:t>
      </w:r>
    </w:p>
    <w:p w14:paraId="2585ECF2" w14:textId="7AA88BEC" w:rsidR="00787645" w:rsidRDefault="00787645" w:rsidP="003D0B7E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</w:t>
      </w:r>
      <w:r w:rsidR="001957DC">
        <w:t xml:space="preserve">and Training Sub-Committee </w:t>
      </w:r>
      <w:r>
        <w:t xml:space="preserve">review. Approved </w:t>
      </w:r>
      <w:r w:rsidR="001957DC">
        <w:t xml:space="preserve">applications </w:t>
      </w:r>
      <w:r>
        <w:t xml:space="preserve">must be uploaded to the Registrar’s online portfolio with </w:t>
      </w:r>
      <w:r w:rsidR="001D4CBA">
        <w:t>all other submission and approval documents such as letters of approval.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</w:tbl>
    <w:p w14:paraId="7C037E9E" w14:textId="7CEE7B1F" w:rsidR="00676ED3" w:rsidRDefault="00676ED3" w:rsidP="00676ED3">
      <w:pPr>
        <w:pStyle w:val="Heading1"/>
      </w:pPr>
      <w:r>
        <w:t>PROJECT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6D3BCF" w14:paraId="11C5AB91" w14:textId="77777777" w:rsidTr="00ED7313">
        <w:tc>
          <w:tcPr>
            <w:tcW w:w="2547" w:type="dxa"/>
          </w:tcPr>
          <w:p w14:paraId="092CA2B7" w14:textId="4B82AF04" w:rsidR="006D3BCF" w:rsidRDefault="003B6044" w:rsidP="001C26DC">
            <w:pPr>
              <w:pStyle w:val="Tabletext"/>
            </w:pPr>
            <w:r>
              <w:t>Previous research being submitted for RPL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DD2FEBC" w14:textId="5A3A1035" w:rsidR="003B6044" w:rsidRDefault="008A0C19" w:rsidP="003B6044">
            <w:pPr>
              <w:pStyle w:val="Sectiondescriptiontext"/>
              <w:rPr>
                <w:b w:val="0"/>
              </w:rPr>
            </w:pPr>
            <w:sdt>
              <w:sdtPr>
                <w:id w:val="-176867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4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6044">
              <w:rPr>
                <w:b w:val="0"/>
              </w:rPr>
              <w:t xml:space="preserve"> A PhD research project completed before the commencement of the Training Program</w:t>
            </w:r>
          </w:p>
          <w:p w14:paraId="52835128" w14:textId="452F4E24" w:rsidR="003B6044" w:rsidRDefault="008A0C19" w:rsidP="003B6044">
            <w:pPr>
              <w:pStyle w:val="Sectiondescriptiontext"/>
              <w:rPr>
                <w:b w:val="0"/>
              </w:rPr>
            </w:pPr>
            <w:sdt>
              <w:sdtPr>
                <w:id w:val="-145556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4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6044">
              <w:rPr>
                <w:b w:val="0"/>
              </w:rPr>
              <w:t xml:space="preserve"> </w:t>
            </w:r>
            <w:r w:rsidR="00754323">
              <w:rPr>
                <w:b w:val="0"/>
              </w:rPr>
              <w:t>A Maste</w:t>
            </w:r>
            <w:r w:rsidR="00292A2C">
              <w:rPr>
                <w:b w:val="0"/>
              </w:rPr>
              <w:t>rs research degree resulting in publication before the commencement of the Training Program</w:t>
            </w:r>
          </w:p>
          <w:p w14:paraId="50380FDF" w14:textId="792E5036" w:rsidR="006D3BCF" w:rsidRPr="003B6044" w:rsidRDefault="008A0C19" w:rsidP="001C26DC">
            <w:pPr>
              <w:pStyle w:val="Sectiondescriptiontext"/>
              <w:rPr>
                <w:b w:val="0"/>
              </w:rPr>
            </w:pPr>
            <w:sdt>
              <w:sdtPr>
                <w:id w:val="-883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44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B6044">
              <w:rPr>
                <w:b w:val="0"/>
              </w:rPr>
              <w:t xml:space="preserve"> </w:t>
            </w:r>
            <w:r w:rsidR="00292A2C">
              <w:rPr>
                <w:b w:val="0"/>
              </w:rPr>
              <w:t>A research project completed external to a degree resulting in publication before the commencement of the Training Program</w:t>
            </w:r>
          </w:p>
        </w:tc>
      </w:tr>
      <w:tr w:rsidR="00292A2C" w14:paraId="536303EC" w14:textId="77777777" w:rsidTr="00A53E84">
        <w:tc>
          <w:tcPr>
            <w:tcW w:w="2547" w:type="dxa"/>
          </w:tcPr>
          <w:p w14:paraId="5736F828" w14:textId="2FC0179B" w:rsidR="00292A2C" w:rsidRDefault="00292A2C" w:rsidP="001C26DC">
            <w:pPr>
              <w:pStyle w:val="Tabletext"/>
            </w:pPr>
            <w:r>
              <w:t>Name of degree or program undertaken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199A66B6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6EDFE517" w14:textId="77777777" w:rsidTr="001C26DC">
        <w:tc>
          <w:tcPr>
            <w:tcW w:w="2547" w:type="dxa"/>
          </w:tcPr>
          <w:p w14:paraId="6C58785E" w14:textId="1A6F3003" w:rsidR="008F552C" w:rsidRPr="00F30C3F" w:rsidRDefault="00292A2C" w:rsidP="001C26DC">
            <w:pPr>
              <w:pStyle w:val="Tabletext"/>
            </w:pPr>
            <w:r>
              <w:t>Year commenced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6E6421D8" w:rsidR="008F552C" w:rsidRDefault="00292A2C" w:rsidP="001C26DC">
            <w:pPr>
              <w:pStyle w:val="Tabletext"/>
            </w:pPr>
            <w:r>
              <w:t>Year completed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92A2C" w14:paraId="0287B3BF" w14:textId="77777777" w:rsidTr="00481639">
        <w:tc>
          <w:tcPr>
            <w:tcW w:w="2547" w:type="dxa"/>
          </w:tcPr>
          <w:p w14:paraId="79C765DD" w14:textId="4C836380" w:rsidR="00292A2C" w:rsidRDefault="00292A2C" w:rsidP="001C26DC">
            <w:pPr>
              <w:pStyle w:val="Tabletext"/>
            </w:pPr>
            <w:r>
              <w:lastRenderedPageBreak/>
              <w:t>Research supervisor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19BD6AE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92A2C" w14:paraId="79D100FC" w14:textId="77777777" w:rsidTr="00481639">
        <w:tc>
          <w:tcPr>
            <w:tcW w:w="2547" w:type="dxa"/>
          </w:tcPr>
          <w:p w14:paraId="4AD6CFAC" w14:textId="77777777" w:rsidR="00292A2C" w:rsidRDefault="00292A2C" w:rsidP="001C26DC">
            <w:pPr>
              <w:pStyle w:val="Tabletext"/>
            </w:pPr>
            <w:r>
              <w:t>Research team</w:t>
            </w:r>
          </w:p>
          <w:p w14:paraId="65079344" w14:textId="55EC66E1" w:rsidR="00292A2C" w:rsidRPr="00292A2C" w:rsidRDefault="00292A2C" w:rsidP="001C26DC">
            <w:pPr>
              <w:pStyle w:val="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If applicable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EA98E9D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292A2C" w14:paraId="03DE096F" w14:textId="77777777" w:rsidTr="00481639">
        <w:tc>
          <w:tcPr>
            <w:tcW w:w="2547" w:type="dxa"/>
          </w:tcPr>
          <w:p w14:paraId="23112EA7" w14:textId="77777777" w:rsidR="00292A2C" w:rsidRDefault="0040491A" w:rsidP="001C26DC">
            <w:pPr>
              <w:pStyle w:val="Tabletext"/>
            </w:pPr>
            <w:r>
              <w:t>Abstract</w:t>
            </w:r>
          </w:p>
          <w:p w14:paraId="0C8F0D01" w14:textId="61D4830C" w:rsidR="0040491A" w:rsidRPr="0040491A" w:rsidRDefault="0040491A" w:rsidP="001C26DC">
            <w:pPr>
              <w:pStyle w:val="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From publication or PhD thesis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6F298D5" w14:textId="77777777" w:rsidR="00292A2C" w:rsidRPr="008F552C" w:rsidRDefault="00292A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428FF35B" w14:textId="77777777" w:rsidR="0040491A" w:rsidRDefault="0040491A" w:rsidP="001C26DC">
            <w:pPr>
              <w:pStyle w:val="Sectiondescriptiontext"/>
            </w:pPr>
            <w:r>
              <w:t>Research outcomes</w:t>
            </w:r>
          </w:p>
          <w:p w14:paraId="267C9BE8" w14:textId="31BBF032" w:rsidR="0040491A" w:rsidRPr="0040491A" w:rsidRDefault="0040491A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Including journal and publication details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2971FCE6" w14:textId="77777777" w:rsidTr="00BB0E86">
        <w:tc>
          <w:tcPr>
            <w:tcW w:w="2547" w:type="dxa"/>
          </w:tcPr>
          <w:p w14:paraId="3798B374" w14:textId="5313394E" w:rsidR="008F552C" w:rsidRDefault="0040491A" w:rsidP="001C26DC">
            <w:pPr>
              <w:pStyle w:val="Sectiondescriptiontext"/>
            </w:pPr>
            <w:r>
              <w:t>Evidence supplied</w:t>
            </w:r>
          </w:p>
          <w:p w14:paraId="15044B62" w14:textId="3877E5C6" w:rsidR="0040491A" w:rsidRPr="0040491A" w:rsidRDefault="00E051F0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>Include a DOI for all publications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87ABE41" w14:textId="74AEF334" w:rsidR="008F552C" w:rsidRDefault="008A0C19" w:rsidP="008F552C">
            <w:pPr>
              <w:pStyle w:val="Sectiondescriptiontext"/>
              <w:rPr>
                <w:b w:val="0"/>
              </w:rPr>
            </w:pPr>
            <w:sdt>
              <w:sdtPr>
                <w:id w:val="-3151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F552C">
              <w:rPr>
                <w:b w:val="0"/>
              </w:rPr>
              <w:t xml:space="preserve"> </w:t>
            </w:r>
            <w:r w:rsidR="0040491A">
              <w:rPr>
                <w:b w:val="0"/>
              </w:rPr>
              <w:t>Academic transcript from university demonstrating successful completion of PhD or Masters requirements</w:t>
            </w:r>
          </w:p>
          <w:p w14:paraId="27E1A82B" w14:textId="6C902821" w:rsidR="008F552C" w:rsidRDefault="008A0C19" w:rsidP="008F552C">
            <w:pPr>
              <w:pStyle w:val="Sectiondescriptiontext"/>
              <w:rPr>
                <w:b w:val="0"/>
              </w:rPr>
            </w:pPr>
            <w:sdt>
              <w:sdtPr>
                <w:id w:val="-27594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F552C">
              <w:rPr>
                <w:b w:val="0"/>
              </w:rPr>
              <w:t xml:space="preserve"> </w:t>
            </w:r>
            <w:r w:rsidR="0040491A">
              <w:rPr>
                <w:b w:val="0"/>
              </w:rPr>
              <w:t>Copy of thesis</w:t>
            </w:r>
          </w:p>
          <w:p w14:paraId="16FD4A52" w14:textId="57B7E7C7" w:rsidR="008F552C" w:rsidRDefault="008A0C19" w:rsidP="008F552C">
            <w:pPr>
              <w:pStyle w:val="Sectiondescriptiontext"/>
              <w:rPr>
                <w:b w:val="0"/>
              </w:rPr>
            </w:pPr>
            <w:sdt>
              <w:sdtPr>
                <w:id w:val="-58784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C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F552C">
              <w:rPr>
                <w:b w:val="0"/>
              </w:rPr>
              <w:t xml:space="preserve"> </w:t>
            </w:r>
            <w:r w:rsidR="0040491A">
              <w:rPr>
                <w:b w:val="0"/>
              </w:rPr>
              <w:t>Published article (PDF)</w:t>
            </w:r>
          </w:p>
          <w:p w14:paraId="1A5B1DD1" w14:textId="1ED1E3F0" w:rsidR="0040491A" w:rsidRDefault="008A0C19" w:rsidP="0040491A">
            <w:pPr>
              <w:pStyle w:val="Sectiondescriptiontext"/>
              <w:rPr>
                <w:b w:val="0"/>
              </w:rPr>
            </w:pPr>
            <w:sdt>
              <w:sdtPr>
                <w:id w:val="6462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1A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40491A">
              <w:rPr>
                <w:b w:val="0"/>
              </w:rPr>
              <w:t xml:space="preserve"> Published article (</w:t>
            </w:r>
            <w:r w:rsidR="00FB10AB">
              <w:rPr>
                <w:b w:val="0"/>
              </w:rPr>
              <w:t>URL link to article)</w:t>
            </w:r>
          </w:p>
          <w:p w14:paraId="60CCBCC0" w14:textId="6495A17C" w:rsidR="008F552C" w:rsidRPr="00FB10AB" w:rsidRDefault="008A0C19" w:rsidP="00FB10AB">
            <w:pPr>
              <w:pStyle w:val="Sectiondescriptiontext"/>
              <w:rPr>
                <w:b w:val="0"/>
              </w:rPr>
            </w:pPr>
            <w:sdt>
              <w:sdtPr>
                <w:id w:val="66335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A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FB10AB">
              <w:rPr>
                <w:b w:val="0"/>
              </w:rPr>
              <w:t xml:space="preserve"> Other – please specify: </w:t>
            </w:r>
          </w:p>
        </w:tc>
      </w:tr>
      <w:tr w:rsidR="00FB10AB" w14:paraId="7252C7FB" w14:textId="77777777" w:rsidTr="00BB0E86">
        <w:tc>
          <w:tcPr>
            <w:tcW w:w="2547" w:type="dxa"/>
          </w:tcPr>
          <w:p w14:paraId="741D48B6" w14:textId="5C101654" w:rsidR="00FB10AB" w:rsidRDefault="00FB10AB" w:rsidP="001C26DC">
            <w:pPr>
              <w:pStyle w:val="Sectiondescriptiontext"/>
            </w:pPr>
            <w:r>
              <w:t>Index of evidence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227B615C" w14:textId="77777777" w:rsidR="00FB10AB" w:rsidRDefault="00FB10AB" w:rsidP="008F552C">
            <w:pPr>
              <w:pStyle w:val="Sectiondescriptiontext"/>
            </w:pPr>
          </w:p>
        </w:tc>
      </w:tr>
    </w:tbl>
    <w:p w14:paraId="7A06D0D7" w14:textId="3118B73B" w:rsidR="00A444E1" w:rsidRDefault="002F4E61" w:rsidP="00A444E1">
      <w:pPr>
        <w:pStyle w:val="Heading1"/>
      </w:pPr>
      <w:r>
        <w:t>APPROVAL</w:t>
      </w:r>
      <w:r w:rsidR="001036F4">
        <w:t xml:space="preserve">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B27ABA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7DBAD6" w14:textId="2F539D96" w:rsidR="00EF425B" w:rsidRDefault="008A0C19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FB10AB">
              <w:rPr>
                <w:b w:val="0"/>
                <w:bCs/>
                <w:iCs/>
                <w:sz w:val="22"/>
                <w:szCs w:val="22"/>
              </w:rPr>
              <w:t>RPL application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</w:p>
          <w:p w14:paraId="5CE18200" w14:textId="25F759B5" w:rsidR="00FB10AB" w:rsidRDefault="008A0C19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15344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0A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B10A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FB10AB">
              <w:rPr>
                <w:b w:val="0"/>
                <w:bCs/>
                <w:iCs/>
                <w:sz w:val="22"/>
                <w:szCs w:val="22"/>
              </w:rPr>
              <w:t>More evidence is required</w:t>
            </w:r>
          </w:p>
          <w:p w14:paraId="5F58C31C" w14:textId="1669488A" w:rsidR="00EF425B" w:rsidRDefault="008A0C19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FB10AB">
              <w:rPr>
                <w:b w:val="0"/>
                <w:bCs/>
                <w:sz w:val="22"/>
                <w:szCs w:val="22"/>
              </w:rPr>
              <w:t>RPL application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FB10AB" w14:paraId="27036BB4" w14:textId="77777777" w:rsidTr="00B27ABA">
        <w:tc>
          <w:tcPr>
            <w:tcW w:w="2547" w:type="dxa"/>
          </w:tcPr>
          <w:p w14:paraId="678D59A7" w14:textId="4AA5AE81" w:rsidR="00FB10AB" w:rsidRDefault="00761F92" w:rsidP="001C26DC">
            <w:pPr>
              <w:pStyle w:val="Sectiondescriptiontext"/>
            </w:pPr>
            <w:r>
              <w:t>Comments or feedback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34B536C8" w14:textId="77777777" w:rsidR="00FB10AB" w:rsidRDefault="00FB10AB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B27ABA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  <w:tr w:rsidR="00761F92" w14:paraId="4E9F676A" w14:textId="77777777" w:rsidTr="00B27ABA">
        <w:tc>
          <w:tcPr>
            <w:tcW w:w="2547" w:type="dxa"/>
          </w:tcPr>
          <w:p w14:paraId="7AA44112" w14:textId="5B737306" w:rsidR="00761F92" w:rsidRDefault="00B27ABA" w:rsidP="00761F92">
            <w:pPr>
              <w:pStyle w:val="Sectiondescriptiontext"/>
            </w:pPr>
            <w:r>
              <w:t>Training</w:t>
            </w:r>
            <w:r w:rsidR="00761F92">
              <w:t xml:space="preserve">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1786BAC0" w14:textId="77777777" w:rsidR="00761F92" w:rsidRPr="00761F92" w:rsidRDefault="008A0C19" w:rsidP="00761F92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26774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92" w:rsidRPr="00761F92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61F92" w:rsidRPr="00761F92">
              <w:rPr>
                <w:b w:val="0"/>
                <w:bCs/>
                <w:iCs/>
                <w:sz w:val="22"/>
                <w:szCs w:val="22"/>
              </w:rPr>
              <w:t xml:space="preserve"> RPL application approved</w:t>
            </w:r>
          </w:p>
          <w:p w14:paraId="26B70575" w14:textId="32270AAA" w:rsidR="00761F92" w:rsidRPr="00761F92" w:rsidRDefault="008A0C19" w:rsidP="00761F92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2776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92" w:rsidRPr="00761F92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61F92" w:rsidRPr="00761F92">
              <w:rPr>
                <w:b w:val="0"/>
                <w:bCs/>
                <w:iCs/>
                <w:sz w:val="22"/>
                <w:szCs w:val="22"/>
              </w:rPr>
              <w:t xml:space="preserve"> More evidence is required</w:t>
            </w:r>
          </w:p>
          <w:p w14:paraId="0A61379E" w14:textId="0FD3B302" w:rsidR="00761F92" w:rsidRPr="00761F92" w:rsidRDefault="008A0C19" w:rsidP="00761F92">
            <w:pPr>
              <w:pStyle w:val="Sectiondescriptiontext"/>
              <w:rPr>
                <w:iCs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103400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F92" w:rsidRPr="00761F92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761F92" w:rsidRPr="00761F92">
              <w:rPr>
                <w:b w:val="0"/>
                <w:bCs/>
                <w:iCs/>
                <w:sz w:val="22"/>
                <w:szCs w:val="22"/>
              </w:rPr>
              <w:t xml:space="preserve"> RPL application not approved</w:t>
            </w:r>
          </w:p>
        </w:tc>
      </w:tr>
      <w:tr w:rsidR="00761F92" w14:paraId="0E2682B7" w14:textId="77777777" w:rsidTr="00B27ABA">
        <w:tc>
          <w:tcPr>
            <w:tcW w:w="2547" w:type="dxa"/>
          </w:tcPr>
          <w:p w14:paraId="14994634" w14:textId="35EE55D5" w:rsidR="00761F92" w:rsidRDefault="00761F92" w:rsidP="00761F92">
            <w:pPr>
              <w:pStyle w:val="Sectiondescriptiontext"/>
            </w:pPr>
            <w:r>
              <w:lastRenderedPageBreak/>
              <w:t>Comments or feedback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5726FF8C" w14:textId="77777777" w:rsidR="00761F92" w:rsidRDefault="00761F92" w:rsidP="00761F92">
            <w:pPr>
              <w:pStyle w:val="Sectiondescriptiontext"/>
              <w:jc w:val="center"/>
            </w:pPr>
          </w:p>
        </w:tc>
      </w:tr>
      <w:tr w:rsidR="00761F92" w14:paraId="184584D7" w14:textId="77777777" w:rsidTr="00B27ABA">
        <w:tc>
          <w:tcPr>
            <w:tcW w:w="2547" w:type="dxa"/>
          </w:tcPr>
          <w:p w14:paraId="1BCC77E8" w14:textId="135FA41F" w:rsidR="00761F92" w:rsidRDefault="00761F92" w:rsidP="00761F92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E20B828" w14:textId="77777777" w:rsidR="00761F92" w:rsidRDefault="00761F92" w:rsidP="00761F92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70077" w14:textId="77777777" w:rsidR="00F25F96" w:rsidRDefault="00F25F96" w:rsidP="00AF32DF">
      <w:pPr>
        <w:spacing w:after="0" w:line="240" w:lineRule="auto"/>
      </w:pPr>
      <w:r>
        <w:separator/>
      </w:r>
    </w:p>
  </w:endnote>
  <w:endnote w:type="continuationSeparator" w:id="0">
    <w:p w14:paraId="7F77AA60" w14:textId="77777777" w:rsidR="00F25F96" w:rsidRDefault="00F25F96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29621" w14:textId="77777777" w:rsidR="00F25F96" w:rsidRDefault="00F25F96" w:rsidP="00AF32DF">
      <w:pPr>
        <w:spacing w:after="0" w:line="240" w:lineRule="auto"/>
      </w:pPr>
      <w:r>
        <w:separator/>
      </w:r>
    </w:p>
  </w:footnote>
  <w:footnote w:type="continuationSeparator" w:id="0">
    <w:p w14:paraId="00DC20C0" w14:textId="77777777" w:rsidR="00F25F96" w:rsidRDefault="00F25F96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79CEF040" w:rsidR="00AF32DF" w:rsidRPr="008A0C19" w:rsidRDefault="002515A6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 w:rsidRPr="008A0C19">
                            <w:rPr>
                              <w:sz w:val="72"/>
                              <w:szCs w:val="72"/>
                            </w:rPr>
                            <w:t>RPL</w:t>
                          </w:r>
                          <w:r w:rsidR="008A0C19" w:rsidRPr="008A0C19"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  <w:r w:rsidRPr="008A0C19">
                            <w:rPr>
                              <w:sz w:val="72"/>
                              <w:szCs w:val="72"/>
                            </w:rPr>
                            <w:t>6.3.2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79CEF040" w:rsidR="00AF32DF" w:rsidRPr="008A0C19" w:rsidRDefault="002515A6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 w:rsidRPr="008A0C19">
                      <w:rPr>
                        <w:sz w:val="72"/>
                        <w:szCs w:val="72"/>
                      </w:rPr>
                      <w:t>RPL</w:t>
                    </w:r>
                    <w:r w:rsidR="008A0C19" w:rsidRPr="008A0C19">
                      <w:rPr>
                        <w:sz w:val="72"/>
                        <w:szCs w:val="72"/>
                      </w:rPr>
                      <w:t xml:space="preserve"> </w:t>
                    </w:r>
                    <w:r w:rsidRPr="008A0C19">
                      <w:rPr>
                        <w:sz w:val="72"/>
                        <w:szCs w:val="72"/>
                      </w:rPr>
                      <w:t>6.3.2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1016C9B4" w:rsidR="00AF32DF" w:rsidRDefault="00B30B09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R</w:t>
                          </w:r>
                          <w:r w:rsidR="00AB06BA">
                            <w:t xml:space="preserve">PL Application Form – </w:t>
                          </w:r>
                          <w:r w:rsidR="00190ADA">
                            <w:t>Lower Ranked Publication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1016C9B4" w:rsidR="00AF32DF" w:rsidRDefault="00B30B09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R</w:t>
                    </w:r>
                    <w:r w:rsidR="00AB06BA">
                      <w:t xml:space="preserve">PL Application Form – </w:t>
                    </w:r>
                    <w:r w:rsidR="00190ADA">
                      <w:t>Lower Ranked Publication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7638"/>
    <w:rsid w:val="00007687"/>
    <w:rsid w:val="00011944"/>
    <w:rsid w:val="00015118"/>
    <w:rsid w:val="00016D3D"/>
    <w:rsid w:val="00036F36"/>
    <w:rsid w:val="00044A3D"/>
    <w:rsid w:val="00045FAA"/>
    <w:rsid w:val="00047047"/>
    <w:rsid w:val="00047E67"/>
    <w:rsid w:val="0005015F"/>
    <w:rsid w:val="00062AA2"/>
    <w:rsid w:val="00093A92"/>
    <w:rsid w:val="0009553F"/>
    <w:rsid w:val="000960BD"/>
    <w:rsid w:val="000968D5"/>
    <w:rsid w:val="000A567F"/>
    <w:rsid w:val="000A7B43"/>
    <w:rsid w:val="000B2F53"/>
    <w:rsid w:val="000E0560"/>
    <w:rsid w:val="000E5AD4"/>
    <w:rsid w:val="000E6E34"/>
    <w:rsid w:val="000F4670"/>
    <w:rsid w:val="001005B7"/>
    <w:rsid w:val="001036F4"/>
    <w:rsid w:val="00107B96"/>
    <w:rsid w:val="001115B0"/>
    <w:rsid w:val="00113D51"/>
    <w:rsid w:val="0012112C"/>
    <w:rsid w:val="00146CBC"/>
    <w:rsid w:val="00151DB0"/>
    <w:rsid w:val="00161ABF"/>
    <w:rsid w:val="00165EC7"/>
    <w:rsid w:val="0017716C"/>
    <w:rsid w:val="00177C49"/>
    <w:rsid w:val="00183884"/>
    <w:rsid w:val="00185982"/>
    <w:rsid w:val="00190671"/>
    <w:rsid w:val="00190ADA"/>
    <w:rsid w:val="001957DC"/>
    <w:rsid w:val="0019640A"/>
    <w:rsid w:val="001973B4"/>
    <w:rsid w:val="001A42A6"/>
    <w:rsid w:val="001A46AE"/>
    <w:rsid w:val="001C28FF"/>
    <w:rsid w:val="001D4B80"/>
    <w:rsid w:val="001D4CBA"/>
    <w:rsid w:val="001E19C0"/>
    <w:rsid w:val="001F5BCC"/>
    <w:rsid w:val="001F5F36"/>
    <w:rsid w:val="00202062"/>
    <w:rsid w:val="00207ED8"/>
    <w:rsid w:val="00216281"/>
    <w:rsid w:val="002176B8"/>
    <w:rsid w:val="00230BAE"/>
    <w:rsid w:val="0023276F"/>
    <w:rsid w:val="00246A3C"/>
    <w:rsid w:val="002515A6"/>
    <w:rsid w:val="00254E55"/>
    <w:rsid w:val="0026312A"/>
    <w:rsid w:val="00263E8E"/>
    <w:rsid w:val="00264ADE"/>
    <w:rsid w:val="0027232B"/>
    <w:rsid w:val="00276FD7"/>
    <w:rsid w:val="0028024A"/>
    <w:rsid w:val="00292A2C"/>
    <w:rsid w:val="00292E6A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B07"/>
    <w:rsid w:val="002F6697"/>
    <w:rsid w:val="00301F4D"/>
    <w:rsid w:val="003039A3"/>
    <w:rsid w:val="00307089"/>
    <w:rsid w:val="00307D22"/>
    <w:rsid w:val="00317EC0"/>
    <w:rsid w:val="00327DFC"/>
    <w:rsid w:val="00330463"/>
    <w:rsid w:val="00365A7D"/>
    <w:rsid w:val="003726F5"/>
    <w:rsid w:val="00380DD1"/>
    <w:rsid w:val="00386263"/>
    <w:rsid w:val="003925AF"/>
    <w:rsid w:val="003A1DDC"/>
    <w:rsid w:val="003A21BB"/>
    <w:rsid w:val="003A3DCD"/>
    <w:rsid w:val="003A619C"/>
    <w:rsid w:val="003A667E"/>
    <w:rsid w:val="003A6BE1"/>
    <w:rsid w:val="003B3845"/>
    <w:rsid w:val="003B6044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3F2B71"/>
    <w:rsid w:val="004006D0"/>
    <w:rsid w:val="00401297"/>
    <w:rsid w:val="00402ED8"/>
    <w:rsid w:val="0040491A"/>
    <w:rsid w:val="0042079E"/>
    <w:rsid w:val="00431582"/>
    <w:rsid w:val="004332E5"/>
    <w:rsid w:val="0046054C"/>
    <w:rsid w:val="00477885"/>
    <w:rsid w:val="00482689"/>
    <w:rsid w:val="00487073"/>
    <w:rsid w:val="00490C00"/>
    <w:rsid w:val="00491EE8"/>
    <w:rsid w:val="00493176"/>
    <w:rsid w:val="004A1DC7"/>
    <w:rsid w:val="004A3984"/>
    <w:rsid w:val="004A524B"/>
    <w:rsid w:val="004C6C40"/>
    <w:rsid w:val="004D171C"/>
    <w:rsid w:val="004E089A"/>
    <w:rsid w:val="00525909"/>
    <w:rsid w:val="0052685B"/>
    <w:rsid w:val="005352EF"/>
    <w:rsid w:val="005428C5"/>
    <w:rsid w:val="0056117D"/>
    <w:rsid w:val="0057064C"/>
    <w:rsid w:val="00572C33"/>
    <w:rsid w:val="005753F0"/>
    <w:rsid w:val="005772B7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D1376"/>
    <w:rsid w:val="005E1DE2"/>
    <w:rsid w:val="005E5638"/>
    <w:rsid w:val="006228CA"/>
    <w:rsid w:val="0062418B"/>
    <w:rsid w:val="00625F1D"/>
    <w:rsid w:val="0063263C"/>
    <w:rsid w:val="006334FD"/>
    <w:rsid w:val="0065216B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6D3BCF"/>
    <w:rsid w:val="007034FB"/>
    <w:rsid w:val="00725944"/>
    <w:rsid w:val="00754323"/>
    <w:rsid w:val="0075535E"/>
    <w:rsid w:val="00755794"/>
    <w:rsid w:val="00756684"/>
    <w:rsid w:val="00761F92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2F56"/>
    <w:rsid w:val="007D1D98"/>
    <w:rsid w:val="007D5A04"/>
    <w:rsid w:val="007D7521"/>
    <w:rsid w:val="007E1FFF"/>
    <w:rsid w:val="007E5F9C"/>
    <w:rsid w:val="007E7B84"/>
    <w:rsid w:val="007F56E5"/>
    <w:rsid w:val="007F793F"/>
    <w:rsid w:val="00805EFD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19"/>
    <w:rsid w:val="008A0CAC"/>
    <w:rsid w:val="008B7160"/>
    <w:rsid w:val="008C1951"/>
    <w:rsid w:val="008C3497"/>
    <w:rsid w:val="008D4620"/>
    <w:rsid w:val="008F3150"/>
    <w:rsid w:val="008F552C"/>
    <w:rsid w:val="009030AE"/>
    <w:rsid w:val="00903F3F"/>
    <w:rsid w:val="009057A3"/>
    <w:rsid w:val="00914A72"/>
    <w:rsid w:val="00916B28"/>
    <w:rsid w:val="0093486D"/>
    <w:rsid w:val="00936C79"/>
    <w:rsid w:val="009375BC"/>
    <w:rsid w:val="00942429"/>
    <w:rsid w:val="009439D2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84194"/>
    <w:rsid w:val="00A859E4"/>
    <w:rsid w:val="00A87FB7"/>
    <w:rsid w:val="00A94490"/>
    <w:rsid w:val="00AA0C6F"/>
    <w:rsid w:val="00AB06BA"/>
    <w:rsid w:val="00AC29EE"/>
    <w:rsid w:val="00AC5C52"/>
    <w:rsid w:val="00AC6049"/>
    <w:rsid w:val="00AD5391"/>
    <w:rsid w:val="00AF32DF"/>
    <w:rsid w:val="00B01A98"/>
    <w:rsid w:val="00B031BF"/>
    <w:rsid w:val="00B06400"/>
    <w:rsid w:val="00B11A4C"/>
    <w:rsid w:val="00B146DB"/>
    <w:rsid w:val="00B14FE8"/>
    <w:rsid w:val="00B223A9"/>
    <w:rsid w:val="00B25155"/>
    <w:rsid w:val="00B27ABA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5752"/>
    <w:rsid w:val="00BC633D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C07C4F"/>
    <w:rsid w:val="00C13B39"/>
    <w:rsid w:val="00C17443"/>
    <w:rsid w:val="00C2394E"/>
    <w:rsid w:val="00C25C8B"/>
    <w:rsid w:val="00C331BB"/>
    <w:rsid w:val="00C33A2C"/>
    <w:rsid w:val="00C42A06"/>
    <w:rsid w:val="00C44C5A"/>
    <w:rsid w:val="00C61995"/>
    <w:rsid w:val="00C67240"/>
    <w:rsid w:val="00C81AC4"/>
    <w:rsid w:val="00C86F61"/>
    <w:rsid w:val="00C92887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D00B5E"/>
    <w:rsid w:val="00D17EE5"/>
    <w:rsid w:val="00D20BD5"/>
    <w:rsid w:val="00D22F2E"/>
    <w:rsid w:val="00D240ED"/>
    <w:rsid w:val="00D2559F"/>
    <w:rsid w:val="00D2798D"/>
    <w:rsid w:val="00D410F6"/>
    <w:rsid w:val="00D42267"/>
    <w:rsid w:val="00D559A4"/>
    <w:rsid w:val="00D56464"/>
    <w:rsid w:val="00D673C5"/>
    <w:rsid w:val="00D73ACB"/>
    <w:rsid w:val="00DA1B08"/>
    <w:rsid w:val="00DA5DF1"/>
    <w:rsid w:val="00DB4F45"/>
    <w:rsid w:val="00DB70C0"/>
    <w:rsid w:val="00DC203F"/>
    <w:rsid w:val="00DC340B"/>
    <w:rsid w:val="00DD2D8F"/>
    <w:rsid w:val="00DD2ED1"/>
    <w:rsid w:val="00DD7EE9"/>
    <w:rsid w:val="00DE51F0"/>
    <w:rsid w:val="00DF345C"/>
    <w:rsid w:val="00DF7C0D"/>
    <w:rsid w:val="00E051F0"/>
    <w:rsid w:val="00E127D6"/>
    <w:rsid w:val="00E232D9"/>
    <w:rsid w:val="00E27A4D"/>
    <w:rsid w:val="00E3092C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C85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519EB"/>
    <w:rsid w:val="00F57D28"/>
    <w:rsid w:val="00F63341"/>
    <w:rsid w:val="00F749F9"/>
    <w:rsid w:val="00F76798"/>
    <w:rsid w:val="00F93E5D"/>
    <w:rsid w:val="00F97D6E"/>
    <w:rsid w:val="00FA4EBB"/>
    <w:rsid w:val="00FB10AB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OneDrive%20-%20ACSEP%20(1)\3.%20Training%20program\15.%20Curriculum%20Review\Form%20revision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59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65</cp:revision>
  <cp:lastPrinted>2023-10-27T01:15:00Z</cp:lastPrinted>
  <dcterms:created xsi:type="dcterms:W3CDTF">2024-07-29T03:55:00Z</dcterms:created>
  <dcterms:modified xsi:type="dcterms:W3CDTF">2024-08-20T02:50:00Z</dcterms:modified>
</cp:coreProperties>
</file>