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CB934" w14:textId="77777777" w:rsidR="008C1951" w:rsidRPr="00EA6150" w:rsidRDefault="00842A78" w:rsidP="00D22F2E">
      <w:pPr>
        <w:pStyle w:val="Heading1"/>
        <w:shd w:val="clear" w:color="auto" w:fill="F2F2F2" w:themeFill="background1" w:themeFillShade="F2"/>
      </w:pPr>
      <w:r w:rsidRPr="00EA6150">
        <w:t>Description</w:t>
      </w:r>
    </w:p>
    <w:p w14:paraId="6CAB17DE" w14:textId="7388754A" w:rsidR="005D1376" w:rsidRDefault="009B5010" w:rsidP="003D0B7E">
      <w:pPr>
        <w:pStyle w:val="Descriptiontextformatting"/>
      </w:pPr>
      <w:r>
        <w:t>Registrars</w:t>
      </w:r>
      <w:r w:rsidR="003A619C">
        <w:t xml:space="preserve"> who have completed</w:t>
      </w:r>
      <w:r w:rsidR="009520FC">
        <w:t xml:space="preserve"> relevant significant experience in a specialist training program or since completing a specialist training program </w:t>
      </w:r>
      <w:r w:rsidR="003A619C">
        <w:t xml:space="preserve">may </w:t>
      </w:r>
      <w:r w:rsidR="005D1376">
        <w:t>apply for recognition of prior learning</w:t>
      </w:r>
      <w:r w:rsidR="003F2B71">
        <w:t>.</w:t>
      </w:r>
      <w:r w:rsidR="001957DC">
        <w:t xml:space="preserve"> Registrars should consult the Recognition of Prior Learning Policy and Training Manual.</w:t>
      </w:r>
      <w:r w:rsidR="003A3DCD" w:rsidRPr="003A3DCD">
        <w:t xml:space="preserve"> </w:t>
      </w:r>
      <w:r w:rsidR="003A3DCD">
        <w:t>A fee for RPL application and approval applies and information on fees can be found in the latest ACSEP Fee Schedule.</w:t>
      </w:r>
      <w:r w:rsidR="00121C80" w:rsidRPr="00121C80">
        <w:t xml:space="preserve"> </w:t>
      </w:r>
      <w:r w:rsidR="00121C80">
        <w:t xml:space="preserve">This form must be emailed to </w:t>
      </w:r>
      <w:hyperlink r:id="rId7" w:history="1">
        <w:r w:rsidR="00121C80" w:rsidRPr="00834D0D">
          <w:rPr>
            <w:rStyle w:val="Hyperlink"/>
          </w:rPr>
          <w:t>registrars@acsep.org.au</w:t>
        </w:r>
      </w:hyperlink>
      <w:r w:rsidR="00121C80">
        <w:t xml:space="preserve"> for assessment. Proof of payment must be submitted with this application form.</w:t>
      </w:r>
    </w:p>
    <w:p w14:paraId="2AD83049" w14:textId="57AE584E" w:rsidR="0062418B" w:rsidRDefault="00676ED3" w:rsidP="00B14FE8">
      <w:pPr>
        <w:pStyle w:val="Heading1"/>
      </w:pPr>
      <w:r w:rsidRPr="00B14FE8">
        <w:t>Registrar Details</w:t>
      </w:r>
    </w:p>
    <w:tbl>
      <w:tblPr>
        <w:tblStyle w:val="ACSEPFormTableStyle"/>
        <w:tblW w:w="0" w:type="auto"/>
        <w:tblLook w:val="04A0" w:firstRow="1" w:lastRow="0" w:firstColumn="1" w:lastColumn="0" w:noHBand="0" w:noVBand="1"/>
      </w:tblPr>
      <w:tblGrid>
        <w:gridCol w:w="2547"/>
        <w:gridCol w:w="2660"/>
        <w:gridCol w:w="2660"/>
        <w:gridCol w:w="2661"/>
      </w:tblGrid>
      <w:tr w:rsidR="00365A7D" w14:paraId="28B135B9" w14:textId="77777777" w:rsidTr="001C26DC">
        <w:tc>
          <w:tcPr>
            <w:tcW w:w="2547" w:type="dxa"/>
          </w:tcPr>
          <w:p w14:paraId="23ED0A3F" w14:textId="77777777" w:rsidR="00365A7D" w:rsidRPr="00F30C3F" w:rsidRDefault="00365A7D" w:rsidP="001C26DC">
            <w:pPr>
              <w:pStyle w:val="Tabletext"/>
            </w:pPr>
            <w:r>
              <w:t>Registrar name</w:t>
            </w:r>
          </w:p>
        </w:tc>
        <w:tc>
          <w:tcPr>
            <w:tcW w:w="2660" w:type="dxa"/>
            <w:shd w:val="clear" w:color="auto" w:fill="D9D9D9" w:themeFill="background1" w:themeFillShade="D9"/>
          </w:tcPr>
          <w:p w14:paraId="57AEDEDD" w14:textId="408899F0" w:rsidR="00365A7D" w:rsidRPr="008F552C" w:rsidRDefault="00365A7D" w:rsidP="001C26DC">
            <w:pPr>
              <w:pStyle w:val="Sectiondescriptiontext"/>
              <w:rPr>
                <w:b w:val="0"/>
              </w:rPr>
            </w:pPr>
          </w:p>
        </w:tc>
        <w:tc>
          <w:tcPr>
            <w:tcW w:w="2660" w:type="dxa"/>
          </w:tcPr>
          <w:p w14:paraId="6AA8A52A" w14:textId="0D67A645" w:rsidR="00365A7D" w:rsidRDefault="00365A7D" w:rsidP="001C26DC">
            <w:pPr>
              <w:pStyle w:val="Tabletext"/>
            </w:pPr>
            <w:r>
              <w:t>Year</w:t>
            </w:r>
            <w:r w:rsidR="007D5097">
              <w:t xml:space="preserve"> commencing</w:t>
            </w:r>
          </w:p>
        </w:tc>
        <w:tc>
          <w:tcPr>
            <w:tcW w:w="2661" w:type="dxa"/>
            <w:shd w:val="clear" w:color="auto" w:fill="D9D9D9" w:themeFill="background1" w:themeFillShade="D9"/>
          </w:tcPr>
          <w:p w14:paraId="62D53723" w14:textId="77777777" w:rsidR="00365A7D" w:rsidRPr="008F552C" w:rsidRDefault="00365A7D" w:rsidP="001C26DC">
            <w:pPr>
              <w:pStyle w:val="Sectiondescriptiontext"/>
            </w:pPr>
          </w:p>
        </w:tc>
      </w:tr>
      <w:tr w:rsidR="007D5097" w14:paraId="625284CD" w14:textId="77777777" w:rsidTr="0049784D">
        <w:tc>
          <w:tcPr>
            <w:tcW w:w="2547" w:type="dxa"/>
          </w:tcPr>
          <w:p w14:paraId="3166C549" w14:textId="7756EE6C" w:rsidR="007D5097" w:rsidRPr="00F30C3F" w:rsidRDefault="007D5097" w:rsidP="001C26DC">
            <w:pPr>
              <w:pStyle w:val="Tabletext"/>
            </w:pPr>
            <w:r>
              <w:t>Address</w:t>
            </w:r>
          </w:p>
        </w:tc>
        <w:tc>
          <w:tcPr>
            <w:tcW w:w="7981" w:type="dxa"/>
            <w:gridSpan w:val="3"/>
            <w:shd w:val="clear" w:color="auto" w:fill="D9D9D9" w:themeFill="background1" w:themeFillShade="D9"/>
          </w:tcPr>
          <w:p w14:paraId="6F0307E3" w14:textId="77777777" w:rsidR="007D5097" w:rsidRPr="008F552C" w:rsidRDefault="007D5097" w:rsidP="001C26DC">
            <w:pPr>
              <w:pStyle w:val="Sectiondescriptiontext"/>
            </w:pPr>
          </w:p>
        </w:tc>
      </w:tr>
      <w:tr w:rsidR="007D5097" w14:paraId="21DC539F" w14:textId="77777777" w:rsidTr="00E67BA1">
        <w:tc>
          <w:tcPr>
            <w:tcW w:w="2547" w:type="dxa"/>
          </w:tcPr>
          <w:p w14:paraId="12BD97B3" w14:textId="31D997EB" w:rsidR="007D5097" w:rsidRPr="005428C5" w:rsidRDefault="007D5097" w:rsidP="001C26DC">
            <w:pPr>
              <w:pStyle w:val="Sectiondescriptiontext"/>
            </w:pPr>
            <w:r>
              <w:t>Mobile</w:t>
            </w:r>
          </w:p>
        </w:tc>
        <w:tc>
          <w:tcPr>
            <w:tcW w:w="7981" w:type="dxa"/>
            <w:gridSpan w:val="3"/>
            <w:shd w:val="clear" w:color="auto" w:fill="D9D9D9" w:themeFill="background1" w:themeFillShade="D9"/>
          </w:tcPr>
          <w:p w14:paraId="35E80A35" w14:textId="77777777" w:rsidR="007D5097" w:rsidRPr="008F552C" w:rsidRDefault="007D5097" w:rsidP="001C26DC">
            <w:pPr>
              <w:pStyle w:val="Sectiondescriptiontext"/>
            </w:pPr>
          </w:p>
        </w:tc>
      </w:tr>
      <w:tr w:rsidR="004A1DC7" w14:paraId="4F3B4BBA" w14:textId="77777777" w:rsidTr="003A3567">
        <w:tc>
          <w:tcPr>
            <w:tcW w:w="2547" w:type="dxa"/>
          </w:tcPr>
          <w:p w14:paraId="76B566F3" w14:textId="6FF09C8B" w:rsidR="004A1DC7" w:rsidRDefault="004A1DC7" w:rsidP="001C26DC">
            <w:pPr>
              <w:pStyle w:val="Sectiondescriptiontext"/>
            </w:pPr>
            <w:r>
              <w:t>Date of submission</w:t>
            </w:r>
          </w:p>
        </w:tc>
        <w:tc>
          <w:tcPr>
            <w:tcW w:w="7981" w:type="dxa"/>
            <w:gridSpan w:val="3"/>
            <w:shd w:val="clear" w:color="auto" w:fill="D9D9D9" w:themeFill="background1" w:themeFillShade="D9"/>
          </w:tcPr>
          <w:p w14:paraId="46C002E1" w14:textId="77777777" w:rsidR="004A1DC7" w:rsidRPr="008F552C" w:rsidRDefault="004A1DC7" w:rsidP="001C26DC">
            <w:pPr>
              <w:pStyle w:val="Sectiondescriptiontext"/>
              <w:rPr>
                <w:b w:val="0"/>
              </w:rPr>
            </w:pPr>
          </w:p>
        </w:tc>
      </w:tr>
      <w:tr w:rsidR="007D5097" w14:paraId="59F6206F" w14:textId="77777777" w:rsidTr="003A3567">
        <w:tc>
          <w:tcPr>
            <w:tcW w:w="2547" w:type="dxa"/>
          </w:tcPr>
          <w:p w14:paraId="5A6B210D" w14:textId="1AAA50E9" w:rsidR="007D5097" w:rsidRDefault="007D5097" w:rsidP="001C26DC">
            <w:pPr>
              <w:pStyle w:val="Sectiondescriptiontext"/>
            </w:pPr>
            <w:r>
              <w:t>Declaration</w:t>
            </w:r>
          </w:p>
        </w:tc>
        <w:tc>
          <w:tcPr>
            <w:tcW w:w="7981" w:type="dxa"/>
            <w:gridSpan w:val="3"/>
            <w:shd w:val="clear" w:color="auto" w:fill="D9D9D9" w:themeFill="background1" w:themeFillShade="D9"/>
          </w:tcPr>
          <w:p w14:paraId="5ADFE236" w14:textId="274248F8" w:rsidR="007D5097" w:rsidRPr="008F552C" w:rsidRDefault="00000000" w:rsidP="001C26DC">
            <w:pPr>
              <w:pStyle w:val="Sectiondescriptiontext"/>
              <w:rPr>
                <w:b w:val="0"/>
              </w:rPr>
            </w:pPr>
            <w:sdt>
              <w:sdtPr>
                <w:id w:val="1609850231"/>
                <w14:checkbox>
                  <w14:checked w14:val="0"/>
                  <w14:checkedState w14:val="2612" w14:font="MS Gothic"/>
                  <w14:uncheckedState w14:val="2610" w14:font="MS Gothic"/>
                </w14:checkbox>
              </w:sdtPr>
              <w:sdtContent>
                <w:r w:rsidR="007D5097">
                  <w:rPr>
                    <w:rFonts w:ascii="MS Gothic" w:eastAsia="MS Gothic" w:hAnsi="MS Gothic" w:hint="eastAsia"/>
                    <w:b w:val="0"/>
                  </w:rPr>
                  <w:t>☐</w:t>
                </w:r>
              </w:sdtContent>
            </w:sdt>
            <w:r w:rsidR="007D5097">
              <w:rPr>
                <w:b w:val="0"/>
              </w:rPr>
              <w:t xml:space="preserve"> I declare all information provided is true and accurate.</w:t>
            </w:r>
          </w:p>
        </w:tc>
      </w:tr>
      <w:tr w:rsidR="007D5097" w14:paraId="1A1F1036" w14:textId="77777777" w:rsidTr="007D5097">
        <w:tc>
          <w:tcPr>
            <w:tcW w:w="2547" w:type="dxa"/>
          </w:tcPr>
          <w:p w14:paraId="416AE91C" w14:textId="6E53813D" w:rsidR="007D5097" w:rsidRDefault="007D5097" w:rsidP="001C26DC">
            <w:pPr>
              <w:pStyle w:val="Sectiondescriptiontext"/>
            </w:pPr>
            <w:r>
              <w:t>Signature</w:t>
            </w:r>
          </w:p>
        </w:tc>
        <w:tc>
          <w:tcPr>
            <w:tcW w:w="2660" w:type="dxa"/>
            <w:shd w:val="clear" w:color="auto" w:fill="D9D9D9" w:themeFill="background1" w:themeFillShade="D9"/>
          </w:tcPr>
          <w:p w14:paraId="3623B52A" w14:textId="77777777" w:rsidR="007D5097" w:rsidRDefault="007D5097" w:rsidP="001C26DC">
            <w:pPr>
              <w:pStyle w:val="Sectiondescriptiontext"/>
              <w:rPr>
                <w:b w:val="0"/>
              </w:rPr>
            </w:pPr>
          </w:p>
        </w:tc>
        <w:tc>
          <w:tcPr>
            <w:tcW w:w="2660" w:type="dxa"/>
            <w:shd w:val="clear" w:color="auto" w:fill="auto"/>
          </w:tcPr>
          <w:p w14:paraId="12E9D817" w14:textId="132910C1" w:rsidR="007D5097" w:rsidRDefault="007D5097" w:rsidP="007D5097">
            <w:pPr>
              <w:pStyle w:val="Tabletext"/>
            </w:pPr>
            <w:r>
              <w:t>Date</w:t>
            </w:r>
          </w:p>
        </w:tc>
        <w:tc>
          <w:tcPr>
            <w:tcW w:w="2661" w:type="dxa"/>
            <w:shd w:val="clear" w:color="auto" w:fill="D9D9D9" w:themeFill="background1" w:themeFillShade="D9"/>
          </w:tcPr>
          <w:p w14:paraId="3D7DB1E9" w14:textId="1E62249F" w:rsidR="007D5097" w:rsidRDefault="007D5097" w:rsidP="001C26DC">
            <w:pPr>
              <w:pStyle w:val="Sectiondescriptiontext"/>
            </w:pPr>
          </w:p>
        </w:tc>
      </w:tr>
    </w:tbl>
    <w:p w14:paraId="7C037E9E" w14:textId="0ADBDB0B" w:rsidR="00676ED3" w:rsidRDefault="007D5097" w:rsidP="00676ED3">
      <w:pPr>
        <w:pStyle w:val="Heading1"/>
      </w:pPr>
      <w:r>
        <w:t>APPENDIX A</w:t>
      </w:r>
      <w:r w:rsidR="00DE40F8">
        <w:t xml:space="preserve"> – EXPERIENCE </w:t>
      </w:r>
      <w:r w:rsidR="007951FF">
        <w:t>INSIDE/</w:t>
      </w:r>
      <w:r w:rsidR="00DE40F8">
        <w:t>OUTSIDE A SPECIALTY TRAINING PROGRAM</w:t>
      </w:r>
    </w:p>
    <w:p w14:paraId="312E7CDF" w14:textId="4A1F8F05" w:rsidR="007D5097" w:rsidRDefault="002D76A2" w:rsidP="007D5097">
      <w:pPr>
        <w:pStyle w:val="Sectiondescriptiontext"/>
      </w:pPr>
      <w:r>
        <w:t>For a full-time Registrar, the</w:t>
      </w:r>
      <w:r w:rsidR="00DE40F8">
        <w:t xml:space="preserve"> stage 1 training week in the Training Program </w:t>
      </w:r>
      <w:r>
        <w:t>is 36 hours per week for 44 weeks of the year. The Registrar completes a minimum number of hours per week:</w:t>
      </w:r>
    </w:p>
    <w:p w14:paraId="276B5512" w14:textId="3F85E869" w:rsidR="002D76A2" w:rsidRDefault="00DF784E" w:rsidP="002D76A2">
      <w:pPr>
        <w:pStyle w:val="Sectiondescriptiontext"/>
        <w:numPr>
          <w:ilvl w:val="0"/>
          <w:numId w:val="30"/>
        </w:numPr>
      </w:pPr>
      <w:r>
        <w:t xml:space="preserve">A minimum of </w:t>
      </w:r>
      <w:r w:rsidR="00E72A10">
        <w:t xml:space="preserve">20 hours per week under level 1 </w:t>
      </w:r>
      <w:r w:rsidR="007A10A0">
        <w:t>supervision in a sport and exercise medicine practice</w:t>
      </w:r>
      <w:r w:rsidR="00BE2FEF">
        <w:t xml:space="preserve"> (on-site supervision)</w:t>
      </w:r>
    </w:p>
    <w:p w14:paraId="4838970B" w14:textId="1856BB80" w:rsidR="007A10A0" w:rsidRDefault="007A10A0" w:rsidP="002D76A2">
      <w:pPr>
        <w:pStyle w:val="Sectiondescriptiontext"/>
        <w:numPr>
          <w:ilvl w:val="0"/>
          <w:numId w:val="30"/>
        </w:numPr>
      </w:pPr>
      <w:r>
        <w:t>A maximum of 4 hours per week under level 1 supervision in a sport and exercise medicine practice</w:t>
      </w:r>
      <w:r w:rsidR="00BE2FEF">
        <w:t xml:space="preserve"> (on-site or on-call supervision)</w:t>
      </w:r>
    </w:p>
    <w:p w14:paraId="5DB331B1" w14:textId="3DB88AC7" w:rsidR="00BE2FEF" w:rsidRDefault="00BE2FEF" w:rsidP="002D76A2">
      <w:pPr>
        <w:pStyle w:val="Sectiondescriptiontext"/>
        <w:numPr>
          <w:ilvl w:val="0"/>
          <w:numId w:val="30"/>
        </w:numPr>
      </w:pPr>
      <w:r>
        <w:t xml:space="preserve">A maximum of 8 hours per week </w:t>
      </w:r>
      <w:r w:rsidR="00B32AC8">
        <w:t xml:space="preserve">under level 1 supervision </w:t>
      </w:r>
      <w:r>
        <w:t xml:space="preserve">in another sport and exercise medicine-focused </w:t>
      </w:r>
      <w:r w:rsidR="00B32AC8">
        <w:t>environment (on-site supervision)</w:t>
      </w:r>
    </w:p>
    <w:p w14:paraId="79289CC9" w14:textId="1E49AA1C" w:rsidR="00B32AC8" w:rsidRDefault="00B32AC8" w:rsidP="002D76A2">
      <w:pPr>
        <w:pStyle w:val="Sectiondescriptiontext"/>
        <w:numPr>
          <w:ilvl w:val="0"/>
          <w:numId w:val="30"/>
        </w:numPr>
      </w:pPr>
      <w:r>
        <w:t>A minimum of 4 hours per week dedicated to sport and exercise medicine tutorials</w:t>
      </w:r>
    </w:p>
    <w:p w14:paraId="1E901D0B" w14:textId="031D6B1B" w:rsidR="00AE1E5E" w:rsidRDefault="00AE1E5E" w:rsidP="00AE1E5E">
      <w:pPr>
        <w:pStyle w:val="Sectiondescriptiontext"/>
      </w:pPr>
      <w:r>
        <w:t xml:space="preserve">Applicants must complete the below table to demonstrate how their prior work meet the requirements of the Training Program. Experience must be </w:t>
      </w:r>
      <w:r w:rsidR="00043DC2">
        <w:t>from within the last five years</w:t>
      </w:r>
      <w:r w:rsidR="001466DE">
        <w:t xml:space="preserve"> from the commencement of the Training Program.</w:t>
      </w:r>
    </w:p>
    <w:p w14:paraId="6C0F4326" w14:textId="43799B8F" w:rsidR="001466DE" w:rsidRPr="007D5097" w:rsidRDefault="001466DE" w:rsidP="00AE1E5E">
      <w:pPr>
        <w:pStyle w:val="Sectiondescriptiontext"/>
      </w:pPr>
      <w:r>
        <w:lastRenderedPageBreak/>
        <w:t xml:space="preserve">For every </w:t>
      </w:r>
      <w:r w:rsidR="005017F0">
        <w:t>separate relevant experience/position, applicants must complete a separate Appendix A by copying and pasting the below table.</w:t>
      </w:r>
    </w:p>
    <w:tbl>
      <w:tblPr>
        <w:tblStyle w:val="ACSEPFormTableStyle"/>
        <w:tblW w:w="0" w:type="auto"/>
        <w:tblLook w:val="04A0" w:firstRow="1" w:lastRow="0" w:firstColumn="1" w:lastColumn="0" w:noHBand="0" w:noVBand="1"/>
      </w:tblPr>
      <w:tblGrid>
        <w:gridCol w:w="1555"/>
        <w:gridCol w:w="992"/>
        <w:gridCol w:w="1596"/>
        <w:gridCol w:w="247"/>
        <w:gridCol w:w="817"/>
        <w:gridCol w:w="532"/>
        <w:gridCol w:w="302"/>
        <w:gridCol w:w="1294"/>
        <w:gridCol w:w="124"/>
        <w:gridCol w:w="408"/>
        <w:gridCol w:w="1064"/>
        <w:gridCol w:w="1597"/>
      </w:tblGrid>
      <w:tr w:rsidR="005017F0" w14:paraId="5DFDECD7" w14:textId="77777777" w:rsidTr="00A44F34">
        <w:tc>
          <w:tcPr>
            <w:tcW w:w="10528" w:type="dxa"/>
            <w:gridSpan w:val="12"/>
          </w:tcPr>
          <w:p w14:paraId="5401A403" w14:textId="191AED66" w:rsidR="005017F0" w:rsidRDefault="005017F0" w:rsidP="003B6044">
            <w:pPr>
              <w:pStyle w:val="Sectiondescriptiontext"/>
            </w:pPr>
            <w:r>
              <w:t>Appendix A</w:t>
            </w:r>
          </w:p>
        </w:tc>
      </w:tr>
      <w:tr w:rsidR="005017F0" w14:paraId="58C9DEDC" w14:textId="77777777" w:rsidTr="000B7CDE">
        <w:tc>
          <w:tcPr>
            <w:tcW w:w="10528" w:type="dxa"/>
            <w:gridSpan w:val="12"/>
          </w:tcPr>
          <w:p w14:paraId="20F45767" w14:textId="7EED3563" w:rsidR="005017F0" w:rsidRDefault="003473DA" w:rsidP="003B6044">
            <w:pPr>
              <w:pStyle w:val="Sectiondescriptiontext"/>
            </w:pPr>
            <w:r>
              <w:t xml:space="preserve">1 - </w:t>
            </w:r>
            <w:r w:rsidR="005017F0">
              <w:t>Position details</w:t>
            </w:r>
          </w:p>
        </w:tc>
      </w:tr>
      <w:tr w:rsidR="006D3BCF" w14:paraId="11C5AB91" w14:textId="77777777" w:rsidTr="00ED7313">
        <w:tc>
          <w:tcPr>
            <w:tcW w:w="2547" w:type="dxa"/>
            <w:gridSpan w:val="2"/>
          </w:tcPr>
          <w:p w14:paraId="092CA2B7" w14:textId="1E884954" w:rsidR="006D3BCF" w:rsidRDefault="005017F0" w:rsidP="001C26DC">
            <w:pPr>
              <w:pStyle w:val="Tabletext"/>
            </w:pPr>
            <w:r>
              <w:t>Employer</w:t>
            </w:r>
          </w:p>
        </w:tc>
        <w:tc>
          <w:tcPr>
            <w:tcW w:w="7981" w:type="dxa"/>
            <w:gridSpan w:val="10"/>
            <w:shd w:val="clear" w:color="auto" w:fill="D9D9D9" w:themeFill="background1" w:themeFillShade="D9"/>
          </w:tcPr>
          <w:p w14:paraId="50380FDF" w14:textId="3D54C45D" w:rsidR="006D3BCF" w:rsidRPr="003B6044" w:rsidRDefault="006D3BCF" w:rsidP="001C26DC">
            <w:pPr>
              <w:pStyle w:val="Sectiondescriptiontext"/>
              <w:rPr>
                <w:b w:val="0"/>
              </w:rPr>
            </w:pPr>
          </w:p>
        </w:tc>
      </w:tr>
      <w:tr w:rsidR="0022166D" w14:paraId="5A5F479D" w14:textId="77777777" w:rsidTr="00ED7313">
        <w:tc>
          <w:tcPr>
            <w:tcW w:w="2547" w:type="dxa"/>
            <w:gridSpan w:val="2"/>
          </w:tcPr>
          <w:p w14:paraId="238C9EAE" w14:textId="341661B2" w:rsidR="0022166D" w:rsidRDefault="005017F0" w:rsidP="001C26DC">
            <w:pPr>
              <w:pStyle w:val="Tabletext"/>
            </w:pPr>
            <w:r>
              <w:t>Position title</w:t>
            </w:r>
          </w:p>
        </w:tc>
        <w:tc>
          <w:tcPr>
            <w:tcW w:w="7981" w:type="dxa"/>
            <w:gridSpan w:val="10"/>
            <w:shd w:val="clear" w:color="auto" w:fill="D9D9D9" w:themeFill="background1" w:themeFillShade="D9"/>
          </w:tcPr>
          <w:p w14:paraId="64B04BF8" w14:textId="59AEB7E3" w:rsidR="0022166D" w:rsidRPr="0022166D" w:rsidRDefault="0022166D" w:rsidP="003B6044">
            <w:pPr>
              <w:pStyle w:val="Sectiondescriptiontext"/>
              <w:rPr>
                <w:b w:val="0"/>
              </w:rPr>
            </w:pPr>
          </w:p>
        </w:tc>
      </w:tr>
      <w:tr w:rsidR="00292A2C" w14:paraId="536303EC" w14:textId="77777777" w:rsidTr="00A53E84">
        <w:tc>
          <w:tcPr>
            <w:tcW w:w="2547" w:type="dxa"/>
            <w:gridSpan w:val="2"/>
          </w:tcPr>
          <w:p w14:paraId="5736F828" w14:textId="6FD45D63" w:rsidR="00292A2C" w:rsidRDefault="00FB79BF" w:rsidP="001C26DC">
            <w:pPr>
              <w:pStyle w:val="Tabletext"/>
            </w:pPr>
            <w:r>
              <w:t>Percentage of FTE</w:t>
            </w:r>
          </w:p>
        </w:tc>
        <w:tc>
          <w:tcPr>
            <w:tcW w:w="7981" w:type="dxa"/>
            <w:gridSpan w:val="10"/>
            <w:shd w:val="clear" w:color="auto" w:fill="D9D9D9" w:themeFill="background1" w:themeFillShade="D9"/>
          </w:tcPr>
          <w:p w14:paraId="199A66B6" w14:textId="77777777" w:rsidR="00292A2C" w:rsidRPr="008F552C" w:rsidRDefault="00292A2C" w:rsidP="001C26DC">
            <w:pPr>
              <w:pStyle w:val="Sectiondescriptiontext"/>
              <w:rPr>
                <w:b w:val="0"/>
                <w:bCs/>
              </w:rPr>
            </w:pPr>
          </w:p>
        </w:tc>
      </w:tr>
      <w:tr w:rsidR="00FB79BF" w14:paraId="7BEA2749" w14:textId="77777777" w:rsidTr="00A53E84">
        <w:tc>
          <w:tcPr>
            <w:tcW w:w="2547" w:type="dxa"/>
            <w:gridSpan w:val="2"/>
          </w:tcPr>
          <w:p w14:paraId="0D9A0893" w14:textId="278C3E6F" w:rsidR="00FB79BF" w:rsidRDefault="00FB79BF" w:rsidP="001C26DC">
            <w:pPr>
              <w:pStyle w:val="Tabletext"/>
            </w:pPr>
            <w:r>
              <w:t>Duration</w:t>
            </w:r>
          </w:p>
        </w:tc>
        <w:tc>
          <w:tcPr>
            <w:tcW w:w="7981" w:type="dxa"/>
            <w:gridSpan w:val="10"/>
            <w:shd w:val="clear" w:color="auto" w:fill="D9D9D9" w:themeFill="background1" w:themeFillShade="D9"/>
          </w:tcPr>
          <w:p w14:paraId="6947A0A1" w14:textId="77777777" w:rsidR="00FB79BF" w:rsidRPr="008F552C" w:rsidRDefault="00FB79BF" w:rsidP="001C26DC">
            <w:pPr>
              <w:pStyle w:val="Sectiondescriptiontext"/>
              <w:rPr>
                <w:b w:val="0"/>
                <w:bCs/>
              </w:rPr>
            </w:pPr>
          </w:p>
        </w:tc>
      </w:tr>
      <w:tr w:rsidR="008F552C" w14:paraId="6EDFE517" w14:textId="77777777" w:rsidTr="001C26DC">
        <w:tc>
          <w:tcPr>
            <w:tcW w:w="2547" w:type="dxa"/>
            <w:gridSpan w:val="2"/>
          </w:tcPr>
          <w:p w14:paraId="6C58785E" w14:textId="59C752F6" w:rsidR="008F552C" w:rsidRPr="00F30C3F" w:rsidRDefault="00FB79BF" w:rsidP="001C26DC">
            <w:pPr>
              <w:pStyle w:val="Tabletext"/>
            </w:pPr>
            <w:r>
              <w:t>Date commenced</w:t>
            </w:r>
          </w:p>
        </w:tc>
        <w:tc>
          <w:tcPr>
            <w:tcW w:w="2660" w:type="dxa"/>
            <w:gridSpan w:val="3"/>
            <w:shd w:val="clear" w:color="auto" w:fill="D9D9D9" w:themeFill="background1" w:themeFillShade="D9"/>
          </w:tcPr>
          <w:p w14:paraId="190EA7AF" w14:textId="0A1C42E2" w:rsidR="008F552C" w:rsidRDefault="008F552C" w:rsidP="001C26DC">
            <w:pPr>
              <w:pStyle w:val="Sectiondescriptiontext"/>
              <w:rPr>
                <w:b w:val="0"/>
              </w:rPr>
            </w:pPr>
          </w:p>
        </w:tc>
        <w:tc>
          <w:tcPr>
            <w:tcW w:w="2660" w:type="dxa"/>
            <w:gridSpan w:val="5"/>
          </w:tcPr>
          <w:p w14:paraId="6243B006" w14:textId="08EEFD51" w:rsidR="008F552C" w:rsidRDefault="00FB79BF" w:rsidP="001C26DC">
            <w:pPr>
              <w:pStyle w:val="Tabletext"/>
            </w:pPr>
            <w:r>
              <w:t>Date ended</w:t>
            </w:r>
          </w:p>
        </w:tc>
        <w:tc>
          <w:tcPr>
            <w:tcW w:w="2661" w:type="dxa"/>
            <w:gridSpan w:val="2"/>
            <w:shd w:val="clear" w:color="auto" w:fill="D9D9D9" w:themeFill="background1" w:themeFillShade="D9"/>
          </w:tcPr>
          <w:p w14:paraId="59C4D302" w14:textId="74FE9BE2" w:rsidR="008F552C" w:rsidRPr="008F552C" w:rsidRDefault="008F552C" w:rsidP="001C26DC">
            <w:pPr>
              <w:pStyle w:val="Sectiondescriptiontext"/>
              <w:rPr>
                <w:b w:val="0"/>
                <w:bCs/>
              </w:rPr>
            </w:pPr>
          </w:p>
        </w:tc>
      </w:tr>
      <w:tr w:rsidR="00FB79BF" w14:paraId="75605A63" w14:textId="77777777" w:rsidTr="00035A0E">
        <w:tc>
          <w:tcPr>
            <w:tcW w:w="10528" w:type="dxa"/>
            <w:gridSpan w:val="12"/>
          </w:tcPr>
          <w:p w14:paraId="1605BE40" w14:textId="328F1912" w:rsidR="00FB79BF" w:rsidRPr="008F552C" w:rsidRDefault="003473DA" w:rsidP="00FB79BF">
            <w:pPr>
              <w:pStyle w:val="Tabletext"/>
            </w:pPr>
            <w:r>
              <w:t xml:space="preserve">2 - </w:t>
            </w:r>
            <w:r w:rsidR="00FB79BF">
              <w:t>Sport and exercise medicine activities and responsibilities (as applicable)</w:t>
            </w:r>
          </w:p>
        </w:tc>
      </w:tr>
      <w:tr w:rsidR="008F552C" w14:paraId="347FD0DE" w14:textId="77777777" w:rsidTr="00481639">
        <w:tc>
          <w:tcPr>
            <w:tcW w:w="2547" w:type="dxa"/>
            <w:gridSpan w:val="2"/>
          </w:tcPr>
          <w:p w14:paraId="1E649CBE" w14:textId="4DA75B8A" w:rsidR="008F552C" w:rsidRPr="00F30C3F" w:rsidRDefault="00FB79BF" w:rsidP="001C26DC">
            <w:pPr>
              <w:pStyle w:val="Tabletext"/>
            </w:pPr>
            <w:r>
              <w:t>Hours in SEM clinical activities per week</w:t>
            </w:r>
          </w:p>
        </w:tc>
        <w:tc>
          <w:tcPr>
            <w:tcW w:w="7981" w:type="dxa"/>
            <w:gridSpan w:val="10"/>
            <w:shd w:val="clear" w:color="auto" w:fill="D9D9D9" w:themeFill="background1" w:themeFillShade="D9"/>
          </w:tcPr>
          <w:p w14:paraId="64A8A2F0" w14:textId="37C83DD8" w:rsidR="008F552C" w:rsidRPr="008F552C" w:rsidRDefault="008F552C" w:rsidP="001C26DC">
            <w:pPr>
              <w:pStyle w:val="Sectiondescriptiontext"/>
              <w:rPr>
                <w:b w:val="0"/>
                <w:bCs/>
              </w:rPr>
            </w:pPr>
          </w:p>
        </w:tc>
      </w:tr>
      <w:tr w:rsidR="00292A2C" w14:paraId="0287B3BF" w14:textId="77777777" w:rsidTr="00481639">
        <w:tc>
          <w:tcPr>
            <w:tcW w:w="2547" w:type="dxa"/>
            <w:gridSpan w:val="2"/>
          </w:tcPr>
          <w:p w14:paraId="79C765DD" w14:textId="3C90553A" w:rsidR="00292A2C" w:rsidRDefault="00FB79BF" w:rsidP="001C26DC">
            <w:pPr>
              <w:pStyle w:val="Tabletext"/>
            </w:pPr>
            <w:r>
              <w:t>Number of SEM patients seen per week</w:t>
            </w:r>
          </w:p>
        </w:tc>
        <w:tc>
          <w:tcPr>
            <w:tcW w:w="7981" w:type="dxa"/>
            <w:gridSpan w:val="10"/>
            <w:shd w:val="clear" w:color="auto" w:fill="D9D9D9" w:themeFill="background1" w:themeFillShade="D9"/>
          </w:tcPr>
          <w:p w14:paraId="719BD6AE" w14:textId="77777777" w:rsidR="00292A2C" w:rsidRPr="008F552C" w:rsidRDefault="00292A2C" w:rsidP="001C26DC">
            <w:pPr>
              <w:pStyle w:val="Sectiondescriptiontext"/>
              <w:rPr>
                <w:b w:val="0"/>
                <w:bCs/>
              </w:rPr>
            </w:pPr>
          </w:p>
        </w:tc>
      </w:tr>
      <w:tr w:rsidR="00292A2C" w14:paraId="79D100FC" w14:textId="77777777" w:rsidTr="00481639">
        <w:tc>
          <w:tcPr>
            <w:tcW w:w="2547" w:type="dxa"/>
            <w:gridSpan w:val="2"/>
          </w:tcPr>
          <w:p w14:paraId="65079344" w14:textId="428E5DA1" w:rsidR="00292A2C" w:rsidRPr="00292A2C" w:rsidRDefault="00FB79BF" w:rsidP="001C26DC">
            <w:pPr>
              <w:pStyle w:val="Tabletext"/>
              <w:rPr>
                <w:b w:val="0"/>
                <w:bCs w:val="0"/>
              </w:rPr>
            </w:pPr>
            <w:r>
              <w:t>Hours of SEM instruction per week</w:t>
            </w:r>
          </w:p>
        </w:tc>
        <w:tc>
          <w:tcPr>
            <w:tcW w:w="7981" w:type="dxa"/>
            <w:gridSpan w:val="10"/>
            <w:shd w:val="clear" w:color="auto" w:fill="D9D9D9" w:themeFill="background1" w:themeFillShade="D9"/>
          </w:tcPr>
          <w:p w14:paraId="6EA98E9D" w14:textId="77777777" w:rsidR="00292A2C" w:rsidRPr="008F552C" w:rsidRDefault="00292A2C" w:rsidP="001C26DC">
            <w:pPr>
              <w:pStyle w:val="Sectiondescriptiontext"/>
              <w:rPr>
                <w:b w:val="0"/>
                <w:bCs/>
              </w:rPr>
            </w:pPr>
          </w:p>
        </w:tc>
      </w:tr>
      <w:tr w:rsidR="006A4200" w14:paraId="3DB08ED4" w14:textId="77777777" w:rsidTr="00862186">
        <w:tc>
          <w:tcPr>
            <w:tcW w:w="10528" w:type="dxa"/>
            <w:gridSpan w:val="12"/>
          </w:tcPr>
          <w:p w14:paraId="33757FB2" w14:textId="2CC970B0" w:rsidR="006A4200" w:rsidRPr="008F552C" w:rsidRDefault="006A4200" w:rsidP="006A4200">
            <w:pPr>
              <w:pStyle w:val="Tabletext"/>
            </w:pPr>
            <w:r>
              <w:t>3 – Timetable of daily SEM-related consults and activities</w:t>
            </w:r>
            <w:r w:rsidR="00D05474">
              <w:t xml:space="preserve"> including any regular team or event roles undertaken during these times</w:t>
            </w:r>
          </w:p>
        </w:tc>
      </w:tr>
      <w:tr w:rsidR="00D05474" w14:paraId="7EDC92BC" w14:textId="77777777" w:rsidTr="00D05474">
        <w:tc>
          <w:tcPr>
            <w:tcW w:w="1555" w:type="dxa"/>
          </w:tcPr>
          <w:p w14:paraId="3A40CAEF" w14:textId="77777777" w:rsidR="00D05474" w:rsidRPr="00D05474" w:rsidRDefault="00D05474" w:rsidP="00D05474">
            <w:pPr>
              <w:pStyle w:val="Tabletext"/>
            </w:pPr>
          </w:p>
        </w:tc>
        <w:tc>
          <w:tcPr>
            <w:tcW w:w="4486" w:type="dxa"/>
            <w:gridSpan w:val="6"/>
            <w:shd w:val="clear" w:color="auto" w:fill="auto"/>
          </w:tcPr>
          <w:p w14:paraId="1F0AED12" w14:textId="6ED5B68C" w:rsidR="00D05474" w:rsidRPr="00D05474" w:rsidRDefault="00D05474" w:rsidP="00D05474">
            <w:pPr>
              <w:pStyle w:val="Tabletext"/>
              <w:jc w:val="center"/>
            </w:pPr>
            <w:r w:rsidRPr="00D05474">
              <w:t>AM</w:t>
            </w:r>
          </w:p>
        </w:tc>
        <w:tc>
          <w:tcPr>
            <w:tcW w:w="4487" w:type="dxa"/>
            <w:gridSpan w:val="5"/>
            <w:shd w:val="clear" w:color="auto" w:fill="auto"/>
          </w:tcPr>
          <w:p w14:paraId="62B618A6" w14:textId="1F51E421" w:rsidR="00D05474" w:rsidRPr="00D05474" w:rsidRDefault="00D05474" w:rsidP="00D05474">
            <w:pPr>
              <w:pStyle w:val="Tabletext"/>
              <w:jc w:val="center"/>
            </w:pPr>
            <w:r w:rsidRPr="00D05474">
              <w:t>PM</w:t>
            </w:r>
          </w:p>
        </w:tc>
      </w:tr>
      <w:tr w:rsidR="00D05474" w14:paraId="24C4179A" w14:textId="77777777" w:rsidTr="00D05474">
        <w:tc>
          <w:tcPr>
            <w:tcW w:w="1555" w:type="dxa"/>
          </w:tcPr>
          <w:p w14:paraId="74D68678" w14:textId="6E5AD4DF" w:rsidR="00D05474" w:rsidRDefault="00D05474" w:rsidP="001C26DC">
            <w:pPr>
              <w:pStyle w:val="Tabletext"/>
            </w:pPr>
            <w:r>
              <w:t>Monday</w:t>
            </w:r>
          </w:p>
        </w:tc>
        <w:tc>
          <w:tcPr>
            <w:tcW w:w="4486" w:type="dxa"/>
            <w:gridSpan w:val="6"/>
            <w:shd w:val="clear" w:color="auto" w:fill="D9D9D9" w:themeFill="background1" w:themeFillShade="D9"/>
          </w:tcPr>
          <w:p w14:paraId="112A3AC0" w14:textId="77777777" w:rsidR="00D05474" w:rsidRPr="008F552C" w:rsidRDefault="00D05474" w:rsidP="001C26DC">
            <w:pPr>
              <w:pStyle w:val="Sectiondescriptiontext"/>
              <w:rPr>
                <w:bCs/>
              </w:rPr>
            </w:pPr>
          </w:p>
        </w:tc>
        <w:tc>
          <w:tcPr>
            <w:tcW w:w="4487" w:type="dxa"/>
            <w:gridSpan w:val="5"/>
            <w:shd w:val="clear" w:color="auto" w:fill="D9D9D9" w:themeFill="background1" w:themeFillShade="D9"/>
          </w:tcPr>
          <w:p w14:paraId="64F1A141" w14:textId="5C042F87" w:rsidR="00D05474" w:rsidRPr="008F552C" w:rsidRDefault="00D05474" w:rsidP="001C26DC">
            <w:pPr>
              <w:pStyle w:val="Sectiondescriptiontext"/>
              <w:rPr>
                <w:b w:val="0"/>
                <w:bCs/>
              </w:rPr>
            </w:pPr>
          </w:p>
        </w:tc>
      </w:tr>
      <w:tr w:rsidR="00D05474" w14:paraId="0D362D9C" w14:textId="77777777" w:rsidTr="00D05474">
        <w:tc>
          <w:tcPr>
            <w:tcW w:w="1555" w:type="dxa"/>
          </w:tcPr>
          <w:p w14:paraId="2246E631" w14:textId="79A57355" w:rsidR="00D05474" w:rsidRDefault="00D05474" w:rsidP="00D05474">
            <w:pPr>
              <w:pStyle w:val="Tabletext"/>
            </w:pPr>
            <w:r>
              <w:t>Tuesday</w:t>
            </w:r>
          </w:p>
        </w:tc>
        <w:tc>
          <w:tcPr>
            <w:tcW w:w="4486" w:type="dxa"/>
            <w:gridSpan w:val="6"/>
            <w:shd w:val="clear" w:color="auto" w:fill="D9D9D9" w:themeFill="background1" w:themeFillShade="D9"/>
          </w:tcPr>
          <w:p w14:paraId="14F9B980" w14:textId="77777777" w:rsidR="00D05474" w:rsidRPr="008F552C" w:rsidRDefault="00D05474" w:rsidP="00D05474">
            <w:pPr>
              <w:pStyle w:val="Sectiondescriptiontext"/>
              <w:rPr>
                <w:bCs/>
              </w:rPr>
            </w:pPr>
          </w:p>
        </w:tc>
        <w:tc>
          <w:tcPr>
            <w:tcW w:w="4487" w:type="dxa"/>
            <w:gridSpan w:val="5"/>
            <w:shd w:val="clear" w:color="auto" w:fill="D9D9D9" w:themeFill="background1" w:themeFillShade="D9"/>
          </w:tcPr>
          <w:p w14:paraId="4B4E12DB" w14:textId="77777777" w:rsidR="00D05474" w:rsidRPr="008F552C" w:rsidRDefault="00D05474" w:rsidP="00D05474">
            <w:pPr>
              <w:pStyle w:val="Sectiondescriptiontext"/>
              <w:rPr>
                <w:b w:val="0"/>
                <w:bCs/>
              </w:rPr>
            </w:pPr>
          </w:p>
        </w:tc>
      </w:tr>
      <w:tr w:rsidR="00D05474" w14:paraId="3B228003" w14:textId="77777777" w:rsidTr="00D05474">
        <w:tc>
          <w:tcPr>
            <w:tcW w:w="1555" w:type="dxa"/>
          </w:tcPr>
          <w:p w14:paraId="777D5277" w14:textId="5B468DD2" w:rsidR="00D05474" w:rsidRDefault="00D05474" w:rsidP="00D05474">
            <w:pPr>
              <w:pStyle w:val="Tabletext"/>
            </w:pPr>
            <w:r>
              <w:t>Wednesday</w:t>
            </w:r>
          </w:p>
        </w:tc>
        <w:tc>
          <w:tcPr>
            <w:tcW w:w="4486" w:type="dxa"/>
            <w:gridSpan w:val="6"/>
            <w:shd w:val="clear" w:color="auto" w:fill="D9D9D9" w:themeFill="background1" w:themeFillShade="D9"/>
          </w:tcPr>
          <w:p w14:paraId="1DD1880F" w14:textId="77777777" w:rsidR="00D05474" w:rsidRPr="008F552C" w:rsidRDefault="00D05474" w:rsidP="00D05474">
            <w:pPr>
              <w:pStyle w:val="Sectiondescriptiontext"/>
              <w:rPr>
                <w:bCs/>
              </w:rPr>
            </w:pPr>
          </w:p>
        </w:tc>
        <w:tc>
          <w:tcPr>
            <w:tcW w:w="4487" w:type="dxa"/>
            <w:gridSpan w:val="5"/>
            <w:shd w:val="clear" w:color="auto" w:fill="D9D9D9" w:themeFill="background1" w:themeFillShade="D9"/>
          </w:tcPr>
          <w:p w14:paraId="0A5D5F6D" w14:textId="77777777" w:rsidR="00D05474" w:rsidRPr="008F552C" w:rsidRDefault="00D05474" w:rsidP="00D05474">
            <w:pPr>
              <w:pStyle w:val="Sectiondescriptiontext"/>
              <w:rPr>
                <w:b w:val="0"/>
                <w:bCs/>
              </w:rPr>
            </w:pPr>
          </w:p>
        </w:tc>
      </w:tr>
      <w:tr w:rsidR="00D05474" w14:paraId="3CA6A74A" w14:textId="77777777" w:rsidTr="00D05474">
        <w:tc>
          <w:tcPr>
            <w:tcW w:w="1555" w:type="dxa"/>
          </w:tcPr>
          <w:p w14:paraId="769CDCCC" w14:textId="3CBB9A90" w:rsidR="00D05474" w:rsidRDefault="00D05474" w:rsidP="00D05474">
            <w:pPr>
              <w:pStyle w:val="Tabletext"/>
            </w:pPr>
            <w:r>
              <w:t>Thursday</w:t>
            </w:r>
          </w:p>
        </w:tc>
        <w:tc>
          <w:tcPr>
            <w:tcW w:w="4486" w:type="dxa"/>
            <w:gridSpan w:val="6"/>
            <w:shd w:val="clear" w:color="auto" w:fill="D9D9D9" w:themeFill="background1" w:themeFillShade="D9"/>
          </w:tcPr>
          <w:p w14:paraId="7ACF82A7" w14:textId="77777777" w:rsidR="00D05474" w:rsidRPr="008F552C" w:rsidRDefault="00D05474" w:rsidP="00D05474">
            <w:pPr>
              <w:pStyle w:val="Sectiondescriptiontext"/>
              <w:rPr>
                <w:bCs/>
              </w:rPr>
            </w:pPr>
          </w:p>
        </w:tc>
        <w:tc>
          <w:tcPr>
            <w:tcW w:w="4487" w:type="dxa"/>
            <w:gridSpan w:val="5"/>
            <w:shd w:val="clear" w:color="auto" w:fill="D9D9D9" w:themeFill="background1" w:themeFillShade="D9"/>
          </w:tcPr>
          <w:p w14:paraId="05D44D50" w14:textId="77777777" w:rsidR="00D05474" w:rsidRPr="008F552C" w:rsidRDefault="00D05474" w:rsidP="00D05474">
            <w:pPr>
              <w:pStyle w:val="Sectiondescriptiontext"/>
              <w:rPr>
                <w:b w:val="0"/>
                <w:bCs/>
              </w:rPr>
            </w:pPr>
          </w:p>
        </w:tc>
      </w:tr>
      <w:tr w:rsidR="00D05474" w14:paraId="55176808" w14:textId="77777777" w:rsidTr="00D05474">
        <w:tc>
          <w:tcPr>
            <w:tcW w:w="1555" w:type="dxa"/>
          </w:tcPr>
          <w:p w14:paraId="5202014B" w14:textId="04256806" w:rsidR="00D05474" w:rsidRDefault="00D05474" w:rsidP="00D05474">
            <w:pPr>
              <w:pStyle w:val="Tabletext"/>
            </w:pPr>
            <w:r>
              <w:t>Friday</w:t>
            </w:r>
          </w:p>
        </w:tc>
        <w:tc>
          <w:tcPr>
            <w:tcW w:w="4486" w:type="dxa"/>
            <w:gridSpan w:val="6"/>
            <w:shd w:val="clear" w:color="auto" w:fill="D9D9D9" w:themeFill="background1" w:themeFillShade="D9"/>
          </w:tcPr>
          <w:p w14:paraId="31F86A92" w14:textId="77777777" w:rsidR="00D05474" w:rsidRPr="008F552C" w:rsidRDefault="00D05474" w:rsidP="00D05474">
            <w:pPr>
              <w:pStyle w:val="Sectiondescriptiontext"/>
              <w:rPr>
                <w:bCs/>
              </w:rPr>
            </w:pPr>
          </w:p>
        </w:tc>
        <w:tc>
          <w:tcPr>
            <w:tcW w:w="4487" w:type="dxa"/>
            <w:gridSpan w:val="5"/>
            <w:shd w:val="clear" w:color="auto" w:fill="D9D9D9" w:themeFill="background1" w:themeFillShade="D9"/>
          </w:tcPr>
          <w:p w14:paraId="221D3217" w14:textId="77777777" w:rsidR="00D05474" w:rsidRPr="008F552C" w:rsidRDefault="00D05474" w:rsidP="00D05474">
            <w:pPr>
              <w:pStyle w:val="Sectiondescriptiontext"/>
              <w:rPr>
                <w:b w:val="0"/>
                <w:bCs/>
              </w:rPr>
            </w:pPr>
          </w:p>
        </w:tc>
      </w:tr>
      <w:tr w:rsidR="00D05474" w14:paraId="42C3A30B" w14:textId="77777777" w:rsidTr="00D05474">
        <w:tc>
          <w:tcPr>
            <w:tcW w:w="1555" w:type="dxa"/>
          </w:tcPr>
          <w:p w14:paraId="338AEAC7" w14:textId="2A145C43" w:rsidR="00D05474" w:rsidRDefault="00D05474" w:rsidP="00D05474">
            <w:pPr>
              <w:pStyle w:val="Tabletext"/>
            </w:pPr>
            <w:r>
              <w:lastRenderedPageBreak/>
              <w:t>Saturday</w:t>
            </w:r>
          </w:p>
        </w:tc>
        <w:tc>
          <w:tcPr>
            <w:tcW w:w="4486" w:type="dxa"/>
            <w:gridSpan w:val="6"/>
            <w:shd w:val="clear" w:color="auto" w:fill="D9D9D9" w:themeFill="background1" w:themeFillShade="D9"/>
          </w:tcPr>
          <w:p w14:paraId="735DB3F9" w14:textId="77777777" w:rsidR="00D05474" w:rsidRPr="008F552C" w:rsidRDefault="00D05474" w:rsidP="00D05474">
            <w:pPr>
              <w:pStyle w:val="Sectiondescriptiontext"/>
              <w:rPr>
                <w:bCs/>
              </w:rPr>
            </w:pPr>
          </w:p>
        </w:tc>
        <w:tc>
          <w:tcPr>
            <w:tcW w:w="4487" w:type="dxa"/>
            <w:gridSpan w:val="5"/>
            <w:shd w:val="clear" w:color="auto" w:fill="D9D9D9" w:themeFill="background1" w:themeFillShade="D9"/>
          </w:tcPr>
          <w:p w14:paraId="6CCE55EF" w14:textId="77777777" w:rsidR="00D05474" w:rsidRPr="008F552C" w:rsidRDefault="00D05474" w:rsidP="00D05474">
            <w:pPr>
              <w:pStyle w:val="Sectiondescriptiontext"/>
              <w:rPr>
                <w:b w:val="0"/>
                <w:bCs/>
              </w:rPr>
            </w:pPr>
          </w:p>
        </w:tc>
      </w:tr>
      <w:tr w:rsidR="00D05474" w14:paraId="31439884" w14:textId="77777777" w:rsidTr="00D05474">
        <w:tc>
          <w:tcPr>
            <w:tcW w:w="1555" w:type="dxa"/>
          </w:tcPr>
          <w:p w14:paraId="20BD85D2" w14:textId="6A244503" w:rsidR="00D05474" w:rsidRDefault="00D05474" w:rsidP="00D05474">
            <w:pPr>
              <w:pStyle w:val="Tabletext"/>
            </w:pPr>
            <w:r>
              <w:t>Sunday</w:t>
            </w:r>
          </w:p>
        </w:tc>
        <w:tc>
          <w:tcPr>
            <w:tcW w:w="4486" w:type="dxa"/>
            <w:gridSpan w:val="6"/>
            <w:shd w:val="clear" w:color="auto" w:fill="D9D9D9" w:themeFill="background1" w:themeFillShade="D9"/>
          </w:tcPr>
          <w:p w14:paraId="21C37B91" w14:textId="77777777" w:rsidR="00D05474" w:rsidRPr="008F552C" w:rsidRDefault="00D05474" w:rsidP="00D05474">
            <w:pPr>
              <w:pStyle w:val="Sectiondescriptiontext"/>
              <w:rPr>
                <w:bCs/>
              </w:rPr>
            </w:pPr>
          </w:p>
        </w:tc>
        <w:tc>
          <w:tcPr>
            <w:tcW w:w="4487" w:type="dxa"/>
            <w:gridSpan w:val="5"/>
            <w:shd w:val="clear" w:color="auto" w:fill="D9D9D9" w:themeFill="background1" w:themeFillShade="D9"/>
          </w:tcPr>
          <w:p w14:paraId="63683EF1" w14:textId="77777777" w:rsidR="00D05474" w:rsidRPr="008F552C" w:rsidRDefault="00D05474" w:rsidP="00D05474">
            <w:pPr>
              <w:pStyle w:val="Sectiondescriptiontext"/>
              <w:rPr>
                <w:b w:val="0"/>
                <w:bCs/>
              </w:rPr>
            </w:pPr>
          </w:p>
        </w:tc>
      </w:tr>
      <w:tr w:rsidR="00D05474" w14:paraId="1255D8C7" w14:textId="77777777" w:rsidTr="00080E01">
        <w:tc>
          <w:tcPr>
            <w:tcW w:w="10528" w:type="dxa"/>
            <w:gridSpan w:val="12"/>
          </w:tcPr>
          <w:p w14:paraId="31973EED" w14:textId="3FC37954" w:rsidR="00D05474" w:rsidRPr="008F552C" w:rsidRDefault="00D05474" w:rsidP="00D05474">
            <w:pPr>
              <w:pStyle w:val="Tabletext"/>
            </w:pPr>
            <w:r>
              <w:t>4 – Evidence of ongoing SEM education activities (as applicable)</w:t>
            </w:r>
          </w:p>
        </w:tc>
      </w:tr>
      <w:tr w:rsidR="00D05474" w14:paraId="76FDE2B0" w14:textId="77777777" w:rsidTr="004315D7">
        <w:tc>
          <w:tcPr>
            <w:tcW w:w="2547" w:type="dxa"/>
            <w:gridSpan w:val="2"/>
          </w:tcPr>
          <w:p w14:paraId="418BB2A8" w14:textId="3669D1FB" w:rsidR="00D05474" w:rsidRDefault="00D05474" w:rsidP="00D05474">
            <w:pPr>
              <w:pStyle w:val="Tabletext"/>
            </w:pPr>
            <w:r>
              <w:t>SEM conferences</w:t>
            </w:r>
            <w:r w:rsidR="00C64D0F">
              <w:t xml:space="preserve"> during this period</w:t>
            </w:r>
          </w:p>
        </w:tc>
        <w:tc>
          <w:tcPr>
            <w:tcW w:w="7981" w:type="dxa"/>
            <w:gridSpan w:val="10"/>
            <w:shd w:val="clear" w:color="auto" w:fill="D9D9D9" w:themeFill="background1" w:themeFillShade="D9"/>
          </w:tcPr>
          <w:p w14:paraId="06794FFA" w14:textId="71D74E46" w:rsidR="00D05474" w:rsidRPr="008F552C" w:rsidRDefault="00D05474" w:rsidP="00D05474">
            <w:pPr>
              <w:pStyle w:val="Sectiondescriptiontext"/>
              <w:rPr>
                <w:b w:val="0"/>
                <w:bCs/>
              </w:rPr>
            </w:pPr>
          </w:p>
        </w:tc>
      </w:tr>
      <w:tr w:rsidR="00D05474" w14:paraId="148DDD12" w14:textId="77777777" w:rsidTr="00481639">
        <w:tc>
          <w:tcPr>
            <w:tcW w:w="2547" w:type="dxa"/>
            <w:gridSpan w:val="2"/>
          </w:tcPr>
          <w:p w14:paraId="00538627" w14:textId="38FE4C93" w:rsidR="00D05474" w:rsidRDefault="00D05474" w:rsidP="00D05474">
            <w:pPr>
              <w:pStyle w:val="Tabletext"/>
            </w:pPr>
            <w:r>
              <w:t>SEM-specific CPD activities</w:t>
            </w:r>
          </w:p>
        </w:tc>
        <w:tc>
          <w:tcPr>
            <w:tcW w:w="7981" w:type="dxa"/>
            <w:gridSpan w:val="10"/>
            <w:shd w:val="clear" w:color="auto" w:fill="D9D9D9" w:themeFill="background1" w:themeFillShade="D9"/>
          </w:tcPr>
          <w:p w14:paraId="1F4E2929" w14:textId="77777777" w:rsidR="00D05474" w:rsidRPr="008F552C" w:rsidRDefault="00D05474" w:rsidP="00D05474">
            <w:pPr>
              <w:pStyle w:val="Sectiondescriptiontext"/>
              <w:rPr>
                <w:b w:val="0"/>
                <w:bCs/>
              </w:rPr>
            </w:pPr>
          </w:p>
        </w:tc>
      </w:tr>
      <w:tr w:rsidR="00D05474" w14:paraId="6AD4FE18" w14:textId="77777777" w:rsidTr="00481639">
        <w:tc>
          <w:tcPr>
            <w:tcW w:w="2547" w:type="dxa"/>
            <w:gridSpan w:val="2"/>
          </w:tcPr>
          <w:p w14:paraId="2A19173C" w14:textId="21F6E8FB" w:rsidR="00D05474" w:rsidRDefault="00C64D0F" w:rsidP="00D05474">
            <w:pPr>
              <w:pStyle w:val="Tabletext"/>
            </w:pPr>
            <w:r>
              <w:t>Other relevant activities (e.g., SEM teaching)</w:t>
            </w:r>
          </w:p>
        </w:tc>
        <w:tc>
          <w:tcPr>
            <w:tcW w:w="7981" w:type="dxa"/>
            <w:gridSpan w:val="10"/>
            <w:shd w:val="clear" w:color="auto" w:fill="D9D9D9" w:themeFill="background1" w:themeFillShade="D9"/>
          </w:tcPr>
          <w:p w14:paraId="1F9D265A" w14:textId="2E09DFE8" w:rsidR="00D05474" w:rsidRPr="008F552C" w:rsidRDefault="00D05474" w:rsidP="00D05474">
            <w:pPr>
              <w:pStyle w:val="Sectiondescriptiontext"/>
              <w:rPr>
                <w:b w:val="0"/>
                <w:bCs/>
              </w:rPr>
            </w:pPr>
          </w:p>
        </w:tc>
      </w:tr>
      <w:tr w:rsidR="00673C93" w14:paraId="5801A109" w14:textId="77777777" w:rsidTr="00C64D0F">
        <w:trPr>
          <w:trHeight w:val="674"/>
        </w:trPr>
        <w:tc>
          <w:tcPr>
            <w:tcW w:w="2547" w:type="dxa"/>
            <w:gridSpan w:val="2"/>
            <w:vMerge w:val="restart"/>
          </w:tcPr>
          <w:p w14:paraId="3EF3C86F" w14:textId="5C33B02E" w:rsidR="00673C93" w:rsidRDefault="00673C93" w:rsidP="00D05474">
            <w:pPr>
              <w:pStyle w:val="Tabletext"/>
            </w:pPr>
            <w:r>
              <w:t>Formative or summative assessments during this period</w:t>
            </w:r>
          </w:p>
          <w:p w14:paraId="5DE32220" w14:textId="3454F98D" w:rsidR="00673C93" w:rsidRPr="00C64D0F" w:rsidRDefault="00673C93" w:rsidP="00D05474">
            <w:pPr>
              <w:pStyle w:val="Tabletext"/>
              <w:rPr>
                <w:b w:val="0"/>
                <w:bCs w:val="0"/>
              </w:rPr>
            </w:pPr>
            <w:r>
              <w:rPr>
                <w:b w:val="0"/>
                <w:bCs w:val="0"/>
              </w:rPr>
              <w:t>Record date and topic in table, and attach a copy of each assessment to this application as evidence</w:t>
            </w:r>
          </w:p>
        </w:tc>
        <w:tc>
          <w:tcPr>
            <w:tcW w:w="1596" w:type="dxa"/>
            <w:shd w:val="clear" w:color="auto" w:fill="auto"/>
          </w:tcPr>
          <w:p w14:paraId="7DB9AFD6" w14:textId="088A0661" w:rsidR="00673C93" w:rsidRPr="00C64D0F" w:rsidRDefault="00673C93" w:rsidP="00C64D0F">
            <w:pPr>
              <w:pStyle w:val="Tabletext"/>
              <w:jc w:val="center"/>
            </w:pPr>
            <w:r w:rsidRPr="00C64D0F">
              <w:t>Mini-CEX</w:t>
            </w:r>
          </w:p>
        </w:tc>
        <w:tc>
          <w:tcPr>
            <w:tcW w:w="1596" w:type="dxa"/>
            <w:gridSpan w:val="3"/>
            <w:shd w:val="clear" w:color="auto" w:fill="auto"/>
          </w:tcPr>
          <w:p w14:paraId="579BA3E5" w14:textId="53C4CECC" w:rsidR="00673C93" w:rsidRPr="00C64D0F" w:rsidRDefault="00673C93" w:rsidP="00C64D0F">
            <w:pPr>
              <w:pStyle w:val="Tabletext"/>
              <w:jc w:val="center"/>
            </w:pPr>
            <w:r w:rsidRPr="00C64D0F">
              <w:t>DOPS</w:t>
            </w:r>
          </w:p>
        </w:tc>
        <w:tc>
          <w:tcPr>
            <w:tcW w:w="1596" w:type="dxa"/>
            <w:gridSpan w:val="2"/>
            <w:shd w:val="clear" w:color="auto" w:fill="auto"/>
          </w:tcPr>
          <w:p w14:paraId="08EB6B7A" w14:textId="211F43D6" w:rsidR="00673C93" w:rsidRPr="00C64D0F" w:rsidRDefault="00673C93" w:rsidP="00C64D0F">
            <w:pPr>
              <w:pStyle w:val="Tabletext"/>
              <w:jc w:val="center"/>
            </w:pPr>
            <w:proofErr w:type="spellStart"/>
            <w:r w:rsidRPr="00C64D0F">
              <w:t>CbD</w:t>
            </w:r>
            <w:proofErr w:type="spellEnd"/>
          </w:p>
        </w:tc>
        <w:tc>
          <w:tcPr>
            <w:tcW w:w="1596" w:type="dxa"/>
            <w:gridSpan w:val="3"/>
            <w:shd w:val="clear" w:color="auto" w:fill="auto"/>
          </w:tcPr>
          <w:p w14:paraId="4A86CE48" w14:textId="487128AC" w:rsidR="00673C93" w:rsidRPr="00C64D0F" w:rsidRDefault="00673C93" w:rsidP="00C64D0F">
            <w:pPr>
              <w:pStyle w:val="Tabletext"/>
              <w:jc w:val="center"/>
            </w:pPr>
            <w:r w:rsidRPr="00C64D0F">
              <w:t>MMA</w:t>
            </w:r>
          </w:p>
        </w:tc>
        <w:tc>
          <w:tcPr>
            <w:tcW w:w="1597" w:type="dxa"/>
            <w:shd w:val="clear" w:color="auto" w:fill="auto"/>
          </w:tcPr>
          <w:p w14:paraId="6DA11724" w14:textId="5D92CB0D" w:rsidR="00673C93" w:rsidRPr="00C64D0F" w:rsidRDefault="00673C93" w:rsidP="00C64D0F">
            <w:pPr>
              <w:pStyle w:val="Tabletext"/>
              <w:jc w:val="center"/>
            </w:pPr>
            <w:r w:rsidRPr="00C64D0F">
              <w:t>MSF</w:t>
            </w:r>
          </w:p>
        </w:tc>
      </w:tr>
      <w:tr w:rsidR="00673C93" w14:paraId="14213805" w14:textId="77777777" w:rsidTr="001E71D9">
        <w:trPr>
          <w:trHeight w:val="673"/>
        </w:trPr>
        <w:tc>
          <w:tcPr>
            <w:tcW w:w="2547" w:type="dxa"/>
            <w:gridSpan w:val="2"/>
            <w:vMerge/>
          </w:tcPr>
          <w:p w14:paraId="508C4478" w14:textId="77777777" w:rsidR="00673C93" w:rsidRDefault="00673C93" w:rsidP="00D05474">
            <w:pPr>
              <w:pStyle w:val="Tabletext"/>
            </w:pPr>
          </w:p>
        </w:tc>
        <w:tc>
          <w:tcPr>
            <w:tcW w:w="1596" w:type="dxa"/>
            <w:shd w:val="clear" w:color="auto" w:fill="D9D9D9" w:themeFill="background1" w:themeFillShade="D9"/>
          </w:tcPr>
          <w:p w14:paraId="78433BAF" w14:textId="621EC86C" w:rsidR="00673C93" w:rsidRPr="00EF735F" w:rsidRDefault="00673C93" w:rsidP="00D05474">
            <w:pPr>
              <w:pStyle w:val="Sectiondescriptiontext"/>
              <w:rPr>
                <w:b w:val="0"/>
              </w:rPr>
            </w:pPr>
          </w:p>
        </w:tc>
        <w:tc>
          <w:tcPr>
            <w:tcW w:w="1596" w:type="dxa"/>
            <w:gridSpan w:val="3"/>
            <w:shd w:val="clear" w:color="auto" w:fill="D9D9D9" w:themeFill="background1" w:themeFillShade="D9"/>
          </w:tcPr>
          <w:p w14:paraId="4655A5A1" w14:textId="77777777" w:rsidR="00673C93" w:rsidRPr="00EF735F" w:rsidRDefault="00673C93" w:rsidP="00D05474">
            <w:pPr>
              <w:pStyle w:val="Sectiondescriptiontext"/>
              <w:rPr>
                <w:b w:val="0"/>
              </w:rPr>
            </w:pPr>
          </w:p>
        </w:tc>
        <w:tc>
          <w:tcPr>
            <w:tcW w:w="1596" w:type="dxa"/>
            <w:gridSpan w:val="2"/>
            <w:shd w:val="clear" w:color="auto" w:fill="D9D9D9" w:themeFill="background1" w:themeFillShade="D9"/>
          </w:tcPr>
          <w:p w14:paraId="5EBFF178" w14:textId="5DC9BC72" w:rsidR="00673C93" w:rsidRPr="00EF735F" w:rsidRDefault="00673C93" w:rsidP="00D05474">
            <w:pPr>
              <w:pStyle w:val="Sectiondescriptiontext"/>
              <w:rPr>
                <w:b w:val="0"/>
              </w:rPr>
            </w:pPr>
          </w:p>
        </w:tc>
        <w:tc>
          <w:tcPr>
            <w:tcW w:w="1596" w:type="dxa"/>
            <w:gridSpan w:val="3"/>
            <w:shd w:val="clear" w:color="auto" w:fill="D9D9D9" w:themeFill="background1" w:themeFillShade="D9"/>
          </w:tcPr>
          <w:p w14:paraId="049F7C96" w14:textId="77777777" w:rsidR="00673C93" w:rsidRPr="00EF735F" w:rsidRDefault="00673C93" w:rsidP="00D05474">
            <w:pPr>
              <w:pStyle w:val="Sectiondescriptiontext"/>
              <w:rPr>
                <w:b w:val="0"/>
              </w:rPr>
            </w:pPr>
          </w:p>
        </w:tc>
        <w:tc>
          <w:tcPr>
            <w:tcW w:w="1597" w:type="dxa"/>
            <w:shd w:val="clear" w:color="auto" w:fill="D9D9D9" w:themeFill="background1" w:themeFillShade="D9"/>
          </w:tcPr>
          <w:p w14:paraId="302B9C8A" w14:textId="36370839" w:rsidR="00673C93" w:rsidRPr="00EF735F" w:rsidRDefault="00673C93" w:rsidP="00D05474">
            <w:pPr>
              <w:pStyle w:val="Sectiondescriptiontext"/>
              <w:rPr>
                <w:b w:val="0"/>
              </w:rPr>
            </w:pPr>
          </w:p>
        </w:tc>
      </w:tr>
      <w:tr w:rsidR="00673C93" w14:paraId="5FC1B269" w14:textId="77777777" w:rsidTr="001E71D9">
        <w:trPr>
          <w:trHeight w:val="673"/>
        </w:trPr>
        <w:tc>
          <w:tcPr>
            <w:tcW w:w="2547" w:type="dxa"/>
            <w:gridSpan w:val="2"/>
            <w:vMerge/>
          </w:tcPr>
          <w:p w14:paraId="596EE225" w14:textId="77777777" w:rsidR="00673C93" w:rsidRDefault="00673C93" w:rsidP="00D05474">
            <w:pPr>
              <w:pStyle w:val="Tabletext"/>
            </w:pPr>
          </w:p>
        </w:tc>
        <w:tc>
          <w:tcPr>
            <w:tcW w:w="1596" w:type="dxa"/>
            <w:shd w:val="clear" w:color="auto" w:fill="D9D9D9" w:themeFill="background1" w:themeFillShade="D9"/>
          </w:tcPr>
          <w:p w14:paraId="537778E1" w14:textId="77777777" w:rsidR="00673C93" w:rsidRPr="00EF735F" w:rsidRDefault="00673C93" w:rsidP="00D05474">
            <w:pPr>
              <w:pStyle w:val="Sectiondescriptiontext"/>
              <w:rPr>
                <w:b w:val="0"/>
              </w:rPr>
            </w:pPr>
          </w:p>
        </w:tc>
        <w:tc>
          <w:tcPr>
            <w:tcW w:w="1596" w:type="dxa"/>
            <w:gridSpan w:val="3"/>
            <w:shd w:val="clear" w:color="auto" w:fill="D9D9D9" w:themeFill="background1" w:themeFillShade="D9"/>
          </w:tcPr>
          <w:p w14:paraId="29653B0A" w14:textId="77777777" w:rsidR="00673C93" w:rsidRPr="00EF735F" w:rsidRDefault="00673C93" w:rsidP="00D05474">
            <w:pPr>
              <w:pStyle w:val="Sectiondescriptiontext"/>
              <w:rPr>
                <w:b w:val="0"/>
              </w:rPr>
            </w:pPr>
          </w:p>
        </w:tc>
        <w:tc>
          <w:tcPr>
            <w:tcW w:w="1596" w:type="dxa"/>
            <w:gridSpan w:val="2"/>
            <w:shd w:val="clear" w:color="auto" w:fill="D9D9D9" w:themeFill="background1" w:themeFillShade="D9"/>
          </w:tcPr>
          <w:p w14:paraId="2B96A64E" w14:textId="77777777" w:rsidR="00673C93" w:rsidRPr="00EF735F" w:rsidRDefault="00673C93" w:rsidP="00D05474">
            <w:pPr>
              <w:pStyle w:val="Sectiondescriptiontext"/>
              <w:rPr>
                <w:b w:val="0"/>
              </w:rPr>
            </w:pPr>
          </w:p>
        </w:tc>
        <w:tc>
          <w:tcPr>
            <w:tcW w:w="1596" w:type="dxa"/>
            <w:gridSpan w:val="3"/>
            <w:shd w:val="clear" w:color="auto" w:fill="D9D9D9" w:themeFill="background1" w:themeFillShade="D9"/>
          </w:tcPr>
          <w:p w14:paraId="4D76D69A" w14:textId="77777777" w:rsidR="00673C93" w:rsidRPr="00EF735F" w:rsidRDefault="00673C93" w:rsidP="00D05474">
            <w:pPr>
              <w:pStyle w:val="Sectiondescriptiontext"/>
              <w:rPr>
                <w:b w:val="0"/>
              </w:rPr>
            </w:pPr>
          </w:p>
        </w:tc>
        <w:tc>
          <w:tcPr>
            <w:tcW w:w="1597" w:type="dxa"/>
            <w:shd w:val="clear" w:color="auto" w:fill="D9D9D9" w:themeFill="background1" w:themeFillShade="D9"/>
          </w:tcPr>
          <w:p w14:paraId="0DE6867A" w14:textId="0927B5D6" w:rsidR="00673C93" w:rsidRPr="00EF735F" w:rsidRDefault="00673C93" w:rsidP="00D05474">
            <w:pPr>
              <w:pStyle w:val="Sectiondescriptiontext"/>
              <w:rPr>
                <w:b w:val="0"/>
              </w:rPr>
            </w:pPr>
          </w:p>
        </w:tc>
      </w:tr>
      <w:tr w:rsidR="00673C93" w14:paraId="0008F3E8" w14:textId="77777777" w:rsidTr="001E71D9">
        <w:trPr>
          <w:trHeight w:val="673"/>
        </w:trPr>
        <w:tc>
          <w:tcPr>
            <w:tcW w:w="2547" w:type="dxa"/>
            <w:gridSpan w:val="2"/>
            <w:vMerge/>
          </w:tcPr>
          <w:p w14:paraId="24E659E9" w14:textId="77777777" w:rsidR="00673C93" w:rsidRDefault="00673C93" w:rsidP="00D05474">
            <w:pPr>
              <w:pStyle w:val="Tabletext"/>
            </w:pPr>
          </w:p>
        </w:tc>
        <w:tc>
          <w:tcPr>
            <w:tcW w:w="1596" w:type="dxa"/>
            <w:shd w:val="clear" w:color="auto" w:fill="D9D9D9" w:themeFill="background1" w:themeFillShade="D9"/>
          </w:tcPr>
          <w:p w14:paraId="61E54E6A" w14:textId="77777777" w:rsidR="00673C93" w:rsidRPr="00EF735F" w:rsidRDefault="00673C93" w:rsidP="00D05474">
            <w:pPr>
              <w:pStyle w:val="Sectiondescriptiontext"/>
              <w:rPr>
                <w:b w:val="0"/>
              </w:rPr>
            </w:pPr>
          </w:p>
        </w:tc>
        <w:tc>
          <w:tcPr>
            <w:tcW w:w="1596" w:type="dxa"/>
            <w:gridSpan w:val="3"/>
            <w:shd w:val="clear" w:color="auto" w:fill="D9D9D9" w:themeFill="background1" w:themeFillShade="D9"/>
          </w:tcPr>
          <w:p w14:paraId="34FE1366" w14:textId="77777777" w:rsidR="00673C93" w:rsidRPr="00EF735F" w:rsidRDefault="00673C93" w:rsidP="00D05474">
            <w:pPr>
              <w:pStyle w:val="Sectiondescriptiontext"/>
              <w:rPr>
                <w:b w:val="0"/>
              </w:rPr>
            </w:pPr>
          </w:p>
        </w:tc>
        <w:tc>
          <w:tcPr>
            <w:tcW w:w="1596" w:type="dxa"/>
            <w:gridSpan w:val="2"/>
            <w:shd w:val="clear" w:color="auto" w:fill="D9D9D9" w:themeFill="background1" w:themeFillShade="D9"/>
          </w:tcPr>
          <w:p w14:paraId="123AF032" w14:textId="77777777" w:rsidR="00673C93" w:rsidRPr="00EF735F" w:rsidRDefault="00673C93" w:rsidP="00D05474">
            <w:pPr>
              <w:pStyle w:val="Sectiondescriptiontext"/>
              <w:rPr>
                <w:b w:val="0"/>
              </w:rPr>
            </w:pPr>
          </w:p>
        </w:tc>
        <w:tc>
          <w:tcPr>
            <w:tcW w:w="1596" w:type="dxa"/>
            <w:gridSpan w:val="3"/>
            <w:shd w:val="clear" w:color="auto" w:fill="D9D9D9" w:themeFill="background1" w:themeFillShade="D9"/>
          </w:tcPr>
          <w:p w14:paraId="7A1D7438" w14:textId="77777777" w:rsidR="00673C93" w:rsidRPr="00EF735F" w:rsidRDefault="00673C93" w:rsidP="00D05474">
            <w:pPr>
              <w:pStyle w:val="Sectiondescriptiontext"/>
              <w:rPr>
                <w:b w:val="0"/>
              </w:rPr>
            </w:pPr>
          </w:p>
        </w:tc>
        <w:tc>
          <w:tcPr>
            <w:tcW w:w="1597" w:type="dxa"/>
            <w:shd w:val="clear" w:color="auto" w:fill="D9D9D9" w:themeFill="background1" w:themeFillShade="D9"/>
          </w:tcPr>
          <w:p w14:paraId="34140B79" w14:textId="2D243A82" w:rsidR="00673C93" w:rsidRPr="00EF735F" w:rsidRDefault="00673C93" w:rsidP="00D05474">
            <w:pPr>
              <w:pStyle w:val="Sectiondescriptiontext"/>
              <w:rPr>
                <w:b w:val="0"/>
              </w:rPr>
            </w:pPr>
          </w:p>
        </w:tc>
      </w:tr>
      <w:tr w:rsidR="00673C93" w14:paraId="7100BCA4" w14:textId="77777777" w:rsidTr="001E71D9">
        <w:trPr>
          <w:trHeight w:val="673"/>
        </w:trPr>
        <w:tc>
          <w:tcPr>
            <w:tcW w:w="2547" w:type="dxa"/>
            <w:gridSpan w:val="2"/>
            <w:vMerge/>
          </w:tcPr>
          <w:p w14:paraId="7281C1AD" w14:textId="77777777" w:rsidR="00673C93" w:rsidRDefault="00673C93" w:rsidP="00D05474">
            <w:pPr>
              <w:pStyle w:val="Tabletext"/>
            </w:pPr>
          </w:p>
        </w:tc>
        <w:tc>
          <w:tcPr>
            <w:tcW w:w="1596" w:type="dxa"/>
            <w:shd w:val="clear" w:color="auto" w:fill="D9D9D9" w:themeFill="background1" w:themeFillShade="D9"/>
          </w:tcPr>
          <w:p w14:paraId="5803B119" w14:textId="77777777" w:rsidR="00673C93" w:rsidRPr="00EF735F" w:rsidRDefault="00673C93" w:rsidP="00D05474">
            <w:pPr>
              <w:pStyle w:val="Sectiondescriptiontext"/>
              <w:rPr>
                <w:b w:val="0"/>
              </w:rPr>
            </w:pPr>
          </w:p>
        </w:tc>
        <w:tc>
          <w:tcPr>
            <w:tcW w:w="1596" w:type="dxa"/>
            <w:gridSpan w:val="3"/>
            <w:shd w:val="clear" w:color="auto" w:fill="D9D9D9" w:themeFill="background1" w:themeFillShade="D9"/>
          </w:tcPr>
          <w:p w14:paraId="20ADEED7" w14:textId="77777777" w:rsidR="00673C93" w:rsidRPr="00EF735F" w:rsidRDefault="00673C93" w:rsidP="00D05474">
            <w:pPr>
              <w:pStyle w:val="Sectiondescriptiontext"/>
              <w:rPr>
                <w:b w:val="0"/>
              </w:rPr>
            </w:pPr>
          </w:p>
        </w:tc>
        <w:tc>
          <w:tcPr>
            <w:tcW w:w="1596" w:type="dxa"/>
            <w:gridSpan w:val="2"/>
            <w:shd w:val="clear" w:color="auto" w:fill="D9D9D9" w:themeFill="background1" w:themeFillShade="D9"/>
          </w:tcPr>
          <w:p w14:paraId="4BB07104" w14:textId="77777777" w:rsidR="00673C93" w:rsidRPr="00EF735F" w:rsidRDefault="00673C93" w:rsidP="00D05474">
            <w:pPr>
              <w:pStyle w:val="Sectiondescriptiontext"/>
              <w:rPr>
                <w:b w:val="0"/>
              </w:rPr>
            </w:pPr>
          </w:p>
        </w:tc>
        <w:tc>
          <w:tcPr>
            <w:tcW w:w="1596" w:type="dxa"/>
            <w:gridSpan w:val="3"/>
            <w:shd w:val="clear" w:color="auto" w:fill="D9D9D9" w:themeFill="background1" w:themeFillShade="D9"/>
          </w:tcPr>
          <w:p w14:paraId="4AEC8829" w14:textId="77777777" w:rsidR="00673C93" w:rsidRPr="00EF735F" w:rsidRDefault="00673C93" w:rsidP="00D05474">
            <w:pPr>
              <w:pStyle w:val="Sectiondescriptiontext"/>
              <w:rPr>
                <w:b w:val="0"/>
              </w:rPr>
            </w:pPr>
          </w:p>
        </w:tc>
        <w:tc>
          <w:tcPr>
            <w:tcW w:w="1597" w:type="dxa"/>
            <w:shd w:val="clear" w:color="auto" w:fill="D9D9D9" w:themeFill="background1" w:themeFillShade="D9"/>
          </w:tcPr>
          <w:p w14:paraId="76F0051A" w14:textId="586C9101" w:rsidR="00673C93" w:rsidRPr="00EF735F" w:rsidRDefault="00673C93" w:rsidP="00D05474">
            <w:pPr>
              <w:pStyle w:val="Sectiondescriptiontext"/>
              <w:rPr>
                <w:b w:val="0"/>
              </w:rPr>
            </w:pPr>
          </w:p>
        </w:tc>
      </w:tr>
      <w:tr w:rsidR="00673C93" w14:paraId="1AE12640" w14:textId="77777777" w:rsidTr="001E71D9">
        <w:trPr>
          <w:trHeight w:val="673"/>
        </w:trPr>
        <w:tc>
          <w:tcPr>
            <w:tcW w:w="2547" w:type="dxa"/>
            <w:gridSpan w:val="2"/>
            <w:vMerge/>
          </w:tcPr>
          <w:p w14:paraId="44AECD09" w14:textId="77777777" w:rsidR="00673C93" w:rsidRDefault="00673C93" w:rsidP="00D05474">
            <w:pPr>
              <w:pStyle w:val="Tabletext"/>
            </w:pPr>
          </w:p>
        </w:tc>
        <w:tc>
          <w:tcPr>
            <w:tcW w:w="1596" w:type="dxa"/>
            <w:shd w:val="clear" w:color="auto" w:fill="D9D9D9" w:themeFill="background1" w:themeFillShade="D9"/>
          </w:tcPr>
          <w:p w14:paraId="00FCB3E8" w14:textId="77777777" w:rsidR="00673C93" w:rsidRPr="00EF735F" w:rsidRDefault="00673C93" w:rsidP="00D05474">
            <w:pPr>
              <w:pStyle w:val="Sectiondescriptiontext"/>
              <w:rPr>
                <w:b w:val="0"/>
              </w:rPr>
            </w:pPr>
          </w:p>
        </w:tc>
        <w:tc>
          <w:tcPr>
            <w:tcW w:w="1596" w:type="dxa"/>
            <w:gridSpan w:val="3"/>
            <w:shd w:val="clear" w:color="auto" w:fill="D9D9D9" w:themeFill="background1" w:themeFillShade="D9"/>
          </w:tcPr>
          <w:p w14:paraId="798E7264" w14:textId="77777777" w:rsidR="00673C93" w:rsidRPr="00EF735F" w:rsidRDefault="00673C93" w:rsidP="00D05474">
            <w:pPr>
              <w:pStyle w:val="Sectiondescriptiontext"/>
              <w:rPr>
                <w:b w:val="0"/>
              </w:rPr>
            </w:pPr>
          </w:p>
        </w:tc>
        <w:tc>
          <w:tcPr>
            <w:tcW w:w="1596" w:type="dxa"/>
            <w:gridSpan w:val="2"/>
            <w:shd w:val="clear" w:color="auto" w:fill="D9D9D9" w:themeFill="background1" w:themeFillShade="D9"/>
          </w:tcPr>
          <w:p w14:paraId="68C75F7C" w14:textId="77777777" w:rsidR="00673C93" w:rsidRPr="00EF735F" w:rsidRDefault="00673C93" w:rsidP="00D05474">
            <w:pPr>
              <w:pStyle w:val="Sectiondescriptiontext"/>
              <w:rPr>
                <w:b w:val="0"/>
              </w:rPr>
            </w:pPr>
          </w:p>
        </w:tc>
        <w:tc>
          <w:tcPr>
            <w:tcW w:w="1596" w:type="dxa"/>
            <w:gridSpan w:val="3"/>
            <w:shd w:val="clear" w:color="auto" w:fill="D9D9D9" w:themeFill="background1" w:themeFillShade="D9"/>
          </w:tcPr>
          <w:p w14:paraId="43A718D9" w14:textId="77777777" w:rsidR="00673C93" w:rsidRPr="00EF735F" w:rsidRDefault="00673C93" w:rsidP="00D05474">
            <w:pPr>
              <w:pStyle w:val="Sectiondescriptiontext"/>
              <w:rPr>
                <w:b w:val="0"/>
              </w:rPr>
            </w:pPr>
          </w:p>
        </w:tc>
        <w:tc>
          <w:tcPr>
            <w:tcW w:w="1597" w:type="dxa"/>
            <w:shd w:val="clear" w:color="auto" w:fill="D9D9D9" w:themeFill="background1" w:themeFillShade="D9"/>
          </w:tcPr>
          <w:p w14:paraId="7C711FE2" w14:textId="77777777" w:rsidR="00673C93" w:rsidRPr="00EF735F" w:rsidRDefault="00673C93" w:rsidP="00D05474">
            <w:pPr>
              <w:pStyle w:val="Sectiondescriptiontext"/>
              <w:rPr>
                <w:b w:val="0"/>
              </w:rPr>
            </w:pPr>
          </w:p>
        </w:tc>
      </w:tr>
      <w:tr w:rsidR="00673C93" w14:paraId="26E971D1" w14:textId="77777777" w:rsidTr="00673C93">
        <w:trPr>
          <w:trHeight w:val="673"/>
        </w:trPr>
        <w:tc>
          <w:tcPr>
            <w:tcW w:w="2547" w:type="dxa"/>
            <w:gridSpan w:val="2"/>
            <w:vMerge/>
          </w:tcPr>
          <w:p w14:paraId="60F7F11D" w14:textId="77777777" w:rsidR="00673C93" w:rsidRDefault="00673C93" w:rsidP="00D05474">
            <w:pPr>
              <w:pStyle w:val="Tabletext"/>
            </w:pPr>
          </w:p>
        </w:tc>
        <w:tc>
          <w:tcPr>
            <w:tcW w:w="3192" w:type="dxa"/>
            <w:gridSpan w:val="4"/>
            <w:shd w:val="clear" w:color="auto" w:fill="auto"/>
          </w:tcPr>
          <w:p w14:paraId="7C1D7A85" w14:textId="25A9124C" w:rsidR="00673C93" w:rsidRPr="008F552C" w:rsidRDefault="00673C93" w:rsidP="00D05474">
            <w:pPr>
              <w:pStyle w:val="Sectiondescriptiontext"/>
              <w:rPr>
                <w:bCs/>
              </w:rPr>
            </w:pPr>
            <w:r>
              <w:rPr>
                <w:bCs/>
              </w:rPr>
              <w:t>Summative assessments</w:t>
            </w:r>
          </w:p>
        </w:tc>
        <w:tc>
          <w:tcPr>
            <w:tcW w:w="4789" w:type="dxa"/>
            <w:gridSpan w:val="6"/>
            <w:shd w:val="clear" w:color="auto" w:fill="D9D9D9" w:themeFill="background1" w:themeFillShade="D9"/>
          </w:tcPr>
          <w:p w14:paraId="30BB9254" w14:textId="7CE6B86F" w:rsidR="00673C93" w:rsidRPr="008F552C" w:rsidRDefault="00673C93" w:rsidP="00D05474">
            <w:pPr>
              <w:pStyle w:val="Sectiondescriptiontext"/>
              <w:rPr>
                <w:b w:val="0"/>
                <w:bCs/>
              </w:rPr>
            </w:pPr>
          </w:p>
        </w:tc>
      </w:tr>
      <w:tr w:rsidR="00C64D0F" w14:paraId="37D16A49" w14:textId="77777777" w:rsidTr="008B5645">
        <w:tc>
          <w:tcPr>
            <w:tcW w:w="10528" w:type="dxa"/>
            <w:gridSpan w:val="12"/>
          </w:tcPr>
          <w:p w14:paraId="55B91116" w14:textId="035FEE29" w:rsidR="00C64D0F" w:rsidRPr="008F552C" w:rsidRDefault="00C64D0F" w:rsidP="00106246">
            <w:pPr>
              <w:pStyle w:val="Tabletext"/>
            </w:pPr>
            <w:r>
              <w:t>5 – Referees (referee must have worked with the applicant at the employing institution during the period RPL is being applied for)</w:t>
            </w:r>
          </w:p>
        </w:tc>
      </w:tr>
      <w:tr w:rsidR="00106246" w14:paraId="06579191" w14:textId="77777777" w:rsidTr="0059233E">
        <w:tc>
          <w:tcPr>
            <w:tcW w:w="10528" w:type="dxa"/>
            <w:gridSpan w:val="12"/>
          </w:tcPr>
          <w:p w14:paraId="4259B3E8" w14:textId="41C0B031" w:rsidR="00106246" w:rsidRPr="008F552C" w:rsidRDefault="00106246" w:rsidP="00106246">
            <w:pPr>
              <w:pStyle w:val="Tabletext"/>
            </w:pPr>
            <w:r>
              <w:t>Referee 1</w:t>
            </w:r>
          </w:p>
        </w:tc>
      </w:tr>
      <w:tr w:rsidR="00D05474" w14:paraId="6392601F" w14:textId="77777777" w:rsidTr="00481639">
        <w:tc>
          <w:tcPr>
            <w:tcW w:w="2547" w:type="dxa"/>
            <w:gridSpan w:val="2"/>
          </w:tcPr>
          <w:p w14:paraId="1EA2E849" w14:textId="0F44FD05" w:rsidR="00D05474" w:rsidRDefault="00106246" w:rsidP="00D05474">
            <w:pPr>
              <w:pStyle w:val="Tabletext"/>
            </w:pPr>
            <w:r>
              <w:t>Name</w:t>
            </w:r>
          </w:p>
        </w:tc>
        <w:tc>
          <w:tcPr>
            <w:tcW w:w="7981" w:type="dxa"/>
            <w:gridSpan w:val="10"/>
            <w:shd w:val="clear" w:color="auto" w:fill="D9D9D9" w:themeFill="background1" w:themeFillShade="D9"/>
          </w:tcPr>
          <w:p w14:paraId="6AB602B2" w14:textId="77777777" w:rsidR="00D05474" w:rsidRPr="008F552C" w:rsidRDefault="00D05474" w:rsidP="00D05474">
            <w:pPr>
              <w:pStyle w:val="Sectiondescriptiontext"/>
              <w:rPr>
                <w:b w:val="0"/>
                <w:bCs/>
              </w:rPr>
            </w:pPr>
          </w:p>
        </w:tc>
      </w:tr>
      <w:tr w:rsidR="00106246" w14:paraId="2CF12DAD" w14:textId="77777777" w:rsidTr="00481639">
        <w:tc>
          <w:tcPr>
            <w:tcW w:w="2547" w:type="dxa"/>
            <w:gridSpan w:val="2"/>
          </w:tcPr>
          <w:p w14:paraId="34CFB8E9" w14:textId="7CF5FA29" w:rsidR="00106246" w:rsidRDefault="00106246" w:rsidP="00D05474">
            <w:pPr>
              <w:pStyle w:val="Tabletext"/>
            </w:pPr>
            <w:r>
              <w:t>Position</w:t>
            </w:r>
          </w:p>
        </w:tc>
        <w:tc>
          <w:tcPr>
            <w:tcW w:w="7981" w:type="dxa"/>
            <w:gridSpan w:val="10"/>
            <w:shd w:val="clear" w:color="auto" w:fill="D9D9D9" w:themeFill="background1" w:themeFillShade="D9"/>
          </w:tcPr>
          <w:p w14:paraId="1FF59F68" w14:textId="77777777" w:rsidR="00106246" w:rsidRPr="008F552C" w:rsidRDefault="00106246" w:rsidP="00D05474">
            <w:pPr>
              <w:pStyle w:val="Sectiondescriptiontext"/>
              <w:rPr>
                <w:b w:val="0"/>
                <w:bCs/>
              </w:rPr>
            </w:pPr>
          </w:p>
        </w:tc>
      </w:tr>
      <w:tr w:rsidR="00106246" w14:paraId="36895674" w14:textId="77777777" w:rsidTr="00481639">
        <w:tc>
          <w:tcPr>
            <w:tcW w:w="2547" w:type="dxa"/>
            <w:gridSpan w:val="2"/>
          </w:tcPr>
          <w:p w14:paraId="79CFC352" w14:textId="4FF38A36" w:rsidR="00106246" w:rsidRDefault="00106246" w:rsidP="00D05474">
            <w:pPr>
              <w:pStyle w:val="Tabletext"/>
            </w:pPr>
            <w:r>
              <w:lastRenderedPageBreak/>
              <w:t>Email</w:t>
            </w:r>
          </w:p>
        </w:tc>
        <w:tc>
          <w:tcPr>
            <w:tcW w:w="7981" w:type="dxa"/>
            <w:gridSpan w:val="10"/>
            <w:shd w:val="clear" w:color="auto" w:fill="D9D9D9" w:themeFill="background1" w:themeFillShade="D9"/>
          </w:tcPr>
          <w:p w14:paraId="32851527" w14:textId="77777777" w:rsidR="00106246" w:rsidRPr="008F552C" w:rsidRDefault="00106246" w:rsidP="00D05474">
            <w:pPr>
              <w:pStyle w:val="Sectiondescriptiontext"/>
              <w:rPr>
                <w:b w:val="0"/>
                <w:bCs/>
              </w:rPr>
            </w:pPr>
          </w:p>
        </w:tc>
      </w:tr>
      <w:tr w:rsidR="00106246" w14:paraId="232F4B8E" w14:textId="77777777" w:rsidTr="00481639">
        <w:tc>
          <w:tcPr>
            <w:tcW w:w="2547" w:type="dxa"/>
            <w:gridSpan w:val="2"/>
          </w:tcPr>
          <w:p w14:paraId="4A11D3F7" w14:textId="07BB993A" w:rsidR="00106246" w:rsidRDefault="00106246" w:rsidP="00D05474">
            <w:pPr>
              <w:pStyle w:val="Tabletext"/>
            </w:pPr>
            <w:r>
              <w:t>Phone</w:t>
            </w:r>
          </w:p>
        </w:tc>
        <w:tc>
          <w:tcPr>
            <w:tcW w:w="7981" w:type="dxa"/>
            <w:gridSpan w:val="10"/>
            <w:shd w:val="clear" w:color="auto" w:fill="D9D9D9" w:themeFill="background1" w:themeFillShade="D9"/>
          </w:tcPr>
          <w:p w14:paraId="28FD944E" w14:textId="77777777" w:rsidR="00106246" w:rsidRPr="008F552C" w:rsidRDefault="00106246" w:rsidP="00D05474">
            <w:pPr>
              <w:pStyle w:val="Sectiondescriptiontext"/>
              <w:rPr>
                <w:b w:val="0"/>
                <w:bCs/>
              </w:rPr>
            </w:pPr>
          </w:p>
        </w:tc>
      </w:tr>
      <w:tr w:rsidR="00106246" w14:paraId="572B3AF0" w14:textId="77777777" w:rsidTr="00740BE1">
        <w:tc>
          <w:tcPr>
            <w:tcW w:w="10528" w:type="dxa"/>
            <w:gridSpan w:val="12"/>
          </w:tcPr>
          <w:p w14:paraId="0E89CA86" w14:textId="083DB274" w:rsidR="00106246" w:rsidRPr="008F552C" w:rsidRDefault="00106246" w:rsidP="00106246">
            <w:pPr>
              <w:pStyle w:val="Sectiondescriptiontext"/>
              <w:rPr>
                <w:b w:val="0"/>
                <w:bCs/>
              </w:rPr>
            </w:pPr>
            <w:r>
              <w:rPr>
                <w:bCs/>
              </w:rPr>
              <w:t>Referee 2</w:t>
            </w:r>
          </w:p>
        </w:tc>
      </w:tr>
      <w:tr w:rsidR="00106246" w14:paraId="7E3F34DE" w14:textId="77777777" w:rsidTr="00481639">
        <w:tc>
          <w:tcPr>
            <w:tcW w:w="2547" w:type="dxa"/>
            <w:gridSpan w:val="2"/>
          </w:tcPr>
          <w:p w14:paraId="1E202377" w14:textId="12BE9EC4" w:rsidR="00106246" w:rsidRDefault="00106246" w:rsidP="00106246">
            <w:pPr>
              <w:pStyle w:val="Tabletext"/>
            </w:pPr>
            <w:r>
              <w:t>Name</w:t>
            </w:r>
          </w:p>
        </w:tc>
        <w:tc>
          <w:tcPr>
            <w:tcW w:w="7981" w:type="dxa"/>
            <w:gridSpan w:val="10"/>
            <w:shd w:val="clear" w:color="auto" w:fill="D9D9D9" w:themeFill="background1" w:themeFillShade="D9"/>
          </w:tcPr>
          <w:p w14:paraId="51FD51FD" w14:textId="77777777" w:rsidR="00106246" w:rsidRPr="008F552C" w:rsidRDefault="00106246" w:rsidP="00106246">
            <w:pPr>
              <w:pStyle w:val="Sectiondescriptiontext"/>
              <w:rPr>
                <w:b w:val="0"/>
                <w:bCs/>
              </w:rPr>
            </w:pPr>
          </w:p>
        </w:tc>
      </w:tr>
      <w:tr w:rsidR="00106246" w14:paraId="196DC6D0" w14:textId="77777777" w:rsidTr="00481639">
        <w:tc>
          <w:tcPr>
            <w:tcW w:w="2547" w:type="dxa"/>
            <w:gridSpan w:val="2"/>
          </w:tcPr>
          <w:p w14:paraId="0F274A60" w14:textId="35DD89FD" w:rsidR="00106246" w:rsidRDefault="00106246" w:rsidP="00106246">
            <w:pPr>
              <w:pStyle w:val="Tabletext"/>
            </w:pPr>
            <w:r>
              <w:t>Position</w:t>
            </w:r>
          </w:p>
        </w:tc>
        <w:tc>
          <w:tcPr>
            <w:tcW w:w="7981" w:type="dxa"/>
            <w:gridSpan w:val="10"/>
            <w:shd w:val="clear" w:color="auto" w:fill="D9D9D9" w:themeFill="background1" w:themeFillShade="D9"/>
          </w:tcPr>
          <w:p w14:paraId="715D0AA1" w14:textId="77777777" w:rsidR="00106246" w:rsidRPr="008F552C" w:rsidRDefault="00106246" w:rsidP="00106246">
            <w:pPr>
              <w:pStyle w:val="Sectiondescriptiontext"/>
              <w:rPr>
                <w:b w:val="0"/>
                <w:bCs/>
              </w:rPr>
            </w:pPr>
          </w:p>
        </w:tc>
      </w:tr>
      <w:tr w:rsidR="00106246" w14:paraId="637B3D75" w14:textId="77777777" w:rsidTr="00481639">
        <w:tc>
          <w:tcPr>
            <w:tcW w:w="2547" w:type="dxa"/>
            <w:gridSpan w:val="2"/>
          </w:tcPr>
          <w:p w14:paraId="6B415FFD" w14:textId="0F037F03" w:rsidR="00106246" w:rsidRDefault="00106246" w:rsidP="00106246">
            <w:pPr>
              <w:pStyle w:val="Tabletext"/>
            </w:pPr>
            <w:r>
              <w:t>Email</w:t>
            </w:r>
          </w:p>
        </w:tc>
        <w:tc>
          <w:tcPr>
            <w:tcW w:w="7981" w:type="dxa"/>
            <w:gridSpan w:val="10"/>
            <w:shd w:val="clear" w:color="auto" w:fill="D9D9D9" w:themeFill="background1" w:themeFillShade="D9"/>
          </w:tcPr>
          <w:p w14:paraId="460C5DE7" w14:textId="77777777" w:rsidR="00106246" w:rsidRPr="008F552C" w:rsidRDefault="00106246" w:rsidP="00106246">
            <w:pPr>
              <w:pStyle w:val="Sectiondescriptiontext"/>
              <w:rPr>
                <w:b w:val="0"/>
                <w:bCs/>
              </w:rPr>
            </w:pPr>
          </w:p>
        </w:tc>
      </w:tr>
      <w:tr w:rsidR="00106246" w14:paraId="4E4DE0CC" w14:textId="77777777" w:rsidTr="00481639">
        <w:tc>
          <w:tcPr>
            <w:tcW w:w="2547" w:type="dxa"/>
            <w:gridSpan w:val="2"/>
          </w:tcPr>
          <w:p w14:paraId="78F54677" w14:textId="142C503D" w:rsidR="00106246" w:rsidRDefault="00106246" w:rsidP="00106246">
            <w:pPr>
              <w:pStyle w:val="Tabletext"/>
            </w:pPr>
            <w:r>
              <w:t>Phone</w:t>
            </w:r>
          </w:p>
        </w:tc>
        <w:tc>
          <w:tcPr>
            <w:tcW w:w="7981" w:type="dxa"/>
            <w:gridSpan w:val="10"/>
            <w:shd w:val="clear" w:color="auto" w:fill="D9D9D9" w:themeFill="background1" w:themeFillShade="D9"/>
          </w:tcPr>
          <w:p w14:paraId="749D36D8" w14:textId="77777777" w:rsidR="00106246" w:rsidRPr="008F552C" w:rsidRDefault="00106246" w:rsidP="00106246">
            <w:pPr>
              <w:pStyle w:val="Sectiondescriptiontext"/>
              <w:rPr>
                <w:b w:val="0"/>
                <w:bCs/>
              </w:rPr>
            </w:pPr>
          </w:p>
        </w:tc>
      </w:tr>
      <w:tr w:rsidR="008539E5" w14:paraId="5C0CCE69" w14:textId="77777777" w:rsidTr="00FA756D">
        <w:tc>
          <w:tcPr>
            <w:tcW w:w="10528" w:type="dxa"/>
            <w:gridSpan w:val="12"/>
          </w:tcPr>
          <w:p w14:paraId="5BBC260E" w14:textId="12FAF044" w:rsidR="008539E5" w:rsidRPr="008F552C" w:rsidRDefault="008539E5" w:rsidP="00E8494E">
            <w:pPr>
              <w:pStyle w:val="Tabletext"/>
            </w:pPr>
            <w:r>
              <w:t>6 – Supporting evidence</w:t>
            </w:r>
          </w:p>
        </w:tc>
      </w:tr>
      <w:tr w:rsidR="00E8494E" w14:paraId="171C1178" w14:textId="77777777" w:rsidTr="00673C93">
        <w:tc>
          <w:tcPr>
            <w:tcW w:w="4390" w:type="dxa"/>
            <w:gridSpan w:val="4"/>
          </w:tcPr>
          <w:p w14:paraId="0A258CCE" w14:textId="092CF46B" w:rsidR="00E8494E" w:rsidRDefault="00E8494E" w:rsidP="00106246">
            <w:pPr>
              <w:pStyle w:val="Tabletext"/>
            </w:pPr>
            <w:r>
              <w:t>PD for position (if applicable)</w:t>
            </w:r>
          </w:p>
        </w:tc>
        <w:tc>
          <w:tcPr>
            <w:tcW w:w="3069" w:type="dxa"/>
            <w:gridSpan w:val="5"/>
            <w:shd w:val="clear" w:color="auto" w:fill="D9D9D9" w:themeFill="background1" w:themeFillShade="D9"/>
          </w:tcPr>
          <w:p w14:paraId="2F01C98F" w14:textId="68642ED0" w:rsidR="00E8494E" w:rsidRPr="008F552C" w:rsidRDefault="00000000" w:rsidP="00106246">
            <w:pPr>
              <w:pStyle w:val="Sectiondescriptiontext"/>
              <w:rPr>
                <w:bCs/>
              </w:rPr>
            </w:pPr>
            <w:sdt>
              <w:sdtPr>
                <w:id w:val="-418102359"/>
                <w14:checkbox>
                  <w14:checked w14:val="0"/>
                  <w14:checkedState w14:val="2612" w14:font="MS Gothic"/>
                  <w14:uncheckedState w14:val="2610" w14:font="MS Gothic"/>
                </w14:checkbox>
              </w:sdtPr>
              <w:sdtContent>
                <w:r w:rsidR="00673C93">
                  <w:rPr>
                    <w:rFonts w:ascii="MS Gothic" w:eastAsia="MS Gothic" w:hAnsi="MS Gothic" w:hint="eastAsia"/>
                    <w:b w:val="0"/>
                  </w:rPr>
                  <w:t>☐</w:t>
                </w:r>
              </w:sdtContent>
            </w:sdt>
            <w:r w:rsidR="00673C93">
              <w:rPr>
                <w:b w:val="0"/>
              </w:rPr>
              <w:t xml:space="preserve"> Attached</w:t>
            </w:r>
          </w:p>
        </w:tc>
        <w:tc>
          <w:tcPr>
            <w:tcW w:w="3069" w:type="dxa"/>
            <w:gridSpan w:val="3"/>
            <w:shd w:val="clear" w:color="auto" w:fill="D9D9D9" w:themeFill="background1" w:themeFillShade="D9"/>
          </w:tcPr>
          <w:p w14:paraId="5D977979" w14:textId="7BA37ACA" w:rsidR="00E8494E" w:rsidRPr="008F552C" w:rsidRDefault="00000000" w:rsidP="00106246">
            <w:pPr>
              <w:pStyle w:val="Sectiondescriptiontext"/>
              <w:rPr>
                <w:b w:val="0"/>
                <w:bCs/>
              </w:rPr>
            </w:pPr>
            <w:sdt>
              <w:sdtPr>
                <w:id w:val="-859271596"/>
                <w14:checkbox>
                  <w14:checked w14:val="0"/>
                  <w14:checkedState w14:val="2612" w14:font="MS Gothic"/>
                  <w14:uncheckedState w14:val="2610" w14:font="MS Gothic"/>
                </w14:checkbox>
              </w:sdtPr>
              <w:sdtContent>
                <w:r w:rsidR="00673C93">
                  <w:rPr>
                    <w:rFonts w:ascii="MS Gothic" w:eastAsia="MS Gothic" w:hAnsi="MS Gothic" w:hint="eastAsia"/>
                    <w:b w:val="0"/>
                  </w:rPr>
                  <w:t>☐</w:t>
                </w:r>
              </w:sdtContent>
            </w:sdt>
            <w:r w:rsidR="00673C93">
              <w:rPr>
                <w:b w:val="0"/>
              </w:rPr>
              <w:t xml:space="preserve"> N/A</w:t>
            </w:r>
          </w:p>
        </w:tc>
      </w:tr>
      <w:tr w:rsidR="00673C93" w14:paraId="36DC4828" w14:textId="77777777" w:rsidTr="00673C93">
        <w:tc>
          <w:tcPr>
            <w:tcW w:w="4390" w:type="dxa"/>
            <w:gridSpan w:val="4"/>
          </w:tcPr>
          <w:p w14:paraId="1CA85792" w14:textId="528D5C44" w:rsidR="00673C93" w:rsidRDefault="00673C93" w:rsidP="00673C93">
            <w:pPr>
              <w:pStyle w:val="Tabletext"/>
            </w:pPr>
            <w:r>
              <w:t>Evidence of team/event SEM roles</w:t>
            </w:r>
          </w:p>
        </w:tc>
        <w:tc>
          <w:tcPr>
            <w:tcW w:w="3069" w:type="dxa"/>
            <w:gridSpan w:val="5"/>
            <w:shd w:val="clear" w:color="auto" w:fill="D9D9D9" w:themeFill="background1" w:themeFillShade="D9"/>
          </w:tcPr>
          <w:p w14:paraId="01342F96" w14:textId="48F96F0B" w:rsidR="00673C93" w:rsidRDefault="00000000" w:rsidP="00673C93">
            <w:pPr>
              <w:pStyle w:val="Sectiondescriptiontext"/>
            </w:pPr>
            <w:sdt>
              <w:sdtPr>
                <w:id w:val="749552606"/>
                <w14:checkbox>
                  <w14:checked w14:val="0"/>
                  <w14:checkedState w14:val="2612" w14:font="MS Gothic"/>
                  <w14:uncheckedState w14:val="2610" w14:font="MS Gothic"/>
                </w14:checkbox>
              </w:sdtPr>
              <w:sdtContent>
                <w:r w:rsidR="00673C93">
                  <w:rPr>
                    <w:rFonts w:ascii="MS Gothic" w:eastAsia="MS Gothic" w:hAnsi="MS Gothic" w:hint="eastAsia"/>
                    <w:b w:val="0"/>
                  </w:rPr>
                  <w:t>☐</w:t>
                </w:r>
              </w:sdtContent>
            </w:sdt>
            <w:r w:rsidR="00673C93">
              <w:rPr>
                <w:b w:val="0"/>
              </w:rPr>
              <w:t xml:space="preserve"> Attached</w:t>
            </w:r>
          </w:p>
        </w:tc>
        <w:tc>
          <w:tcPr>
            <w:tcW w:w="3069" w:type="dxa"/>
            <w:gridSpan w:val="3"/>
            <w:shd w:val="clear" w:color="auto" w:fill="D9D9D9" w:themeFill="background1" w:themeFillShade="D9"/>
          </w:tcPr>
          <w:p w14:paraId="4A123085" w14:textId="2425C1E7" w:rsidR="00673C93" w:rsidRDefault="00000000" w:rsidP="00673C93">
            <w:pPr>
              <w:pStyle w:val="Sectiondescriptiontext"/>
            </w:pPr>
            <w:sdt>
              <w:sdtPr>
                <w:id w:val="32088399"/>
                <w14:checkbox>
                  <w14:checked w14:val="0"/>
                  <w14:checkedState w14:val="2612" w14:font="MS Gothic"/>
                  <w14:uncheckedState w14:val="2610" w14:font="MS Gothic"/>
                </w14:checkbox>
              </w:sdtPr>
              <w:sdtContent>
                <w:r w:rsidR="00673C93">
                  <w:rPr>
                    <w:rFonts w:ascii="MS Gothic" w:eastAsia="MS Gothic" w:hAnsi="MS Gothic" w:hint="eastAsia"/>
                    <w:b w:val="0"/>
                  </w:rPr>
                  <w:t>☐</w:t>
                </w:r>
              </w:sdtContent>
            </w:sdt>
            <w:r w:rsidR="00673C93">
              <w:rPr>
                <w:b w:val="0"/>
              </w:rPr>
              <w:t xml:space="preserve"> N/A</w:t>
            </w:r>
          </w:p>
        </w:tc>
      </w:tr>
      <w:tr w:rsidR="00673C93" w14:paraId="71D90F7A" w14:textId="77777777" w:rsidTr="00673C93">
        <w:tc>
          <w:tcPr>
            <w:tcW w:w="4390" w:type="dxa"/>
            <w:gridSpan w:val="4"/>
          </w:tcPr>
          <w:p w14:paraId="1F1BF3C3" w14:textId="14197246" w:rsidR="00673C93" w:rsidRDefault="00673C93" w:rsidP="00673C93">
            <w:pPr>
              <w:pStyle w:val="Tabletext"/>
            </w:pPr>
            <w:r>
              <w:t>Evidence of conference attendance</w:t>
            </w:r>
          </w:p>
        </w:tc>
        <w:tc>
          <w:tcPr>
            <w:tcW w:w="3069" w:type="dxa"/>
            <w:gridSpan w:val="5"/>
            <w:shd w:val="clear" w:color="auto" w:fill="D9D9D9" w:themeFill="background1" w:themeFillShade="D9"/>
          </w:tcPr>
          <w:p w14:paraId="0E6341B5" w14:textId="0889202B" w:rsidR="00673C93" w:rsidRDefault="00000000" w:rsidP="00673C93">
            <w:pPr>
              <w:pStyle w:val="Sectiondescriptiontext"/>
            </w:pPr>
            <w:sdt>
              <w:sdtPr>
                <w:id w:val="-2090222172"/>
                <w14:checkbox>
                  <w14:checked w14:val="0"/>
                  <w14:checkedState w14:val="2612" w14:font="MS Gothic"/>
                  <w14:uncheckedState w14:val="2610" w14:font="MS Gothic"/>
                </w14:checkbox>
              </w:sdtPr>
              <w:sdtContent>
                <w:r w:rsidR="00673C93">
                  <w:rPr>
                    <w:rFonts w:ascii="MS Gothic" w:eastAsia="MS Gothic" w:hAnsi="MS Gothic" w:hint="eastAsia"/>
                    <w:b w:val="0"/>
                  </w:rPr>
                  <w:t>☐</w:t>
                </w:r>
              </w:sdtContent>
            </w:sdt>
            <w:r w:rsidR="00673C93">
              <w:rPr>
                <w:b w:val="0"/>
              </w:rPr>
              <w:t xml:space="preserve"> Attached</w:t>
            </w:r>
          </w:p>
        </w:tc>
        <w:tc>
          <w:tcPr>
            <w:tcW w:w="3069" w:type="dxa"/>
            <w:gridSpan w:val="3"/>
            <w:shd w:val="clear" w:color="auto" w:fill="D9D9D9" w:themeFill="background1" w:themeFillShade="D9"/>
          </w:tcPr>
          <w:p w14:paraId="10DC6345" w14:textId="0FA3CBEB" w:rsidR="00673C93" w:rsidRDefault="00000000" w:rsidP="00673C93">
            <w:pPr>
              <w:pStyle w:val="Sectiondescriptiontext"/>
            </w:pPr>
            <w:sdt>
              <w:sdtPr>
                <w:id w:val="-1342690676"/>
                <w14:checkbox>
                  <w14:checked w14:val="0"/>
                  <w14:checkedState w14:val="2612" w14:font="MS Gothic"/>
                  <w14:uncheckedState w14:val="2610" w14:font="MS Gothic"/>
                </w14:checkbox>
              </w:sdtPr>
              <w:sdtContent>
                <w:r w:rsidR="00673C93">
                  <w:rPr>
                    <w:rFonts w:ascii="MS Gothic" w:eastAsia="MS Gothic" w:hAnsi="MS Gothic" w:hint="eastAsia"/>
                    <w:b w:val="0"/>
                  </w:rPr>
                  <w:t>☐</w:t>
                </w:r>
              </w:sdtContent>
            </w:sdt>
            <w:r w:rsidR="00673C93">
              <w:rPr>
                <w:b w:val="0"/>
              </w:rPr>
              <w:t xml:space="preserve"> N/A</w:t>
            </w:r>
          </w:p>
        </w:tc>
      </w:tr>
      <w:tr w:rsidR="00673C93" w14:paraId="40B376E9" w14:textId="77777777" w:rsidTr="00673C93">
        <w:tc>
          <w:tcPr>
            <w:tcW w:w="4390" w:type="dxa"/>
            <w:gridSpan w:val="4"/>
          </w:tcPr>
          <w:p w14:paraId="31D9F8F6" w14:textId="2F41AB8A" w:rsidR="00673C93" w:rsidRDefault="00673C93" w:rsidP="00673C93">
            <w:pPr>
              <w:pStyle w:val="Tabletext"/>
            </w:pPr>
            <w:r>
              <w:t>Relevant CPD certificates</w:t>
            </w:r>
          </w:p>
        </w:tc>
        <w:tc>
          <w:tcPr>
            <w:tcW w:w="3069" w:type="dxa"/>
            <w:gridSpan w:val="5"/>
            <w:shd w:val="clear" w:color="auto" w:fill="D9D9D9" w:themeFill="background1" w:themeFillShade="D9"/>
          </w:tcPr>
          <w:p w14:paraId="1230D308" w14:textId="0893754A" w:rsidR="00673C93" w:rsidRDefault="00000000" w:rsidP="00673C93">
            <w:pPr>
              <w:pStyle w:val="Sectiondescriptiontext"/>
            </w:pPr>
            <w:sdt>
              <w:sdtPr>
                <w:id w:val="-1242565511"/>
                <w14:checkbox>
                  <w14:checked w14:val="0"/>
                  <w14:checkedState w14:val="2612" w14:font="MS Gothic"/>
                  <w14:uncheckedState w14:val="2610" w14:font="MS Gothic"/>
                </w14:checkbox>
              </w:sdtPr>
              <w:sdtContent>
                <w:r w:rsidR="00673C93">
                  <w:rPr>
                    <w:rFonts w:ascii="MS Gothic" w:eastAsia="MS Gothic" w:hAnsi="MS Gothic" w:hint="eastAsia"/>
                    <w:b w:val="0"/>
                  </w:rPr>
                  <w:t>☐</w:t>
                </w:r>
              </w:sdtContent>
            </w:sdt>
            <w:r w:rsidR="00673C93">
              <w:rPr>
                <w:b w:val="0"/>
              </w:rPr>
              <w:t xml:space="preserve"> Attached</w:t>
            </w:r>
          </w:p>
        </w:tc>
        <w:tc>
          <w:tcPr>
            <w:tcW w:w="3069" w:type="dxa"/>
            <w:gridSpan w:val="3"/>
            <w:shd w:val="clear" w:color="auto" w:fill="D9D9D9" w:themeFill="background1" w:themeFillShade="D9"/>
          </w:tcPr>
          <w:p w14:paraId="761C8F54" w14:textId="1C075ED8" w:rsidR="00673C93" w:rsidRDefault="00000000" w:rsidP="00673C93">
            <w:pPr>
              <w:pStyle w:val="Sectiondescriptiontext"/>
            </w:pPr>
            <w:sdt>
              <w:sdtPr>
                <w:id w:val="669907055"/>
                <w14:checkbox>
                  <w14:checked w14:val="0"/>
                  <w14:checkedState w14:val="2612" w14:font="MS Gothic"/>
                  <w14:uncheckedState w14:val="2610" w14:font="MS Gothic"/>
                </w14:checkbox>
              </w:sdtPr>
              <w:sdtContent>
                <w:r w:rsidR="00673C93">
                  <w:rPr>
                    <w:rFonts w:ascii="MS Gothic" w:eastAsia="MS Gothic" w:hAnsi="MS Gothic" w:hint="eastAsia"/>
                    <w:b w:val="0"/>
                  </w:rPr>
                  <w:t>☐</w:t>
                </w:r>
              </w:sdtContent>
            </w:sdt>
            <w:r w:rsidR="00673C93">
              <w:rPr>
                <w:b w:val="0"/>
              </w:rPr>
              <w:t xml:space="preserve"> N/A</w:t>
            </w:r>
          </w:p>
        </w:tc>
      </w:tr>
      <w:tr w:rsidR="00673C93" w14:paraId="4BCBCCE1" w14:textId="77777777" w:rsidTr="00673C93">
        <w:tc>
          <w:tcPr>
            <w:tcW w:w="4390" w:type="dxa"/>
            <w:gridSpan w:val="4"/>
          </w:tcPr>
          <w:p w14:paraId="029D9C4D" w14:textId="055EAB3F" w:rsidR="00673C93" w:rsidRDefault="00673C93" w:rsidP="00673C93">
            <w:pPr>
              <w:pStyle w:val="Tabletext"/>
            </w:pPr>
            <w:r>
              <w:t>Evidence of other relevant SEM activities</w:t>
            </w:r>
          </w:p>
        </w:tc>
        <w:tc>
          <w:tcPr>
            <w:tcW w:w="3069" w:type="dxa"/>
            <w:gridSpan w:val="5"/>
            <w:shd w:val="clear" w:color="auto" w:fill="D9D9D9" w:themeFill="background1" w:themeFillShade="D9"/>
          </w:tcPr>
          <w:p w14:paraId="7381FAD4" w14:textId="59EEDDD8" w:rsidR="00673C93" w:rsidRDefault="00000000" w:rsidP="00673C93">
            <w:pPr>
              <w:pStyle w:val="Sectiondescriptiontext"/>
            </w:pPr>
            <w:sdt>
              <w:sdtPr>
                <w:id w:val="-1604561394"/>
                <w14:checkbox>
                  <w14:checked w14:val="0"/>
                  <w14:checkedState w14:val="2612" w14:font="MS Gothic"/>
                  <w14:uncheckedState w14:val="2610" w14:font="MS Gothic"/>
                </w14:checkbox>
              </w:sdtPr>
              <w:sdtContent>
                <w:r w:rsidR="00673C93">
                  <w:rPr>
                    <w:rFonts w:ascii="MS Gothic" w:eastAsia="MS Gothic" w:hAnsi="MS Gothic" w:hint="eastAsia"/>
                    <w:b w:val="0"/>
                  </w:rPr>
                  <w:t>☐</w:t>
                </w:r>
              </w:sdtContent>
            </w:sdt>
            <w:r w:rsidR="00673C93">
              <w:rPr>
                <w:b w:val="0"/>
              </w:rPr>
              <w:t xml:space="preserve"> Attached</w:t>
            </w:r>
          </w:p>
        </w:tc>
        <w:tc>
          <w:tcPr>
            <w:tcW w:w="3069" w:type="dxa"/>
            <w:gridSpan w:val="3"/>
            <w:shd w:val="clear" w:color="auto" w:fill="D9D9D9" w:themeFill="background1" w:themeFillShade="D9"/>
          </w:tcPr>
          <w:p w14:paraId="5C809472" w14:textId="3BC192EB" w:rsidR="00673C93" w:rsidRDefault="00000000" w:rsidP="00673C93">
            <w:pPr>
              <w:pStyle w:val="Sectiondescriptiontext"/>
            </w:pPr>
            <w:sdt>
              <w:sdtPr>
                <w:id w:val="-1456012767"/>
                <w14:checkbox>
                  <w14:checked w14:val="0"/>
                  <w14:checkedState w14:val="2612" w14:font="MS Gothic"/>
                  <w14:uncheckedState w14:val="2610" w14:font="MS Gothic"/>
                </w14:checkbox>
              </w:sdtPr>
              <w:sdtContent>
                <w:r w:rsidR="00673C93">
                  <w:rPr>
                    <w:rFonts w:ascii="MS Gothic" w:eastAsia="MS Gothic" w:hAnsi="MS Gothic" w:hint="eastAsia"/>
                    <w:b w:val="0"/>
                  </w:rPr>
                  <w:t>☐</w:t>
                </w:r>
              </w:sdtContent>
            </w:sdt>
            <w:r w:rsidR="00673C93">
              <w:rPr>
                <w:b w:val="0"/>
              </w:rPr>
              <w:t xml:space="preserve"> N/A</w:t>
            </w:r>
          </w:p>
        </w:tc>
      </w:tr>
      <w:tr w:rsidR="00673C93" w14:paraId="3E67F471" w14:textId="77777777" w:rsidTr="00673C93">
        <w:tc>
          <w:tcPr>
            <w:tcW w:w="4390" w:type="dxa"/>
            <w:gridSpan w:val="4"/>
          </w:tcPr>
          <w:p w14:paraId="724085F5" w14:textId="1BDC48C3" w:rsidR="00673C93" w:rsidRDefault="00673C93" w:rsidP="00673C93">
            <w:pPr>
              <w:pStyle w:val="Tabletext"/>
            </w:pPr>
            <w:r>
              <w:t>Copies of assessments</w:t>
            </w:r>
          </w:p>
        </w:tc>
        <w:tc>
          <w:tcPr>
            <w:tcW w:w="3069" w:type="dxa"/>
            <w:gridSpan w:val="5"/>
            <w:shd w:val="clear" w:color="auto" w:fill="D9D9D9" w:themeFill="background1" w:themeFillShade="D9"/>
          </w:tcPr>
          <w:p w14:paraId="3060062F" w14:textId="7D2519CA" w:rsidR="00673C93" w:rsidRDefault="00000000" w:rsidP="00673C93">
            <w:pPr>
              <w:pStyle w:val="Sectiondescriptiontext"/>
            </w:pPr>
            <w:sdt>
              <w:sdtPr>
                <w:id w:val="408664476"/>
                <w14:checkbox>
                  <w14:checked w14:val="0"/>
                  <w14:checkedState w14:val="2612" w14:font="MS Gothic"/>
                  <w14:uncheckedState w14:val="2610" w14:font="MS Gothic"/>
                </w14:checkbox>
              </w:sdtPr>
              <w:sdtContent>
                <w:r w:rsidR="00673C93">
                  <w:rPr>
                    <w:rFonts w:ascii="MS Gothic" w:eastAsia="MS Gothic" w:hAnsi="MS Gothic" w:hint="eastAsia"/>
                    <w:b w:val="0"/>
                  </w:rPr>
                  <w:t>☐</w:t>
                </w:r>
              </w:sdtContent>
            </w:sdt>
            <w:r w:rsidR="00673C93">
              <w:rPr>
                <w:b w:val="0"/>
              </w:rPr>
              <w:t xml:space="preserve"> Attached</w:t>
            </w:r>
          </w:p>
        </w:tc>
        <w:tc>
          <w:tcPr>
            <w:tcW w:w="3069" w:type="dxa"/>
            <w:gridSpan w:val="3"/>
            <w:shd w:val="clear" w:color="auto" w:fill="D9D9D9" w:themeFill="background1" w:themeFillShade="D9"/>
          </w:tcPr>
          <w:p w14:paraId="6EDA0E6A" w14:textId="58E5FCFF" w:rsidR="00673C93" w:rsidRDefault="00000000" w:rsidP="00673C93">
            <w:pPr>
              <w:pStyle w:val="Sectiondescriptiontext"/>
            </w:pPr>
            <w:sdt>
              <w:sdtPr>
                <w:id w:val="649487887"/>
                <w14:checkbox>
                  <w14:checked w14:val="0"/>
                  <w14:checkedState w14:val="2612" w14:font="MS Gothic"/>
                  <w14:uncheckedState w14:val="2610" w14:font="MS Gothic"/>
                </w14:checkbox>
              </w:sdtPr>
              <w:sdtContent>
                <w:r w:rsidR="00673C93">
                  <w:rPr>
                    <w:rFonts w:ascii="MS Gothic" w:eastAsia="MS Gothic" w:hAnsi="MS Gothic" w:hint="eastAsia"/>
                    <w:b w:val="0"/>
                  </w:rPr>
                  <w:t>☐</w:t>
                </w:r>
              </w:sdtContent>
            </w:sdt>
            <w:r w:rsidR="00673C93">
              <w:rPr>
                <w:b w:val="0"/>
              </w:rPr>
              <w:t xml:space="preserve"> N/A</w:t>
            </w:r>
          </w:p>
        </w:tc>
      </w:tr>
      <w:tr w:rsidR="00673C93" w14:paraId="4EE69DE6" w14:textId="77777777" w:rsidTr="00673C93">
        <w:tc>
          <w:tcPr>
            <w:tcW w:w="4390" w:type="dxa"/>
            <w:gridSpan w:val="4"/>
          </w:tcPr>
          <w:p w14:paraId="76D041A7" w14:textId="6CE00F25" w:rsidR="00673C93" w:rsidRDefault="00673C93" w:rsidP="00673C93">
            <w:pPr>
              <w:pStyle w:val="Tabletext"/>
            </w:pPr>
            <w:r>
              <w:t>Referee reports</w:t>
            </w:r>
          </w:p>
        </w:tc>
        <w:tc>
          <w:tcPr>
            <w:tcW w:w="3069" w:type="dxa"/>
            <w:gridSpan w:val="5"/>
            <w:shd w:val="clear" w:color="auto" w:fill="D9D9D9" w:themeFill="background1" w:themeFillShade="D9"/>
          </w:tcPr>
          <w:p w14:paraId="2E73A692" w14:textId="590CC2B5" w:rsidR="00673C93" w:rsidRDefault="00000000" w:rsidP="00673C93">
            <w:pPr>
              <w:pStyle w:val="Sectiondescriptiontext"/>
            </w:pPr>
            <w:sdt>
              <w:sdtPr>
                <w:id w:val="340746844"/>
                <w14:checkbox>
                  <w14:checked w14:val="0"/>
                  <w14:checkedState w14:val="2612" w14:font="MS Gothic"/>
                  <w14:uncheckedState w14:val="2610" w14:font="MS Gothic"/>
                </w14:checkbox>
              </w:sdtPr>
              <w:sdtContent>
                <w:r w:rsidR="00673C93">
                  <w:rPr>
                    <w:rFonts w:ascii="MS Gothic" w:eastAsia="MS Gothic" w:hAnsi="MS Gothic" w:hint="eastAsia"/>
                    <w:b w:val="0"/>
                  </w:rPr>
                  <w:t>☐</w:t>
                </w:r>
              </w:sdtContent>
            </w:sdt>
            <w:r w:rsidR="00673C93">
              <w:rPr>
                <w:b w:val="0"/>
              </w:rPr>
              <w:t xml:space="preserve"> Attached</w:t>
            </w:r>
          </w:p>
        </w:tc>
        <w:tc>
          <w:tcPr>
            <w:tcW w:w="3069" w:type="dxa"/>
            <w:gridSpan w:val="3"/>
            <w:shd w:val="clear" w:color="auto" w:fill="D9D9D9" w:themeFill="background1" w:themeFillShade="D9"/>
          </w:tcPr>
          <w:p w14:paraId="25C9EF1B" w14:textId="60727A56" w:rsidR="00673C93" w:rsidRDefault="00000000" w:rsidP="00673C93">
            <w:pPr>
              <w:pStyle w:val="Sectiondescriptiontext"/>
            </w:pPr>
            <w:sdt>
              <w:sdtPr>
                <w:id w:val="-1288896797"/>
                <w14:checkbox>
                  <w14:checked w14:val="0"/>
                  <w14:checkedState w14:val="2612" w14:font="MS Gothic"/>
                  <w14:uncheckedState w14:val="2610" w14:font="MS Gothic"/>
                </w14:checkbox>
              </w:sdtPr>
              <w:sdtContent>
                <w:r w:rsidR="00673C93">
                  <w:rPr>
                    <w:rFonts w:ascii="MS Gothic" w:eastAsia="MS Gothic" w:hAnsi="MS Gothic" w:hint="eastAsia"/>
                    <w:b w:val="0"/>
                  </w:rPr>
                  <w:t>☐</w:t>
                </w:r>
              </w:sdtContent>
            </w:sdt>
            <w:r w:rsidR="00673C93">
              <w:rPr>
                <w:b w:val="0"/>
              </w:rPr>
              <w:t xml:space="preserve"> N/A</w:t>
            </w:r>
          </w:p>
        </w:tc>
      </w:tr>
      <w:tr w:rsidR="00673C93" w14:paraId="3D5FBD9C" w14:textId="77777777" w:rsidTr="00673C93">
        <w:tc>
          <w:tcPr>
            <w:tcW w:w="4390" w:type="dxa"/>
            <w:gridSpan w:val="4"/>
          </w:tcPr>
          <w:p w14:paraId="186F8FE1" w14:textId="6AB1E205" w:rsidR="00673C93" w:rsidRDefault="00673C93" w:rsidP="00673C93">
            <w:pPr>
              <w:pStyle w:val="Tabletext"/>
            </w:pPr>
            <w:r>
              <w:t>Other</w:t>
            </w:r>
          </w:p>
        </w:tc>
        <w:tc>
          <w:tcPr>
            <w:tcW w:w="3069" w:type="dxa"/>
            <w:gridSpan w:val="5"/>
            <w:shd w:val="clear" w:color="auto" w:fill="D9D9D9" w:themeFill="background1" w:themeFillShade="D9"/>
          </w:tcPr>
          <w:p w14:paraId="0AEF6842" w14:textId="2B45F7E1" w:rsidR="00673C93" w:rsidRDefault="00000000" w:rsidP="00673C93">
            <w:pPr>
              <w:pStyle w:val="Sectiondescriptiontext"/>
            </w:pPr>
            <w:sdt>
              <w:sdtPr>
                <w:id w:val="1167596590"/>
                <w14:checkbox>
                  <w14:checked w14:val="0"/>
                  <w14:checkedState w14:val="2612" w14:font="MS Gothic"/>
                  <w14:uncheckedState w14:val="2610" w14:font="MS Gothic"/>
                </w14:checkbox>
              </w:sdtPr>
              <w:sdtContent>
                <w:r w:rsidR="00673C93">
                  <w:rPr>
                    <w:rFonts w:ascii="MS Gothic" w:eastAsia="MS Gothic" w:hAnsi="MS Gothic" w:hint="eastAsia"/>
                    <w:b w:val="0"/>
                  </w:rPr>
                  <w:t>☐</w:t>
                </w:r>
              </w:sdtContent>
            </w:sdt>
            <w:r w:rsidR="00673C93">
              <w:rPr>
                <w:b w:val="0"/>
              </w:rPr>
              <w:t xml:space="preserve"> Attached</w:t>
            </w:r>
          </w:p>
        </w:tc>
        <w:tc>
          <w:tcPr>
            <w:tcW w:w="3069" w:type="dxa"/>
            <w:gridSpan w:val="3"/>
            <w:shd w:val="clear" w:color="auto" w:fill="D9D9D9" w:themeFill="background1" w:themeFillShade="D9"/>
          </w:tcPr>
          <w:p w14:paraId="1D7F72B1" w14:textId="2ACC1087" w:rsidR="00673C93" w:rsidRDefault="00000000" w:rsidP="00673C93">
            <w:pPr>
              <w:pStyle w:val="Sectiondescriptiontext"/>
            </w:pPr>
            <w:sdt>
              <w:sdtPr>
                <w:id w:val="1820760823"/>
                <w14:checkbox>
                  <w14:checked w14:val="0"/>
                  <w14:checkedState w14:val="2612" w14:font="MS Gothic"/>
                  <w14:uncheckedState w14:val="2610" w14:font="MS Gothic"/>
                </w14:checkbox>
              </w:sdtPr>
              <w:sdtContent>
                <w:r w:rsidR="00673C93">
                  <w:rPr>
                    <w:rFonts w:ascii="MS Gothic" w:eastAsia="MS Gothic" w:hAnsi="MS Gothic" w:hint="eastAsia"/>
                    <w:b w:val="0"/>
                  </w:rPr>
                  <w:t>☐</w:t>
                </w:r>
              </w:sdtContent>
            </w:sdt>
            <w:r w:rsidR="00673C93">
              <w:rPr>
                <w:b w:val="0"/>
              </w:rPr>
              <w:t xml:space="preserve"> N/A</w:t>
            </w:r>
          </w:p>
        </w:tc>
      </w:tr>
    </w:tbl>
    <w:p w14:paraId="14437CFA" w14:textId="78EC2DD0" w:rsidR="00673C93" w:rsidRDefault="00673C93" w:rsidP="00673C93">
      <w:pPr>
        <w:pStyle w:val="Heading1"/>
      </w:pPr>
      <w:r>
        <w:t xml:space="preserve">APPENDIX B – </w:t>
      </w:r>
      <w:r w:rsidR="004F42A8">
        <w:t>LEARNING GOALS AND LEARNING STATEMENT</w:t>
      </w:r>
    </w:p>
    <w:p w14:paraId="39D5C683" w14:textId="28DE2816" w:rsidR="00673C93" w:rsidRDefault="00FF0601" w:rsidP="00673C93">
      <w:pPr>
        <w:pStyle w:val="Sectiondescriptiontext"/>
      </w:pPr>
      <w:r>
        <w:t xml:space="preserve">Applicants must demonstrate their SEM-specific experience and how this connects with the current ACSEP Curriculum. Applicants must list their achieved learning goals in each row of the table below and reflect on how their learning </w:t>
      </w:r>
      <w:r w:rsidR="004F42A8">
        <w:t xml:space="preserve">maps to the ACSEP Curriculum. </w:t>
      </w:r>
      <w:r w:rsidR="0079249F">
        <w:t>Add further rows to the table below as needed.</w:t>
      </w:r>
    </w:p>
    <w:tbl>
      <w:tblPr>
        <w:tblStyle w:val="ACSEPFormTableStyle"/>
        <w:tblW w:w="0" w:type="auto"/>
        <w:tblLook w:val="04A0" w:firstRow="1" w:lastRow="0" w:firstColumn="1" w:lastColumn="0" w:noHBand="0" w:noVBand="1"/>
      </w:tblPr>
      <w:tblGrid>
        <w:gridCol w:w="460"/>
        <w:gridCol w:w="5772"/>
        <w:gridCol w:w="2415"/>
        <w:gridCol w:w="1881"/>
      </w:tblGrid>
      <w:tr w:rsidR="0079249F" w14:paraId="3566DD2F" w14:textId="77777777" w:rsidTr="002C2C3A">
        <w:trPr>
          <w:tblHeader/>
        </w:trPr>
        <w:tc>
          <w:tcPr>
            <w:tcW w:w="6232" w:type="dxa"/>
            <w:gridSpan w:val="2"/>
            <w:shd w:val="clear" w:color="auto" w:fill="auto"/>
          </w:tcPr>
          <w:p w14:paraId="5DE8FD8C" w14:textId="56828209" w:rsidR="0079249F" w:rsidRPr="00BB096E" w:rsidRDefault="0079249F" w:rsidP="00BB096E">
            <w:pPr>
              <w:pStyle w:val="Tabletext"/>
            </w:pPr>
            <w:r w:rsidRPr="00BB096E">
              <w:lastRenderedPageBreak/>
              <w:t>Learning goal</w:t>
            </w:r>
          </w:p>
        </w:tc>
        <w:tc>
          <w:tcPr>
            <w:tcW w:w="2415" w:type="dxa"/>
            <w:vMerge w:val="restart"/>
            <w:shd w:val="clear" w:color="auto" w:fill="auto"/>
          </w:tcPr>
          <w:p w14:paraId="48DDF075" w14:textId="77777777" w:rsidR="0079249F" w:rsidRPr="00BB096E" w:rsidRDefault="0079249F" w:rsidP="00BB096E">
            <w:pPr>
              <w:pStyle w:val="Tabletext"/>
            </w:pPr>
            <w:r w:rsidRPr="00BB096E">
              <w:t>Map to Curriculum</w:t>
            </w:r>
          </w:p>
          <w:p w14:paraId="4E53D945" w14:textId="3FEB1E33" w:rsidR="0079249F" w:rsidRPr="00BB096E" w:rsidRDefault="00BB096E" w:rsidP="00BB096E">
            <w:pPr>
              <w:pStyle w:val="Tabletext"/>
              <w:rPr>
                <w:b w:val="0"/>
                <w:bCs w:val="0"/>
              </w:rPr>
            </w:pPr>
            <w:r w:rsidRPr="00BB096E">
              <w:rPr>
                <w:b w:val="0"/>
                <w:bCs w:val="0"/>
              </w:rPr>
              <w:t>Curriculum domain and sub-domain</w:t>
            </w:r>
          </w:p>
        </w:tc>
        <w:tc>
          <w:tcPr>
            <w:tcW w:w="1881" w:type="dxa"/>
            <w:vMerge w:val="restart"/>
            <w:shd w:val="clear" w:color="auto" w:fill="auto"/>
          </w:tcPr>
          <w:p w14:paraId="3B20DA56" w14:textId="77777777" w:rsidR="0079249F" w:rsidRPr="00BB096E" w:rsidRDefault="0079249F" w:rsidP="00BB096E">
            <w:pPr>
              <w:pStyle w:val="Tabletext"/>
            </w:pPr>
            <w:r w:rsidRPr="00BB096E">
              <w:t>Date achieved</w:t>
            </w:r>
          </w:p>
          <w:p w14:paraId="01C31E1D" w14:textId="6E11EAE9" w:rsidR="0079249F" w:rsidRPr="00BB096E" w:rsidRDefault="0079249F" w:rsidP="00BB096E">
            <w:pPr>
              <w:pStyle w:val="Tabletext"/>
              <w:rPr>
                <w:b w:val="0"/>
                <w:bCs w:val="0"/>
              </w:rPr>
            </w:pPr>
            <w:r w:rsidRPr="00BB096E">
              <w:rPr>
                <w:b w:val="0"/>
                <w:bCs w:val="0"/>
              </w:rPr>
              <w:t>Month and year</w:t>
            </w:r>
          </w:p>
        </w:tc>
      </w:tr>
      <w:tr w:rsidR="0079249F" w14:paraId="594EAD96" w14:textId="77777777" w:rsidTr="002C2C3A">
        <w:trPr>
          <w:tblHeader/>
        </w:trPr>
        <w:tc>
          <w:tcPr>
            <w:tcW w:w="460" w:type="dxa"/>
          </w:tcPr>
          <w:p w14:paraId="464012B7" w14:textId="54550829" w:rsidR="0079249F" w:rsidRPr="00F30C3F" w:rsidRDefault="0079249F" w:rsidP="000C267A">
            <w:pPr>
              <w:pStyle w:val="Tabletext"/>
            </w:pPr>
            <w:r>
              <w:t>#</w:t>
            </w:r>
          </w:p>
        </w:tc>
        <w:tc>
          <w:tcPr>
            <w:tcW w:w="5772" w:type="dxa"/>
            <w:shd w:val="clear" w:color="auto" w:fill="auto"/>
          </w:tcPr>
          <w:p w14:paraId="54769253" w14:textId="6AE71486" w:rsidR="0079249F" w:rsidRPr="00BB096E" w:rsidRDefault="0079249F" w:rsidP="00BB096E">
            <w:pPr>
              <w:pStyle w:val="Tabletext"/>
            </w:pPr>
            <w:r w:rsidRPr="00BB096E">
              <w:t>Description</w:t>
            </w:r>
          </w:p>
        </w:tc>
        <w:tc>
          <w:tcPr>
            <w:tcW w:w="2415" w:type="dxa"/>
            <w:vMerge/>
            <w:shd w:val="clear" w:color="auto" w:fill="auto"/>
          </w:tcPr>
          <w:p w14:paraId="63D85497" w14:textId="77777777" w:rsidR="0079249F" w:rsidRPr="00BB096E" w:rsidRDefault="0079249F" w:rsidP="00BB096E">
            <w:pPr>
              <w:pStyle w:val="Tabletext"/>
            </w:pPr>
          </w:p>
        </w:tc>
        <w:tc>
          <w:tcPr>
            <w:tcW w:w="1881" w:type="dxa"/>
            <w:vMerge/>
            <w:shd w:val="clear" w:color="auto" w:fill="auto"/>
          </w:tcPr>
          <w:p w14:paraId="231AE1A1" w14:textId="7E6DC6F5" w:rsidR="0079249F" w:rsidRPr="00BB096E" w:rsidRDefault="0079249F" w:rsidP="00BB096E">
            <w:pPr>
              <w:pStyle w:val="Tabletext"/>
            </w:pPr>
          </w:p>
        </w:tc>
      </w:tr>
      <w:tr w:rsidR="0079249F" w14:paraId="06C5C0F7" w14:textId="77777777" w:rsidTr="002C2C3A">
        <w:tc>
          <w:tcPr>
            <w:tcW w:w="460" w:type="dxa"/>
            <w:shd w:val="clear" w:color="auto" w:fill="FFFFFF" w:themeFill="background1"/>
          </w:tcPr>
          <w:p w14:paraId="17B97128" w14:textId="7789BAB7" w:rsidR="0079249F" w:rsidRDefault="0079249F" w:rsidP="000C267A">
            <w:pPr>
              <w:pStyle w:val="Tabletext"/>
            </w:pPr>
            <w:r>
              <w:t>1</w:t>
            </w:r>
          </w:p>
        </w:tc>
        <w:tc>
          <w:tcPr>
            <w:tcW w:w="5772" w:type="dxa"/>
            <w:shd w:val="clear" w:color="auto" w:fill="D9D9D9" w:themeFill="background1" w:themeFillShade="D9"/>
          </w:tcPr>
          <w:p w14:paraId="4036BCE9" w14:textId="5284FCDB" w:rsidR="0079249F" w:rsidRPr="0079249F" w:rsidRDefault="0079249F" w:rsidP="000C267A">
            <w:pPr>
              <w:pStyle w:val="Sectiondescriptiontext"/>
              <w:rPr>
                <w:b w:val="0"/>
                <w:sz w:val="20"/>
                <w:szCs w:val="20"/>
              </w:rPr>
            </w:pPr>
          </w:p>
        </w:tc>
        <w:tc>
          <w:tcPr>
            <w:tcW w:w="2415" w:type="dxa"/>
            <w:shd w:val="clear" w:color="auto" w:fill="D9D9D9" w:themeFill="background1" w:themeFillShade="D9"/>
          </w:tcPr>
          <w:p w14:paraId="0EFA0506" w14:textId="7356C022" w:rsidR="0079249F" w:rsidRPr="0079249F" w:rsidRDefault="0079249F" w:rsidP="000C267A">
            <w:pPr>
              <w:pStyle w:val="Sectiondescriptiontext"/>
              <w:rPr>
                <w:b w:val="0"/>
                <w:sz w:val="20"/>
                <w:szCs w:val="20"/>
              </w:rPr>
            </w:pPr>
          </w:p>
        </w:tc>
        <w:tc>
          <w:tcPr>
            <w:tcW w:w="1881" w:type="dxa"/>
            <w:shd w:val="clear" w:color="auto" w:fill="D9D9D9" w:themeFill="background1" w:themeFillShade="D9"/>
          </w:tcPr>
          <w:p w14:paraId="289F6A82" w14:textId="5BC36DC3" w:rsidR="0079249F" w:rsidRPr="0079249F" w:rsidRDefault="0079249F" w:rsidP="000C267A">
            <w:pPr>
              <w:pStyle w:val="Sectiondescriptiontext"/>
              <w:rPr>
                <w:b w:val="0"/>
                <w:sz w:val="20"/>
                <w:szCs w:val="20"/>
              </w:rPr>
            </w:pPr>
          </w:p>
        </w:tc>
      </w:tr>
      <w:tr w:rsidR="0079249F" w14:paraId="342C92F2" w14:textId="77777777" w:rsidTr="002C2C3A">
        <w:tc>
          <w:tcPr>
            <w:tcW w:w="460" w:type="dxa"/>
            <w:shd w:val="clear" w:color="auto" w:fill="FFFFFF" w:themeFill="background1"/>
          </w:tcPr>
          <w:p w14:paraId="59BB25FE" w14:textId="79CCED39" w:rsidR="0079249F" w:rsidRDefault="0079249F" w:rsidP="000C267A">
            <w:pPr>
              <w:pStyle w:val="Tabletext"/>
            </w:pPr>
            <w:r>
              <w:t>2</w:t>
            </w:r>
          </w:p>
        </w:tc>
        <w:tc>
          <w:tcPr>
            <w:tcW w:w="5772" w:type="dxa"/>
            <w:shd w:val="clear" w:color="auto" w:fill="D9D9D9" w:themeFill="background1" w:themeFillShade="D9"/>
          </w:tcPr>
          <w:p w14:paraId="7BAD75A2" w14:textId="77777777" w:rsidR="0079249F" w:rsidRPr="0079249F" w:rsidRDefault="0079249F" w:rsidP="000C267A">
            <w:pPr>
              <w:pStyle w:val="Sectiondescriptiontext"/>
              <w:rPr>
                <w:b w:val="0"/>
                <w:sz w:val="20"/>
                <w:szCs w:val="20"/>
              </w:rPr>
            </w:pPr>
          </w:p>
        </w:tc>
        <w:tc>
          <w:tcPr>
            <w:tcW w:w="2415" w:type="dxa"/>
            <w:shd w:val="clear" w:color="auto" w:fill="D9D9D9" w:themeFill="background1" w:themeFillShade="D9"/>
          </w:tcPr>
          <w:p w14:paraId="4886CB6D" w14:textId="77777777" w:rsidR="0079249F" w:rsidRPr="0079249F" w:rsidRDefault="0079249F" w:rsidP="000C267A">
            <w:pPr>
              <w:pStyle w:val="Sectiondescriptiontext"/>
              <w:rPr>
                <w:b w:val="0"/>
                <w:sz w:val="20"/>
                <w:szCs w:val="20"/>
              </w:rPr>
            </w:pPr>
          </w:p>
        </w:tc>
        <w:tc>
          <w:tcPr>
            <w:tcW w:w="1881" w:type="dxa"/>
            <w:shd w:val="clear" w:color="auto" w:fill="D9D9D9" w:themeFill="background1" w:themeFillShade="D9"/>
          </w:tcPr>
          <w:p w14:paraId="7636ECEF" w14:textId="77777777" w:rsidR="0079249F" w:rsidRPr="0079249F" w:rsidRDefault="0079249F" w:rsidP="000C267A">
            <w:pPr>
              <w:pStyle w:val="Sectiondescriptiontext"/>
              <w:rPr>
                <w:b w:val="0"/>
                <w:sz w:val="20"/>
                <w:szCs w:val="20"/>
              </w:rPr>
            </w:pPr>
          </w:p>
        </w:tc>
      </w:tr>
      <w:tr w:rsidR="0079249F" w14:paraId="40B63E3F" w14:textId="77777777" w:rsidTr="002C2C3A">
        <w:tc>
          <w:tcPr>
            <w:tcW w:w="460" w:type="dxa"/>
            <w:shd w:val="clear" w:color="auto" w:fill="FFFFFF" w:themeFill="background1"/>
          </w:tcPr>
          <w:p w14:paraId="68BDFCD4" w14:textId="45B58F87" w:rsidR="0079249F" w:rsidRDefault="0079249F" w:rsidP="000C267A">
            <w:pPr>
              <w:pStyle w:val="Tabletext"/>
            </w:pPr>
            <w:r>
              <w:t>3</w:t>
            </w:r>
          </w:p>
        </w:tc>
        <w:tc>
          <w:tcPr>
            <w:tcW w:w="5772" w:type="dxa"/>
            <w:shd w:val="clear" w:color="auto" w:fill="D9D9D9" w:themeFill="background1" w:themeFillShade="D9"/>
          </w:tcPr>
          <w:p w14:paraId="5B994FF1" w14:textId="77777777" w:rsidR="0079249F" w:rsidRPr="0079249F" w:rsidRDefault="0079249F" w:rsidP="000C267A">
            <w:pPr>
              <w:pStyle w:val="Sectiondescriptiontext"/>
              <w:rPr>
                <w:b w:val="0"/>
                <w:sz w:val="20"/>
                <w:szCs w:val="20"/>
              </w:rPr>
            </w:pPr>
          </w:p>
        </w:tc>
        <w:tc>
          <w:tcPr>
            <w:tcW w:w="2415" w:type="dxa"/>
            <w:shd w:val="clear" w:color="auto" w:fill="D9D9D9" w:themeFill="background1" w:themeFillShade="D9"/>
          </w:tcPr>
          <w:p w14:paraId="239CC537" w14:textId="77777777" w:rsidR="0079249F" w:rsidRPr="0079249F" w:rsidRDefault="0079249F" w:rsidP="000C267A">
            <w:pPr>
              <w:pStyle w:val="Sectiondescriptiontext"/>
              <w:rPr>
                <w:b w:val="0"/>
                <w:sz w:val="20"/>
                <w:szCs w:val="20"/>
              </w:rPr>
            </w:pPr>
          </w:p>
        </w:tc>
        <w:tc>
          <w:tcPr>
            <w:tcW w:w="1881" w:type="dxa"/>
            <w:shd w:val="clear" w:color="auto" w:fill="D9D9D9" w:themeFill="background1" w:themeFillShade="D9"/>
          </w:tcPr>
          <w:p w14:paraId="5046A1B3" w14:textId="77777777" w:rsidR="0079249F" w:rsidRPr="0079249F" w:rsidRDefault="0079249F" w:rsidP="000C267A">
            <w:pPr>
              <w:pStyle w:val="Sectiondescriptiontext"/>
              <w:rPr>
                <w:b w:val="0"/>
                <w:sz w:val="20"/>
                <w:szCs w:val="20"/>
              </w:rPr>
            </w:pPr>
          </w:p>
        </w:tc>
      </w:tr>
      <w:tr w:rsidR="0079249F" w14:paraId="2A7FD763" w14:textId="77777777" w:rsidTr="002C2C3A">
        <w:tc>
          <w:tcPr>
            <w:tcW w:w="460" w:type="dxa"/>
            <w:shd w:val="clear" w:color="auto" w:fill="FFFFFF" w:themeFill="background1"/>
          </w:tcPr>
          <w:p w14:paraId="4C4AD614" w14:textId="61501691" w:rsidR="0079249F" w:rsidRDefault="0079249F" w:rsidP="000C267A">
            <w:pPr>
              <w:pStyle w:val="Tabletext"/>
            </w:pPr>
            <w:r>
              <w:t>4</w:t>
            </w:r>
          </w:p>
        </w:tc>
        <w:tc>
          <w:tcPr>
            <w:tcW w:w="5772" w:type="dxa"/>
            <w:shd w:val="clear" w:color="auto" w:fill="D9D9D9" w:themeFill="background1" w:themeFillShade="D9"/>
          </w:tcPr>
          <w:p w14:paraId="6E03A8EF" w14:textId="77777777" w:rsidR="0079249F" w:rsidRPr="0079249F" w:rsidRDefault="0079249F" w:rsidP="000C267A">
            <w:pPr>
              <w:pStyle w:val="Sectiondescriptiontext"/>
              <w:rPr>
                <w:b w:val="0"/>
                <w:sz w:val="20"/>
                <w:szCs w:val="20"/>
              </w:rPr>
            </w:pPr>
          </w:p>
        </w:tc>
        <w:tc>
          <w:tcPr>
            <w:tcW w:w="2415" w:type="dxa"/>
            <w:shd w:val="clear" w:color="auto" w:fill="D9D9D9" w:themeFill="background1" w:themeFillShade="D9"/>
          </w:tcPr>
          <w:p w14:paraId="1D74D9B4" w14:textId="77777777" w:rsidR="0079249F" w:rsidRPr="0079249F" w:rsidRDefault="0079249F" w:rsidP="000C267A">
            <w:pPr>
              <w:pStyle w:val="Sectiondescriptiontext"/>
              <w:rPr>
                <w:b w:val="0"/>
                <w:sz w:val="20"/>
                <w:szCs w:val="20"/>
              </w:rPr>
            </w:pPr>
          </w:p>
        </w:tc>
        <w:tc>
          <w:tcPr>
            <w:tcW w:w="1881" w:type="dxa"/>
            <w:shd w:val="clear" w:color="auto" w:fill="D9D9D9" w:themeFill="background1" w:themeFillShade="D9"/>
          </w:tcPr>
          <w:p w14:paraId="26D0920E" w14:textId="77777777" w:rsidR="0079249F" w:rsidRPr="0079249F" w:rsidRDefault="0079249F" w:rsidP="000C267A">
            <w:pPr>
              <w:pStyle w:val="Sectiondescriptiontext"/>
              <w:rPr>
                <w:b w:val="0"/>
                <w:sz w:val="20"/>
                <w:szCs w:val="20"/>
              </w:rPr>
            </w:pPr>
          </w:p>
        </w:tc>
      </w:tr>
      <w:tr w:rsidR="0079249F" w14:paraId="743D9F60" w14:textId="77777777" w:rsidTr="002C2C3A">
        <w:tc>
          <w:tcPr>
            <w:tcW w:w="460" w:type="dxa"/>
            <w:shd w:val="clear" w:color="auto" w:fill="FFFFFF" w:themeFill="background1"/>
          </w:tcPr>
          <w:p w14:paraId="2BBF118D" w14:textId="0731CF86" w:rsidR="0079249F" w:rsidRDefault="0079249F" w:rsidP="000C267A">
            <w:pPr>
              <w:pStyle w:val="Tabletext"/>
            </w:pPr>
            <w:r>
              <w:t>5</w:t>
            </w:r>
          </w:p>
        </w:tc>
        <w:tc>
          <w:tcPr>
            <w:tcW w:w="5772" w:type="dxa"/>
            <w:shd w:val="clear" w:color="auto" w:fill="D9D9D9" w:themeFill="background1" w:themeFillShade="D9"/>
          </w:tcPr>
          <w:p w14:paraId="5C110EBC" w14:textId="77777777" w:rsidR="0079249F" w:rsidRPr="0079249F" w:rsidRDefault="0079249F" w:rsidP="000C267A">
            <w:pPr>
              <w:pStyle w:val="Sectiondescriptiontext"/>
              <w:rPr>
                <w:b w:val="0"/>
                <w:sz w:val="20"/>
                <w:szCs w:val="20"/>
              </w:rPr>
            </w:pPr>
          </w:p>
        </w:tc>
        <w:tc>
          <w:tcPr>
            <w:tcW w:w="2415" w:type="dxa"/>
            <w:shd w:val="clear" w:color="auto" w:fill="D9D9D9" w:themeFill="background1" w:themeFillShade="D9"/>
          </w:tcPr>
          <w:p w14:paraId="156F2B33" w14:textId="77777777" w:rsidR="0079249F" w:rsidRPr="0079249F" w:rsidRDefault="0079249F" w:rsidP="000C267A">
            <w:pPr>
              <w:pStyle w:val="Sectiondescriptiontext"/>
              <w:rPr>
                <w:b w:val="0"/>
                <w:sz w:val="20"/>
                <w:szCs w:val="20"/>
              </w:rPr>
            </w:pPr>
          </w:p>
        </w:tc>
        <w:tc>
          <w:tcPr>
            <w:tcW w:w="1881" w:type="dxa"/>
            <w:shd w:val="clear" w:color="auto" w:fill="D9D9D9" w:themeFill="background1" w:themeFillShade="D9"/>
          </w:tcPr>
          <w:p w14:paraId="64D90264" w14:textId="77777777" w:rsidR="0079249F" w:rsidRPr="0079249F" w:rsidRDefault="0079249F" w:rsidP="000C267A">
            <w:pPr>
              <w:pStyle w:val="Sectiondescriptiontext"/>
              <w:rPr>
                <w:b w:val="0"/>
                <w:sz w:val="20"/>
                <w:szCs w:val="20"/>
              </w:rPr>
            </w:pPr>
          </w:p>
        </w:tc>
      </w:tr>
      <w:tr w:rsidR="0079249F" w14:paraId="74DCA709" w14:textId="77777777" w:rsidTr="002C2C3A">
        <w:tc>
          <w:tcPr>
            <w:tcW w:w="460" w:type="dxa"/>
            <w:shd w:val="clear" w:color="auto" w:fill="FFFFFF" w:themeFill="background1"/>
          </w:tcPr>
          <w:p w14:paraId="731DC8E9" w14:textId="1CF2F790" w:rsidR="0079249F" w:rsidRDefault="0079249F" w:rsidP="000C267A">
            <w:pPr>
              <w:pStyle w:val="Tabletext"/>
            </w:pPr>
            <w:r>
              <w:t>6</w:t>
            </w:r>
          </w:p>
        </w:tc>
        <w:tc>
          <w:tcPr>
            <w:tcW w:w="5772" w:type="dxa"/>
            <w:shd w:val="clear" w:color="auto" w:fill="D9D9D9" w:themeFill="background1" w:themeFillShade="D9"/>
          </w:tcPr>
          <w:p w14:paraId="58B1935F" w14:textId="77777777" w:rsidR="0079249F" w:rsidRPr="0079249F" w:rsidRDefault="0079249F" w:rsidP="000C267A">
            <w:pPr>
              <w:pStyle w:val="Sectiondescriptiontext"/>
              <w:rPr>
                <w:b w:val="0"/>
                <w:sz w:val="20"/>
                <w:szCs w:val="20"/>
              </w:rPr>
            </w:pPr>
          </w:p>
        </w:tc>
        <w:tc>
          <w:tcPr>
            <w:tcW w:w="2415" w:type="dxa"/>
            <w:shd w:val="clear" w:color="auto" w:fill="D9D9D9" w:themeFill="background1" w:themeFillShade="D9"/>
          </w:tcPr>
          <w:p w14:paraId="2F6F7FC0" w14:textId="77777777" w:rsidR="0079249F" w:rsidRPr="0079249F" w:rsidRDefault="0079249F" w:rsidP="000C267A">
            <w:pPr>
              <w:pStyle w:val="Sectiondescriptiontext"/>
              <w:rPr>
                <w:b w:val="0"/>
                <w:sz w:val="20"/>
                <w:szCs w:val="20"/>
              </w:rPr>
            </w:pPr>
          </w:p>
        </w:tc>
        <w:tc>
          <w:tcPr>
            <w:tcW w:w="1881" w:type="dxa"/>
            <w:shd w:val="clear" w:color="auto" w:fill="D9D9D9" w:themeFill="background1" w:themeFillShade="D9"/>
          </w:tcPr>
          <w:p w14:paraId="6384B33A" w14:textId="77777777" w:rsidR="0079249F" w:rsidRPr="0079249F" w:rsidRDefault="0079249F" w:rsidP="000C267A">
            <w:pPr>
              <w:pStyle w:val="Sectiondescriptiontext"/>
              <w:rPr>
                <w:b w:val="0"/>
                <w:sz w:val="20"/>
                <w:szCs w:val="20"/>
              </w:rPr>
            </w:pPr>
          </w:p>
        </w:tc>
      </w:tr>
      <w:tr w:rsidR="0079249F" w14:paraId="49562996" w14:textId="77777777" w:rsidTr="002C2C3A">
        <w:tc>
          <w:tcPr>
            <w:tcW w:w="460" w:type="dxa"/>
            <w:shd w:val="clear" w:color="auto" w:fill="FFFFFF" w:themeFill="background1"/>
          </w:tcPr>
          <w:p w14:paraId="1EB9D955" w14:textId="30100569" w:rsidR="0079249F" w:rsidRDefault="0079249F" w:rsidP="000C267A">
            <w:pPr>
              <w:pStyle w:val="Tabletext"/>
            </w:pPr>
            <w:r>
              <w:t>7</w:t>
            </w:r>
          </w:p>
        </w:tc>
        <w:tc>
          <w:tcPr>
            <w:tcW w:w="5772" w:type="dxa"/>
            <w:shd w:val="clear" w:color="auto" w:fill="D9D9D9" w:themeFill="background1" w:themeFillShade="D9"/>
          </w:tcPr>
          <w:p w14:paraId="5AD3438E" w14:textId="77777777" w:rsidR="0079249F" w:rsidRPr="0079249F" w:rsidRDefault="0079249F" w:rsidP="000C267A">
            <w:pPr>
              <w:pStyle w:val="Sectiondescriptiontext"/>
              <w:rPr>
                <w:b w:val="0"/>
                <w:sz w:val="20"/>
                <w:szCs w:val="20"/>
              </w:rPr>
            </w:pPr>
          </w:p>
        </w:tc>
        <w:tc>
          <w:tcPr>
            <w:tcW w:w="2415" w:type="dxa"/>
            <w:shd w:val="clear" w:color="auto" w:fill="D9D9D9" w:themeFill="background1" w:themeFillShade="D9"/>
          </w:tcPr>
          <w:p w14:paraId="75D388D5" w14:textId="77777777" w:rsidR="0079249F" w:rsidRPr="0079249F" w:rsidRDefault="0079249F" w:rsidP="000C267A">
            <w:pPr>
              <w:pStyle w:val="Sectiondescriptiontext"/>
              <w:rPr>
                <w:b w:val="0"/>
                <w:sz w:val="20"/>
                <w:szCs w:val="20"/>
              </w:rPr>
            </w:pPr>
          </w:p>
        </w:tc>
        <w:tc>
          <w:tcPr>
            <w:tcW w:w="1881" w:type="dxa"/>
            <w:shd w:val="clear" w:color="auto" w:fill="D9D9D9" w:themeFill="background1" w:themeFillShade="D9"/>
          </w:tcPr>
          <w:p w14:paraId="4F3542F2" w14:textId="77777777" w:rsidR="0079249F" w:rsidRPr="0079249F" w:rsidRDefault="0079249F" w:rsidP="000C267A">
            <w:pPr>
              <w:pStyle w:val="Sectiondescriptiontext"/>
              <w:rPr>
                <w:b w:val="0"/>
                <w:sz w:val="20"/>
                <w:szCs w:val="20"/>
              </w:rPr>
            </w:pPr>
          </w:p>
        </w:tc>
      </w:tr>
      <w:tr w:rsidR="0079249F" w14:paraId="3FB88EC4" w14:textId="77777777" w:rsidTr="002C2C3A">
        <w:tc>
          <w:tcPr>
            <w:tcW w:w="460" w:type="dxa"/>
            <w:shd w:val="clear" w:color="auto" w:fill="FFFFFF" w:themeFill="background1"/>
          </w:tcPr>
          <w:p w14:paraId="70C7A227" w14:textId="71AC6C87" w:rsidR="0079249F" w:rsidRDefault="0079249F" w:rsidP="000C267A">
            <w:pPr>
              <w:pStyle w:val="Tabletext"/>
            </w:pPr>
            <w:r>
              <w:t>8</w:t>
            </w:r>
          </w:p>
        </w:tc>
        <w:tc>
          <w:tcPr>
            <w:tcW w:w="5772" w:type="dxa"/>
            <w:shd w:val="clear" w:color="auto" w:fill="D9D9D9" w:themeFill="background1" w:themeFillShade="D9"/>
          </w:tcPr>
          <w:p w14:paraId="35A4A2A3" w14:textId="77777777" w:rsidR="0079249F" w:rsidRPr="0079249F" w:rsidRDefault="0079249F" w:rsidP="000C267A">
            <w:pPr>
              <w:pStyle w:val="Sectiondescriptiontext"/>
              <w:rPr>
                <w:b w:val="0"/>
                <w:sz w:val="20"/>
                <w:szCs w:val="20"/>
              </w:rPr>
            </w:pPr>
          </w:p>
        </w:tc>
        <w:tc>
          <w:tcPr>
            <w:tcW w:w="2415" w:type="dxa"/>
            <w:shd w:val="clear" w:color="auto" w:fill="D9D9D9" w:themeFill="background1" w:themeFillShade="D9"/>
          </w:tcPr>
          <w:p w14:paraId="0800136C" w14:textId="77777777" w:rsidR="0079249F" w:rsidRPr="0079249F" w:rsidRDefault="0079249F" w:rsidP="000C267A">
            <w:pPr>
              <w:pStyle w:val="Sectiondescriptiontext"/>
              <w:rPr>
                <w:b w:val="0"/>
                <w:sz w:val="20"/>
                <w:szCs w:val="20"/>
              </w:rPr>
            </w:pPr>
          </w:p>
        </w:tc>
        <w:tc>
          <w:tcPr>
            <w:tcW w:w="1881" w:type="dxa"/>
            <w:shd w:val="clear" w:color="auto" w:fill="D9D9D9" w:themeFill="background1" w:themeFillShade="D9"/>
          </w:tcPr>
          <w:p w14:paraId="05F5BF4D" w14:textId="77777777" w:rsidR="0079249F" w:rsidRPr="0079249F" w:rsidRDefault="0079249F" w:rsidP="000C267A">
            <w:pPr>
              <w:pStyle w:val="Sectiondescriptiontext"/>
              <w:rPr>
                <w:b w:val="0"/>
                <w:sz w:val="20"/>
                <w:szCs w:val="20"/>
              </w:rPr>
            </w:pPr>
          </w:p>
        </w:tc>
      </w:tr>
      <w:tr w:rsidR="0079249F" w14:paraId="2062BE78" w14:textId="77777777" w:rsidTr="002C2C3A">
        <w:tc>
          <w:tcPr>
            <w:tcW w:w="460" w:type="dxa"/>
            <w:shd w:val="clear" w:color="auto" w:fill="FFFFFF" w:themeFill="background1"/>
          </w:tcPr>
          <w:p w14:paraId="7401458C" w14:textId="7ECC59A5" w:rsidR="0079249F" w:rsidRDefault="0079249F" w:rsidP="000C267A">
            <w:pPr>
              <w:pStyle w:val="Tabletext"/>
            </w:pPr>
            <w:r>
              <w:t>9</w:t>
            </w:r>
          </w:p>
        </w:tc>
        <w:tc>
          <w:tcPr>
            <w:tcW w:w="5772" w:type="dxa"/>
            <w:shd w:val="clear" w:color="auto" w:fill="D9D9D9" w:themeFill="background1" w:themeFillShade="D9"/>
          </w:tcPr>
          <w:p w14:paraId="6FD5FF06" w14:textId="77777777" w:rsidR="0079249F" w:rsidRPr="0079249F" w:rsidRDefault="0079249F" w:rsidP="000C267A">
            <w:pPr>
              <w:pStyle w:val="Sectiondescriptiontext"/>
              <w:rPr>
                <w:b w:val="0"/>
                <w:sz w:val="20"/>
                <w:szCs w:val="20"/>
              </w:rPr>
            </w:pPr>
          </w:p>
        </w:tc>
        <w:tc>
          <w:tcPr>
            <w:tcW w:w="2415" w:type="dxa"/>
            <w:shd w:val="clear" w:color="auto" w:fill="D9D9D9" w:themeFill="background1" w:themeFillShade="D9"/>
          </w:tcPr>
          <w:p w14:paraId="7FA56A0F" w14:textId="77777777" w:rsidR="0079249F" w:rsidRPr="0079249F" w:rsidRDefault="0079249F" w:rsidP="000C267A">
            <w:pPr>
              <w:pStyle w:val="Sectiondescriptiontext"/>
              <w:rPr>
                <w:b w:val="0"/>
                <w:sz w:val="20"/>
                <w:szCs w:val="20"/>
              </w:rPr>
            </w:pPr>
          </w:p>
        </w:tc>
        <w:tc>
          <w:tcPr>
            <w:tcW w:w="1881" w:type="dxa"/>
            <w:shd w:val="clear" w:color="auto" w:fill="D9D9D9" w:themeFill="background1" w:themeFillShade="D9"/>
          </w:tcPr>
          <w:p w14:paraId="07E2BC69" w14:textId="77777777" w:rsidR="0079249F" w:rsidRPr="0079249F" w:rsidRDefault="0079249F" w:rsidP="000C267A">
            <w:pPr>
              <w:pStyle w:val="Sectiondescriptiontext"/>
              <w:rPr>
                <w:b w:val="0"/>
                <w:sz w:val="20"/>
                <w:szCs w:val="20"/>
              </w:rPr>
            </w:pPr>
          </w:p>
        </w:tc>
      </w:tr>
      <w:tr w:rsidR="0079249F" w14:paraId="50C02068" w14:textId="77777777" w:rsidTr="002C2C3A">
        <w:tc>
          <w:tcPr>
            <w:tcW w:w="460" w:type="dxa"/>
            <w:shd w:val="clear" w:color="auto" w:fill="FFFFFF" w:themeFill="background1"/>
          </w:tcPr>
          <w:p w14:paraId="43457EB3" w14:textId="4F238DA0" w:rsidR="0079249F" w:rsidRDefault="0079249F" w:rsidP="000C267A">
            <w:pPr>
              <w:pStyle w:val="Tabletext"/>
            </w:pPr>
            <w:r>
              <w:t>10</w:t>
            </w:r>
          </w:p>
        </w:tc>
        <w:tc>
          <w:tcPr>
            <w:tcW w:w="5772" w:type="dxa"/>
            <w:shd w:val="clear" w:color="auto" w:fill="D9D9D9" w:themeFill="background1" w:themeFillShade="D9"/>
          </w:tcPr>
          <w:p w14:paraId="5C1A8107" w14:textId="77777777" w:rsidR="0079249F" w:rsidRPr="0079249F" w:rsidRDefault="0079249F" w:rsidP="000C267A">
            <w:pPr>
              <w:pStyle w:val="Sectiondescriptiontext"/>
              <w:rPr>
                <w:b w:val="0"/>
                <w:sz w:val="20"/>
                <w:szCs w:val="20"/>
              </w:rPr>
            </w:pPr>
          </w:p>
        </w:tc>
        <w:tc>
          <w:tcPr>
            <w:tcW w:w="2415" w:type="dxa"/>
            <w:shd w:val="clear" w:color="auto" w:fill="D9D9D9" w:themeFill="background1" w:themeFillShade="D9"/>
          </w:tcPr>
          <w:p w14:paraId="7FD4C7E0" w14:textId="77777777" w:rsidR="0079249F" w:rsidRPr="0079249F" w:rsidRDefault="0079249F" w:rsidP="000C267A">
            <w:pPr>
              <w:pStyle w:val="Sectiondescriptiontext"/>
              <w:rPr>
                <w:b w:val="0"/>
                <w:sz w:val="20"/>
                <w:szCs w:val="20"/>
              </w:rPr>
            </w:pPr>
          </w:p>
        </w:tc>
        <w:tc>
          <w:tcPr>
            <w:tcW w:w="1881" w:type="dxa"/>
            <w:shd w:val="clear" w:color="auto" w:fill="D9D9D9" w:themeFill="background1" w:themeFillShade="D9"/>
          </w:tcPr>
          <w:p w14:paraId="2104D084" w14:textId="77777777" w:rsidR="0079249F" w:rsidRPr="0079249F" w:rsidRDefault="0079249F" w:rsidP="000C267A">
            <w:pPr>
              <w:pStyle w:val="Sectiondescriptiontext"/>
              <w:rPr>
                <w:b w:val="0"/>
                <w:sz w:val="20"/>
                <w:szCs w:val="20"/>
              </w:rPr>
            </w:pPr>
          </w:p>
        </w:tc>
      </w:tr>
    </w:tbl>
    <w:p w14:paraId="384509A9" w14:textId="77777777" w:rsidR="00D90CE6" w:rsidRDefault="00D90CE6" w:rsidP="00673C93">
      <w:pPr>
        <w:pStyle w:val="Sectiondescriptiontext"/>
      </w:pPr>
    </w:p>
    <w:tbl>
      <w:tblPr>
        <w:tblStyle w:val="ACSEPFormTableStyle"/>
        <w:tblW w:w="0" w:type="auto"/>
        <w:tblLook w:val="04A0" w:firstRow="1" w:lastRow="0" w:firstColumn="1" w:lastColumn="0" w:noHBand="0" w:noVBand="1"/>
      </w:tblPr>
      <w:tblGrid>
        <w:gridCol w:w="10528"/>
      </w:tblGrid>
      <w:tr w:rsidR="00D90CE6" w14:paraId="4FC2F525" w14:textId="77777777" w:rsidTr="00F83ACC">
        <w:tc>
          <w:tcPr>
            <w:tcW w:w="10528" w:type="dxa"/>
          </w:tcPr>
          <w:p w14:paraId="3E9AB29D" w14:textId="4C2D5AAC" w:rsidR="00D90CE6" w:rsidRPr="008F552C" w:rsidRDefault="00D90CE6" w:rsidP="000C267A">
            <w:pPr>
              <w:pStyle w:val="Sectiondescriptiontext"/>
            </w:pPr>
            <w:r>
              <w:t xml:space="preserve">Reflection on experience and the Training Program </w:t>
            </w:r>
            <w:r w:rsidRPr="00D90CE6">
              <w:rPr>
                <w:b w:val="0"/>
                <w:bCs/>
              </w:rPr>
              <w:t>– Applicants should reflect on how their learning outlined above aligns with the outcomes of the Training Program</w:t>
            </w:r>
          </w:p>
        </w:tc>
      </w:tr>
      <w:tr w:rsidR="00D90CE6" w14:paraId="7FA8972B" w14:textId="77777777" w:rsidTr="00D90CE6">
        <w:tc>
          <w:tcPr>
            <w:tcW w:w="10528" w:type="dxa"/>
            <w:shd w:val="clear" w:color="auto" w:fill="D9D9D9" w:themeFill="background1" w:themeFillShade="D9"/>
          </w:tcPr>
          <w:p w14:paraId="41CE1B57" w14:textId="77777777" w:rsidR="00D90CE6" w:rsidRPr="00D83F7A" w:rsidRDefault="00D90CE6" w:rsidP="000C267A">
            <w:pPr>
              <w:pStyle w:val="Sectiondescriptiontext"/>
              <w:rPr>
                <w:b w:val="0"/>
                <w:bCs/>
              </w:rPr>
            </w:pPr>
          </w:p>
          <w:p w14:paraId="42B4EB36" w14:textId="77777777" w:rsidR="00D90CE6" w:rsidRPr="00D83F7A" w:rsidRDefault="00D90CE6" w:rsidP="000C267A">
            <w:pPr>
              <w:pStyle w:val="Sectiondescriptiontext"/>
              <w:rPr>
                <w:b w:val="0"/>
                <w:bCs/>
              </w:rPr>
            </w:pPr>
          </w:p>
          <w:p w14:paraId="4A371571" w14:textId="221A64ED" w:rsidR="00D90CE6" w:rsidRPr="00D83F7A" w:rsidRDefault="00D90CE6" w:rsidP="000C267A">
            <w:pPr>
              <w:pStyle w:val="Sectiondescriptiontext"/>
              <w:rPr>
                <w:b w:val="0"/>
                <w:bCs/>
              </w:rPr>
            </w:pPr>
          </w:p>
          <w:p w14:paraId="7D488C49" w14:textId="77777777" w:rsidR="00D90CE6" w:rsidRPr="00D83F7A" w:rsidRDefault="00D90CE6" w:rsidP="000C267A">
            <w:pPr>
              <w:pStyle w:val="Sectiondescriptiontext"/>
              <w:rPr>
                <w:b w:val="0"/>
                <w:bCs/>
              </w:rPr>
            </w:pPr>
          </w:p>
          <w:p w14:paraId="63EECE61" w14:textId="77777777" w:rsidR="00D90CE6" w:rsidRDefault="00D90CE6" w:rsidP="000C267A">
            <w:pPr>
              <w:pStyle w:val="Sectiondescriptiontext"/>
              <w:rPr>
                <w:b w:val="0"/>
                <w:bCs/>
              </w:rPr>
            </w:pPr>
          </w:p>
          <w:p w14:paraId="0B9B7A1A" w14:textId="77777777" w:rsidR="00D83F7A" w:rsidRPr="00D83F7A" w:rsidRDefault="00D83F7A" w:rsidP="000C267A">
            <w:pPr>
              <w:pStyle w:val="Sectiondescriptiontext"/>
              <w:rPr>
                <w:b w:val="0"/>
                <w:bCs/>
              </w:rPr>
            </w:pPr>
          </w:p>
          <w:p w14:paraId="7FA8B3A0" w14:textId="77777777" w:rsidR="00D90CE6" w:rsidRPr="00D83F7A" w:rsidRDefault="00D90CE6" w:rsidP="000C267A">
            <w:pPr>
              <w:pStyle w:val="Sectiondescriptiontext"/>
              <w:rPr>
                <w:b w:val="0"/>
                <w:bCs/>
              </w:rPr>
            </w:pPr>
          </w:p>
          <w:p w14:paraId="065B8276" w14:textId="77777777" w:rsidR="00D90CE6" w:rsidRPr="008F552C" w:rsidRDefault="00D90CE6" w:rsidP="000C267A">
            <w:pPr>
              <w:pStyle w:val="Sectiondescriptiontext"/>
            </w:pPr>
          </w:p>
        </w:tc>
      </w:tr>
    </w:tbl>
    <w:p w14:paraId="4A67D804" w14:textId="620A1131" w:rsidR="00D90CE6" w:rsidRDefault="00D90CE6" w:rsidP="00D90CE6">
      <w:pPr>
        <w:pStyle w:val="Heading1"/>
      </w:pPr>
      <w:r>
        <w:lastRenderedPageBreak/>
        <w:t>APPENDIX C – INDEX OF ATTACHMENTS (EVIDENCE)</w:t>
      </w:r>
    </w:p>
    <w:p w14:paraId="025850DA" w14:textId="6278562E" w:rsidR="00D90CE6" w:rsidRPr="00D90CE6" w:rsidRDefault="00D90CE6" w:rsidP="00D90CE6">
      <w:pPr>
        <w:pStyle w:val="Sectiondescriptiontext"/>
      </w:pPr>
      <w:r>
        <w:t xml:space="preserve">Applicants must populate an index of attachments to this application. Each document must be given a number, name aligning to the file name and brief description. </w:t>
      </w:r>
      <w:r w:rsidR="003E1A91">
        <w:t>Add further rows to the table below as needed.</w:t>
      </w:r>
    </w:p>
    <w:tbl>
      <w:tblPr>
        <w:tblStyle w:val="ACSEPFormTableStyle"/>
        <w:tblW w:w="0" w:type="auto"/>
        <w:tblLook w:val="04A0" w:firstRow="1" w:lastRow="0" w:firstColumn="1" w:lastColumn="0" w:noHBand="0" w:noVBand="1"/>
      </w:tblPr>
      <w:tblGrid>
        <w:gridCol w:w="562"/>
        <w:gridCol w:w="4983"/>
        <w:gridCol w:w="4983"/>
      </w:tblGrid>
      <w:tr w:rsidR="00D90CE6" w14:paraId="4286CE4C" w14:textId="77777777" w:rsidTr="003E1A91">
        <w:tc>
          <w:tcPr>
            <w:tcW w:w="562" w:type="dxa"/>
          </w:tcPr>
          <w:p w14:paraId="3120CE12" w14:textId="2002DE06" w:rsidR="00D90CE6" w:rsidRPr="00F30C3F" w:rsidRDefault="00D90CE6" w:rsidP="000C267A">
            <w:pPr>
              <w:pStyle w:val="Tabletext"/>
            </w:pPr>
            <w:r>
              <w:t>#</w:t>
            </w:r>
          </w:p>
        </w:tc>
        <w:tc>
          <w:tcPr>
            <w:tcW w:w="4983" w:type="dxa"/>
            <w:shd w:val="clear" w:color="auto" w:fill="FFFFFF" w:themeFill="background1"/>
          </w:tcPr>
          <w:p w14:paraId="528E67D9" w14:textId="54958AAF" w:rsidR="00D90CE6" w:rsidRPr="008F552C" w:rsidRDefault="006936F8" w:rsidP="003E1A91">
            <w:pPr>
              <w:pStyle w:val="Tabletext"/>
            </w:pPr>
            <w:r>
              <w:t>File n</w:t>
            </w:r>
            <w:r w:rsidR="00D90CE6">
              <w:t>ame</w:t>
            </w:r>
          </w:p>
        </w:tc>
        <w:tc>
          <w:tcPr>
            <w:tcW w:w="4983" w:type="dxa"/>
          </w:tcPr>
          <w:p w14:paraId="03B49A0E" w14:textId="494B97CB" w:rsidR="00D90CE6" w:rsidRPr="008F552C" w:rsidRDefault="00D90CE6" w:rsidP="000C267A">
            <w:pPr>
              <w:pStyle w:val="Sectiondescriptiontext"/>
            </w:pPr>
            <w:r>
              <w:t>Description</w:t>
            </w:r>
          </w:p>
        </w:tc>
      </w:tr>
      <w:tr w:rsidR="00D90CE6" w14:paraId="0EAAFC68" w14:textId="77777777" w:rsidTr="00D83F7A">
        <w:tc>
          <w:tcPr>
            <w:tcW w:w="562" w:type="dxa"/>
            <w:shd w:val="clear" w:color="auto" w:fill="FFFFFF" w:themeFill="background1"/>
          </w:tcPr>
          <w:p w14:paraId="0B32D99B" w14:textId="2B75AB71" w:rsidR="00D90CE6" w:rsidRDefault="00D90CE6" w:rsidP="000C267A">
            <w:pPr>
              <w:pStyle w:val="Tabletext"/>
            </w:pPr>
          </w:p>
        </w:tc>
        <w:tc>
          <w:tcPr>
            <w:tcW w:w="4983" w:type="dxa"/>
            <w:shd w:val="clear" w:color="auto" w:fill="D9D9D9" w:themeFill="background1" w:themeFillShade="D9"/>
          </w:tcPr>
          <w:p w14:paraId="38D2D2BF" w14:textId="79F4FA36" w:rsidR="00D90CE6" w:rsidRDefault="00D90CE6" w:rsidP="000C267A">
            <w:pPr>
              <w:pStyle w:val="Sectiondescriptiontext"/>
              <w:rPr>
                <w:b w:val="0"/>
              </w:rPr>
            </w:pPr>
          </w:p>
        </w:tc>
        <w:tc>
          <w:tcPr>
            <w:tcW w:w="4983" w:type="dxa"/>
            <w:shd w:val="clear" w:color="auto" w:fill="D9D9D9" w:themeFill="background1" w:themeFillShade="D9"/>
          </w:tcPr>
          <w:p w14:paraId="0AEBAF26" w14:textId="7D8F3519" w:rsidR="00D90CE6" w:rsidRPr="003E1A91" w:rsidRDefault="00D90CE6" w:rsidP="000C267A">
            <w:pPr>
              <w:pStyle w:val="Sectiondescriptiontext"/>
              <w:rPr>
                <w:b w:val="0"/>
                <w:bCs/>
              </w:rPr>
            </w:pPr>
          </w:p>
        </w:tc>
      </w:tr>
      <w:tr w:rsidR="003E1A91" w14:paraId="4A39C6D6" w14:textId="77777777" w:rsidTr="00D83F7A">
        <w:tc>
          <w:tcPr>
            <w:tcW w:w="562" w:type="dxa"/>
            <w:shd w:val="clear" w:color="auto" w:fill="FFFFFF" w:themeFill="background1"/>
          </w:tcPr>
          <w:p w14:paraId="2611CEB4" w14:textId="77777777" w:rsidR="003E1A91" w:rsidRDefault="003E1A91" w:rsidP="000C267A">
            <w:pPr>
              <w:pStyle w:val="Tabletext"/>
            </w:pPr>
          </w:p>
        </w:tc>
        <w:tc>
          <w:tcPr>
            <w:tcW w:w="4983" w:type="dxa"/>
            <w:shd w:val="clear" w:color="auto" w:fill="D9D9D9" w:themeFill="background1" w:themeFillShade="D9"/>
          </w:tcPr>
          <w:p w14:paraId="1433A81C" w14:textId="77777777" w:rsidR="003E1A91" w:rsidRDefault="003E1A91" w:rsidP="000C267A">
            <w:pPr>
              <w:pStyle w:val="Sectiondescriptiontext"/>
              <w:rPr>
                <w:b w:val="0"/>
              </w:rPr>
            </w:pPr>
          </w:p>
        </w:tc>
        <w:tc>
          <w:tcPr>
            <w:tcW w:w="4983" w:type="dxa"/>
            <w:shd w:val="clear" w:color="auto" w:fill="D9D9D9" w:themeFill="background1" w:themeFillShade="D9"/>
          </w:tcPr>
          <w:p w14:paraId="1CC4F00C" w14:textId="77777777" w:rsidR="003E1A91" w:rsidRPr="003E1A91" w:rsidRDefault="003E1A91" w:rsidP="000C267A">
            <w:pPr>
              <w:pStyle w:val="Sectiondescriptiontext"/>
              <w:rPr>
                <w:b w:val="0"/>
                <w:bCs/>
              </w:rPr>
            </w:pPr>
          </w:p>
        </w:tc>
      </w:tr>
      <w:tr w:rsidR="003E1A91" w14:paraId="72BB035A" w14:textId="77777777" w:rsidTr="00D83F7A">
        <w:tc>
          <w:tcPr>
            <w:tcW w:w="562" w:type="dxa"/>
            <w:shd w:val="clear" w:color="auto" w:fill="FFFFFF" w:themeFill="background1"/>
          </w:tcPr>
          <w:p w14:paraId="57CE3CB0" w14:textId="77777777" w:rsidR="003E1A91" w:rsidRDefault="003E1A91" w:rsidP="000C267A">
            <w:pPr>
              <w:pStyle w:val="Tabletext"/>
            </w:pPr>
          </w:p>
        </w:tc>
        <w:tc>
          <w:tcPr>
            <w:tcW w:w="4983" w:type="dxa"/>
            <w:shd w:val="clear" w:color="auto" w:fill="D9D9D9" w:themeFill="background1" w:themeFillShade="D9"/>
          </w:tcPr>
          <w:p w14:paraId="1DFB2267" w14:textId="77777777" w:rsidR="003E1A91" w:rsidRDefault="003E1A91" w:rsidP="000C267A">
            <w:pPr>
              <w:pStyle w:val="Sectiondescriptiontext"/>
              <w:rPr>
                <w:b w:val="0"/>
              </w:rPr>
            </w:pPr>
          </w:p>
        </w:tc>
        <w:tc>
          <w:tcPr>
            <w:tcW w:w="4983" w:type="dxa"/>
            <w:shd w:val="clear" w:color="auto" w:fill="D9D9D9" w:themeFill="background1" w:themeFillShade="D9"/>
          </w:tcPr>
          <w:p w14:paraId="46638390" w14:textId="77777777" w:rsidR="003E1A91" w:rsidRPr="003E1A91" w:rsidRDefault="003E1A91" w:rsidP="000C267A">
            <w:pPr>
              <w:pStyle w:val="Sectiondescriptiontext"/>
              <w:rPr>
                <w:b w:val="0"/>
                <w:bCs/>
              </w:rPr>
            </w:pPr>
          </w:p>
        </w:tc>
      </w:tr>
      <w:tr w:rsidR="003E1A91" w14:paraId="41F95C28" w14:textId="77777777" w:rsidTr="00D83F7A">
        <w:tc>
          <w:tcPr>
            <w:tcW w:w="562" w:type="dxa"/>
            <w:shd w:val="clear" w:color="auto" w:fill="FFFFFF" w:themeFill="background1"/>
          </w:tcPr>
          <w:p w14:paraId="27EED777" w14:textId="77777777" w:rsidR="003E1A91" w:rsidRDefault="003E1A91" w:rsidP="000C267A">
            <w:pPr>
              <w:pStyle w:val="Tabletext"/>
            </w:pPr>
          </w:p>
        </w:tc>
        <w:tc>
          <w:tcPr>
            <w:tcW w:w="4983" w:type="dxa"/>
            <w:shd w:val="clear" w:color="auto" w:fill="D9D9D9" w:themeFill="background1" w:themeFillShade="D9"/>
          </w:tcPr>
          <w:p w14:paraId="10CCB8D7" w14:textId="77777777" w:rsidR="003E1A91" w:rsidRDefault="003E1A91" w:rsidP="000C267A">
            <w:pPr>
              <w:pStyle w:val="Sectiondescriptiontext"/>
              <w:rPr>
                <w:b w:val="0"/>
              </w:rPr>
            </w:pPr>
          </w:p>
        </w:tc>
        <w:tc>
          <w:tcPr>
            <w:tcW w:w="4983" w:type="dxa"/>
            <w:shd w:val="clear" w:color="auto" w:fill="D9D9D9" w:themeFill="background1" w:themeFillShade="D9"/>
          </w:tcPr>
          <w:p w14:paraId="18DBC3F5" w14:textId="77777777" w:rsidR="003E1A91" w:rsidRPr="003E1A91" w:rsidRDefault="003E1A91" w:rsidP="000C267A">
            <w:pPr>
              <w:pStyle w:val="Sectiondescriptiontext"/>
              <w:rPr>
                <w:b w:val="0"/>
                <w:bCs/>
              </w:rPr>
            </w:pPr>
          </w:p>
        </w:tc>
      </w:tr>
      <w:tr w:rsidR="003E1A91" w14:paraId="00E9B9DE" w14:textId="77777777" w:rsidTr="00D83F7A">
        <w:tc>
          <w:tcPr>
            <w:tcW w:w="562" w:type="dxa"/>
            <w:shd w:val="clear" w:color="auto" w:fill="FFFFFF" w:themeFill="background1"/>
          </w:tcPr>
          <w:p w14:paraId="72B6C07A" w14:textId="77777777" w:rsidR="003E1A91" w:rsidRDefault="003E1A91" w:rsidP="000C267A">
            <w:pPr>
              <w:pStyle w:val="Tabletext"/>
            </w:pPr>
          </w:p>
        </w:tc>
        <w:tc>
          <w:tcPr>
            <w:tcW w:w="4983" w:type="dxa"/>
            <w:shd w:val="clear" w:color="auto" w:fill="D9D9D9" w:themeFill="background1" w:themeFillShade="D9"/>
          </w:tcPr>
          <w:p w14:paraId="6802F291" w14:textId="77777777" w:rsidR="003E1A91" w:rsidRDefault="003E1A91" w:rsidP="000C267A">
            <w:pPr>
              <w:pStyle w:val="Sectiondescriptiontext"/>
              <w:rPr>
                <w:b w:val="0"/>
              </w:rPr>
            </w:pPr>
          </w:p>
        </w:tc>
        <w:tc>
          <w:tcPr>
            <w:tcW w:w="4983" w:type="dxa"/>
            <w:shd w:val="clear" w:color="auto" w:fill="D9D9D9" w:themeFill="background1" w:themeFillShade="D9"/>
          </w:tcPr>
          <w:p w14:paraId="54209465" w14:textId="77777777" w:rsidR="003E1A91" w:rsidRPr="003E1A91" w:rsidRDefault="003E1A91" w:rsidP="000C267A">
            <w:pPr>
              <w:pStyle w:val="Sectiondescriptiontext"/>
              <w:rPr>
                <w:b w:val="0"/>
                <w:bCs/>
              </w:rPr>
            </w:pPr>
          </w:p>
        </w:tc>
      </w:tr>
      <w:tr w:rsidR="003E1A91" w14:paraId="4561C09A" w14:textId="77777777" w:rsidTr="00D83F7A">
        <w:tc>
          <w:tcPr>
            <w:tcW w:w="562" w:type="dxa"/>
            <w:shd w:val="clear" w:color="auto" w:fill="FFFFFF" w:themeFill="background1"/>
          </w:tcPr>
          <w:p w14:paraId="346F920A" w14:textId="77777777" w:rsidR="003E1A91" w:rsidRDefault="003E1A91" w:rsidP="000C267A">
            <w:pPr>
              <w:pStyle w:val="Tabletext"/>
            </w:pPr>
          </w:p>
        </w:tc>
        <w:tc>
          <w:tcPr>
            <w:tcW w:w="4983" w:type="dxa"/>
            <w:shd w:val="clear" w:color="auto" w:fill="D9D9D9" w:themeFill="background1" w:themeFillShade="D9"/>
          </w:tcPr>
          <w:p w14:paraId="37424E6B" w14:textId="77777777" w:rsidR="003E1A91" w:rsidRDefault="003E1A91" w:rsidP="000C267A">
            <w:pPr>
              <w:pStyle w:val="Sectiondescriptiontext"/>
              <w:rPr>
                <w:b w:val="0"/>
              </w:rPr>
            </w:pPr>
          </w:p>
        </w:tc>
        <w:tc>
          <w:tcPr>
            <w:tcW w:w="4983" w:type="dxa"/>
            <w:shd w:val="clear" w:color="auto" w:fill="D9D9D9" w:themeFill="background1" w:themeFillShade="D9"/>
          </w:tcPr>
          <w:p w14:paraId="05C72EF9" w14:textId="77777777" w:rsidR="003E1A91" w:rsidRPr="003E1A91" w:rsidRDefault="003E1A91" w:rsidP="000C267A">
            <w:pPr>
              <w:pStyle w:val="Sectiondescriptiontext"/>
              <w:rPr>
                <w:b w:val="0"/>
                <w:bCs/>
              </w:rPr>
            </w:pPr>
          </w:p>
        </w:tc>
      </w:tr>
      <w:tr w:rsidR="003E1A91" w14:paraId="0A48642D" w14:textId="77777777" w:rsidTr="00D83F7A">
        <w:tc>
          <w:tcPr>
            <w:tcW w:w="562" w:type="dxa"/>
            <w:shd w:val="clear" w:color="auto" w:fill="FFFFFF" w:themeFill="background1"/>
          </w:tcPr>
          <w:p w14:paraId="023723AA" w14:textId="77777777" w:rsidR="003E1A91" w:rsidRDefault="003E1A91" w:rsidP="000C267A">
            <w:pPr>
              <w:pStyle w:val="Tabletext"/>
            </w:pPr>
          </w:p>
        </w:tc>
        <w:tc>
          <w:tcPr>
            <w:tcW w:w="4983" w:type="dxa"/>
            <w:shd w:val="clear" w:color="auto" w:fill="D9D9D9" w:themeFill="background1" w:themeFillShade="D9"/>
          </w:tcPr>
          <w:p w14:paraId="185FDDF1" w14:textId="77777777" w:rsidR="003E1A91" w:rsidRDefault="003E1A91" w:rsidP="000C267A">
            <w:pPr>
              <w:pStyle w:val="Sectiondescriptiontext"/>
              <w:rPr>
                <w:b w:val="0"/>
              </w:rPr>
            </w:pPr>
          </w:p>
        </w:tc>
        <w:tc>
          <w:tcPr>
            <w:tcW w:w="4983" w:type="dxa"/>
            <w:shd w:val="clear" w:color="auto" w:fill="D9D9D9" w:themeFill="background1" w:themeFillShade="D9"/>
          </w:tcPr>
          <w:p w14:paraId="30D22E56" w14:textId="77777777" w:rsidR="003E1A91" w:rsidRPr="003E1A91" w:rsidRDefault="003E1A91" w:rsidP="000C267A">
            <w:pPr>
              <w:pStyle w:val="Sectiondescriptiontext"/>
              <w:rPr>
                <w:b w:val="0"/>
                <w:bCs/>
              </w:rPr>
            </w:pPr>
          </w:p>
        </w:tc>
      </w:tr>
      <w:tr w:rsidR="003E1A91" w14:paraId="1F01FDA3" w14:textId="77777777" w:rsidTr="00D83F7A">
        <w:tc>
          <w:tcPr>
            <w:tcW w:w="562" w:type="dxa"/>
            <w:shd w:val="clear" w:color="auto" w:fill="FFFFFF" w:themeFill="background1"/>
          </w:tcPr>
          <w:p w14:paraId="69E04B7C" w14:textId="77777777" w:rsidR="003E1A91" w:rsidRDefault="003E1A91" w:rsidP="000C267A">
            <w:pPr>
              <w:pStyle w:val="Tabletext"/>
            </w:pPr>
          </w:p>
        </w:tc>
        <w:tc>
          <w:tcPr>
            <w:tcW w:w="4983" w:type="dxa"/>
            <w:shd w:val="clear" w:color="auto" w:fill="D9D9D9" w:themeFill="background1" w:themeFillShade="D9"/>
          </w:tcPr>
          <w:p w14:paraId="5CBCC8EF" w14:textId="77777777" w:rsidR="003E1A91" w:rsidRDefault="003E1A91" w:rsidP="000C267A">
            <w:pPr>
              <w:pStyle w:val="Sectiondescriptiontext"/>
              <w:rPr>
                <w:b w:val="0"/>
              </w:rPr>
            </w:pPr>
          </w:p>
        </w:tc>
        <w:tc>
          <w:tcPr>
            <w:tcW w:w="4983" w:type="dxa"/>
            <w:shd w:val="clear" w:color="auto" w:fill="D9D9D9" w:themeFill="background1" w:themeFillShade="D9"/>
          </w:tcPr>
          <w:p w14:paraId="51756073" w14:textId="77777777" w:rsidR="003E1A91" w:rsidRPr="003E1A91" w:rsidRDefault="003E1A91" w:rsidP="000C267A">
            <w:pPr>
              <w:pStyle w:val="Sectiondescriptiontext"/>
              <w:rPr>
                <w:b w:val="0"/>
                <w:bCs/>
              </w:rPr>
            </w:pPr>
          </w:p>
        </w:tc>
      </w:tr>
      <w:tr w:rsidR="003E1A91" w14:paraId="7C725C23" w14:textId="77777777" w:rsidTr="00D83F7A">
        <w:tc>
          <w:tcPr>
            <w:tcW w:w="562" w:type="dxa"/>
            <w:shd w:val="clear" w:color="auto" w:fill="FFFFFF" w:themeFill="background1"/>
          </w:tcPr>
          <w:p w14:paraId="52BA6B2C" w14:textId="77777777" w:rsidR="003E1A91" w:rsidRDefault="003E1A91" w:rsidP="000C267A">
            <w:pPr>
              <w:pStyle w:val="Tabletext"/>
            </w:pPr>
          </w:p>
        </w:tc>
        <w:tc>
          <w:tcPr>
            <w:tcW w:w="4983" w:type="dxa"/>
            <w:shd w:val="clear" w:color="auto" w:fill="D9D9D9" w:themeFill="background1" w:themeFillShade="D9"/>
          </w:tcPr>
          <w:p w14:paraId="54AE5744" w14:textId="77777777" w:rsidR="003E1A91" w:rsidRDefault="003E1A91" w:rsidP="000C267A">
            <w:pPr>
              <w:pStyle w:val="Sectiondescriptiontext"/>
              <w:rPr>
                <w:b w:val="0"/>
              </w:rPr>
            </w:pPr>
          </w:p>
        </w:tc>
        <w:tc>
          <w:tcPr>
            <w:tcW w:w="4983" w:type="dxa"/>
            <w:shd w:val="clear" w:color="auto" w:fill="D9D9D9" w:themeFill="background1" w:themeFillShade="D9"/>
          </w:tcPr>
          <w:p w14:paraId="3F56B534" w14:textId="77777777" w:rsidR="003E1A91" w:rsidRPr="003E1A91" w:rsidRDefault="003E1A91" w:rsidP="000C267A">
            <w:pPr>
              <w:pStyle w:val="Sectiondescriptiontext"/>
              <w:rPr>
                <w:b w:val="0"/>
                <w:bCs/>
              </w:rPr>
            </w:pPr>
          </w:p>
        </w:tc>
      </w:tr>
      <w:tr w:rsidR="003E1A91" w14:paraId="3CC5EACF" w14:textId="77777777" w:rsidTr="00D83F7A">
        <w:tc>
          <w:tcPr>
            <w:tcW w:w="562" w:type="dxa"/>
            <w:shd w:val="clear" w:color="auto" w:fill="FFFFFF" w:themeFill="background1"/>
          </w:tcPr>
          <w:p w14:paraId="69A8BE10" w14:textId="77777777" w:rsidR="003E1A91" w:rsidRDefault="003E1A91" w:rsidP="000C267A">
            <w:pPr>
              <w:pStyle w:val="Tabletext"/>
            </w:pPr>
          </w:p>
        </w:tc>
        <w:tc>
          <w:tcPr>
            <w:tcW w:w="4983" w:type="dxa"/>
            <w:shd w:val="clear" w:color="auto" w:fill="D9D9D9" w:themeFill="background1" w:themeFillShade="D9"/>
          </w:tcPr>
          <w:p w14:paraId="09906340" w14:textId="77777777" w:rsidR="003E1A91" w:rsidRDefault="003E1A91" w:rsidP="000C267A">
            <w:pPr>
              <w:pStyle w:val="Sectiondescriptiontext"/>
              <w:rPr>
                <w:b w:val="0"/>
              </w:rPr>
            </w:pPr>
          </w:p>
        </w:tc>
        <w:tc>
          <w:tcPr>
            <w:tcW w:w="4983" w:type="dxa"/>
            <w:shd w:val="clear" w:color="auto" w:fill="D9D9D9" w:themeFill="background1" w:themeFillShade="D9"/>
          </w:tcPr>
          <w:p w14:paraId="033C5643" w14:textId="77777777" w:rsidR="003E1A91" w:rsidRPr="003E1A91" w:rsidRDefault="003E1A91" w:rsidP="000C267A">
            <w:pPr>
              <w:pStyle w:val="Sectiondescriptiontext"/>
              <w:rPr>
                <w:b w:val="0"/>
                <w:bCs/>
              </w:rPr>
            </w:pPr>
          </w:p>
        </w:tc>
      </w:tr>
    </w:tbl>
    <w:p w14:paraId="7A06D0D7" w14:textId="0F5CB01E" w:rsidR="00A444E1" w:rsidRDefault="002F4E61" w:rsidP="00A444E1">
      <w:pPr>
        <w:pStyle w:val="Heading1"/>
      </w:pPr>
      <w:r>
        <w:t>SUB-COMMITTEE APPROVAL</w:t>
      </w:r>
      <w:r w:rsidR="00EF735F">
        <w:t xml:space="preserve"> (OFFICE USE ONLY)</w:t>
      </w:r>
    </w:p>
    <w:tbl>
      <w:tblPr>
        <w:tblStyle w:val="ACSEPFormTableStyle"/>
        <w:tblW w:w="0" w:type="auto"/>
        <w:tblLook w:val="04A0" w:firstRow="1" w:lastRow="0" w:firstColumn="1" w:lastColumn="0" w:noHBand="0" w:noVBand="1"/>
      </w:tblPr>
      <w:tblGrid>
        <w:gridCol w:w="2547"/>
        <w:gridCol w:w="7981"/>
      </w:tblGrid>
      <w:tr w:rsidR="00EF425B" w14:paraId="6B41E987" w14:textId="77777777" w:rsidTr="00B27ABA">
        <w:tc>
          <w:tcPr>
            <w:tcW w:w="2547" w:type="dxa"/>
          </w:tcPr>
          <w:p w14:paraId="7286BB31" w14:textId="4677227D" w:rsidR="00EF425B" w:rsidRDefault="00EF735F" w:rsidP="001C26DC">
            <w:pPr>
              <w:pStyle w:val="Sectiondescriptiontext"/>
              <w:rPr>
                <w:b w:val="0"/>
              </w:rPr>
            </w:pPr>
            <w:r>
              <w:t>Training</w:t>
            </w:r>
            <w:r w:rsidR="00EF425B">
              <w:t xml:space="preserve"> Sub-Committee approval</w:t>
            </w:r>
          </w:p>
        </w:tc>
        <w:tc>
          <w:tcPr>
            <w:tcW w:w="7981" w:type="dxa"/>
            <w:shd w:val="clear" w:color="auto" w:fill="D9D9D9" w:themeFill="background1" w:themeFillShade="D9"/>
          </w:tcPr>
          <w:p w14:paraId="007DBAD6" w14:textId="2F539D96" w:rsidR="00EF425B" w:rsidRDefault="00000000" w:rsidP="00EF425B">
            <w:pPr>
              <w:pStyle w:val="Sectiondescriptiontext"/>
              <w:rPr>
                <w:b w:val="0"/>
                <w:bCs/>
                <w:iCs/>
                <w:sz w:val="22"/>
                <w:szCs w:val="22"/>
              </w:rPr>
            </w:pPr>
            <w:sdt>
              <w:sdtPr>
                <w:rPr>
                  <w:bCs/>
                  <w:iCs/>
                  <w:sz w:val="22"/>
                  <w:szCs w:val="22"/>
                </w:rPr>
                <w:id w:val="-85154898"/>
                <w14:checkbox>
                  <w14:checked w14:val="0"/>
                  <w14:checkedState w14:val="2612" w14:font="MS Gothic"/>
                  <w14:uncheckedState w14:val="2610" w14:font="MS Gothic"/>
                </w14:checkbox>
              </w:sdtPr>
              <w:sdtContent>
                <w:r w:rsidR="00EF425B">
                  <w:rPr>
                    <w:rFonts w:ascii="MS Gothic" w:eastAsia="MS Gothic" w:hAnsi="MS Gothic" w:hint="eastAsia"/>
                    <w:b w:val="0"/>
                    <w:bCs/>
                    <w:iCs/>
                    <w:sz w:val="22"/>
                    <w:szCs w:val="22"/>
                  </w:rPr>
                  <w:t>☐</w:t>
                </w:r>
              </w:sdtContent>
            </w:sdt>
            <w:r w:rsidR="00EF425B" w:rsidRPr="00A656D0">
              <w:rPr>
                <w:b w:val="0"/>
                <w:bCs/>
                <w:iCs/>
                <w:sz w:val="22"/>
                <w:szCs w:val="22"/>
              </w:rPr>
              <w:t xml:space="preserve"> </w:t>
            </w:r>
            <w:r w:rsidR="00FB10AB">
              <w:rPr>
                <w:b w:val="0"/>
                <w:bCs/>
                <w:iCs/>
                <w:sz w:val="22"/>
                <w:szCs w:val="22"/>
              </w:rPr>
              <w:t>RPL application</w:t>
            </w:r>
            <w:r w:rsidR="00EF425B">
              <w:rPr>
                <w:b w:val="0"/>
                <w:bCs/>
                <w:iCs/>
                <w:sz w:val="22"/>
                <w:szCs w:val="22"/>
              </w:rPr>
              <w:t xml:space="preserve"> approved</w:t>
            </w:r>
          </w:p>
          <w:p w14:paraId="5CE18200" w14:textId="25F759B5" w:rsidR="00FB10AB" w:rsidRDefault="00000000" w:rsidP="00EF425B">
            <w:pPr>
              <w:pStyle w:val="Sectiondescriptiontext"/>
              <w:rPr>
                <w:b w:val="0"/>
                <w:bCs/>
                <w:iCs/>
                <w:sz w:val="22"/>
                <w:szCs w:val="22"/>
              </w:rPr>
            </w:pPr>
            <w:sdt>
              <w:sdtPr>
                <w:rPr>
                  <w:bCs/>
                  <w:iCs/>
                  <w:sz w:val="22"/>
                  <w:szCs w:val="22"/>
                </w:rPr>
                <w:id w:val="-1534490771"/>
                <w14:checkbox>
                  <w14:checked w14:val="0"/>
                  <w14:checkedState w14:val="2612" w14:font="MS Gothic"/>
                  <w14:uncheckedState w14:val="2610" w14:font="MS Gothic"/>
                </w14:checkbox>
              </w:sdtPr>
              <w:sdtContent>
                <w:r w:rsidR="00FB10AB">
                  <w:rPr>
                    <w:rFonts w:ascii="MS Gothic" w:eastAsia="MS Gothic" w:hAnsi="MS Gothic" w:hint="eastAsia"/>
                    <w:b w:val="0"/>
                    <w:bCs/>
                    <w:iCs/>
                    <w:sz w:val="22"/>
                    <w:szCs w:val="22"/>
                  </w:rPr>
                  <w:t>☐</w:t>
                </w:r>
              </w:sdtContent>
            </w:sdt>
            <w:r w:rsidR="00FB10AB" w:rsidRPr="00A656D0">
              <w:rPr>
                <w:b w:val="0"/>
                <w:bCs/>
                <w:iCs/>
                <w:sz w:val="22"/>
                <w:szCs w:val="22"/>
              </w:rPr>
              <w:t xml:space="preserve"> </w:t>
            </w:r>
            <w:r w:rsidR="00FB10AB">
              <w:rPr>
                <w:b w:val="0"/>
                <w:bCs/>
                <w:iCs/>
                <w:sz w:val="22"/>
                <w:szCs w:val="22"/>
              </w:rPr>
              <w:t>More evidence is required</w:t>
            </w:r>
          </w:p>
          <w:p w14:paraId="5F58C31C" w14:textId="1669488A" w:rsidR="00EF425B" w:rsidRDefault="00000000" w:rsidP="00EF425B">
            <w:pPr>
              <w:pStyle w:val="Sectiondescriptiontext"/>
            </w:pPr>
            <w:sdt>
              <w:sdtPr>
                <w:rPr>
                  <w:bCs/>
                  <w:i/>
                  <w:sz w:val="22"/>
                  <w:szCs w:val="22"/>
                </w:rPr>
                <w:id w:val="1461080123"/>
                <w14:checkbox>
                  <w14:checked w14:val="0"/>
                  <w14:checkedState w14:val="2612" w14:font="MS Gothic"/>
                  <w14:uncheckedState w14:val="2610" w14:font="MS Gothic"/>
                </w14:checkbox>
              </w:sdtPr>
              <w:sdtContent>
                <w:r w:rsidR="00EF425B" w:rsidRPr="005C17F3">
                  <w:rPr>
                    <w:rFonts w:ascii="MS Gothic" w:eastAsia="MS Gothic" w:hAnsi="MS Gothic" w:hint="eastAsia"/>
                    <w:b w:val="0"/>
                    <w:bCs/>
                    <w:sz w:val="22"/>
                    <w:szCs w:val="22"/>
                  </w:rPr>
                  <w:t>☐</w:t>
                </w:r>
              </w:sdtContent>
            </w:sdt>
            <w:r w:rsidR="00EF425B" w:rsidRPr="005C17F3">
              <w:rPr>
                <w:b w:val="0"/>
                <w:bCs/>
                <w:sz w:val="22"/>
                <w:szCs w:val="22"/>
              </w:rPr>
              <w:t xml:space="preserve"> </w:t>
            </w:r>
            <w:r w:rsidR="00FB10AB">
              <w:rPr>
                <w:b w:val="0"/>
                <w:bCs/>
                <w:sz w:val="22"/>
                <w:szCs w:val="22"/>
              </w:rPr>
              <w:t>RPL application</w:t>
            </w:r>
            <w:r w:rsidR="00EF425B">
              <w:rPr>
                <w:b w:val="0"/>
                <w:bCs/>
                <w:sz w:val="22"/>
                <w:szCs w:val="22"/>
              </w:rPr>
              <w:t xml:space="preserve"> not approved</w:t>
            </w:r>
          </w:p>
        </w:tc>
      </w:tr>
      <w:tr w:rsidR="00EF735F" w14:paraId="72D24A59" w14:textId="77777777" w:rsidTr="00B27ABA">
        <w:tc>
          <w:tcPr>
            <w:tcW w:w="2547" w:type="dxa"/>
          </w:tcPr>
          <w:p w14:paraId="55FF9D37" w14:textId="484EA29F" w:rsidR="00EF735F" w:rsidRDefault="00EF735F" w:rsidP="001C26DC">
            <w:pPr>
              <w:pStyle w:val="Sectiondescriptiontext"/>
            </w:pPr>
            <w:r>
              <w:t>Attachments provided</w:t>
            </w:r>
          </w:p>
        </w:tc>
        <w:tc>
          <w:tcPr>
            <w:tcW w:w="7981" w:type="dxa"/>
            <w:shd w:val="clear" w:color="auto" w:fill="D9D9D9" w:themeFill="background1" w:themeFillShade="D9"/>
          </w:tcPr>
          <w:p w14:paraId="4A3F2098" w14:textId="77777777" w:rsidR="00EF735F" w:rsidRDefault="00EF735F" w:rsidP="00EF425B">
            <w:pPr>
              <w:pStyle w:val="Sectiondescriptiontext"/>
              <w:rPr>
                <w:bCs/>
                <w:iCs/>
                <w:sz w:val="22"/>
                <w:szCs w:val="22"/>
              </w:rPr>
            </w:pPr>
          </w:p>
        </w:tc>
      </w:tr>
      <w:tr w:rsidR="00FB10AB" w14:paraId="27036BB4" w14:textId="77777777" w:rsidTr="00B27ABA">
        <w:tc>
          <w:tcPr>
            <w:tcW w:w="2547" w:type="dxa"/>
          </w:tcPr>
          <w:p w14:paraId="678D59A7" w14:textId="4AA5AE81" w:rsidR="00FB10AB" w:rsidRDefault="00761F92" w:rsidP="001C26DC">
            <w:pPr>
              <w:pStyle w:val="Sectiondescriptiontext"/>
            </w:pPr>
            <w:r>
              <w:t>Comments or feedback</w:t>
            </w:r>
          </w:p>
        </w:tc>
        <w:tc>
          <w:tcPr>
            <w:tcW w:w="7981" w:type="dxa"/>
            <w:shd w:val="clear" w:color="auto" w:fill="D9D9D9" w:themeFill="background1" w:themeFillShade="D9"/>
          </w:tcPr>
          <w:p w14:paraId="34B536C8" w14:textId="77777777" w:rsidR="00FB10AB" w:rsidRDefault="00FB10AB" w:rsidP="00EF425B">
            <w:pPr>
              <w:pStyle w:val="Sectiondescriptiontext"/>
              <w:rPr>
                <w:bCs/>
                <w:iCs/>
                <w:sz w:val="22"/>
                <w:szCs w:val="22"/>
              </w:rPr>
            </w:pPr>
          </w:p>
        </w:tc>
      </w:tr>
      <w:tr w:rsidR="00EF735F" w14:paraId="7A6686C4" w14:textId="77777777" w:rsidTr="00B27ABA">
        <w:tc>
          <w:tcPr>
            <w:tcW w:w="2547" w:type="dxa"/>
          </w:tcPr>
          <w:p w14:paraId="222E0F48" w14:textId="268946F7" w:rsidR="00EF735F" w:rsidRDefault="00EF735F" w:rsidP="001C26DC">
            <w:pPr>
              <w:pStyle w:val="Sectiondescriptiontext"/>
            </w:pPr>
            <w:r>
              <w:t>Chair of Training name</w:t>
            </w:r>
          </w:p>
        </w:tc>
        <w:tc>
          <w:tcPr>
            <w:tcW w:w="7981" w:type="dxa"/>
            <w:shd w:val="clear" w:color="auto" w:fill="D9D9D9" w:themeFill="background1" w:themeFillShade="D9"/>
          </w:tcPr>
          <w:p w14:paraId="5C0D0430" w14:textId="77777777" w:rsidR="00EF735F" w:rsidRDefault="00EF735F" w:rsidP="00EF425B">
            <w:pPr>
              <w:pStyle w:val="Sectiondescriptiontext"/>
              <w:rPr>
                <w:bCs/>
                <w:iCs/>
                <w:sz w:val="22"/>
                <w:szCs w:val="22"/>
              </w:rPr>
            </w:pPr>
          </w:p>
        </w:tc>
      </w:tr>
      <w:tr w:rsidR="00A444E1" w14:paraId="0C447425" w14:textId="77777777" w:rsidTr="00B27ABA">
        <w:tc>
          <w:tcPr>
            <w:tcW w:w="2547" w:type="dxa"/>
          </w:tcPr>
          <w:p w14:paraId="5AA8D082" w14:textId="7CE5AFB6" w:rsidR="00A444E1" w:rsidRDefault="00A444E1" w:rsidP="001C26DC">
            <w:pPr>
              <w:pStyle w:val="Sectiondescriptiontext"/>
            </w:pPr>
            <w:r>
              <w:lastRenderedPageBreak/>
              <w:t>Date</w:t>
            </w:r>
          </w:p>
        </w:tc>
        <w:tc>
          <w:tcPr>
            <w:tcW w:w="7981" w:type="dxa"/>
            <w:shd w:val="clear" w:color="auto" w:fill="D9D9D9" w:themeFill="background1" w:themeFillShade="D9"/>
          </w:tcPr>
          <w:p w14:paraId="463C242C" w14:textId="6B675DBE" w:rsidR="00A444E1" w:rsidRDefault="00A444E1" w:rsidP="001C26DC">
            <w:pPr>
              <w:pStyle w:val="Sectiondescriptiontext"/>
              <w:jc w:val="center"/>
            </w:pPr>
          </w:p>
        </w:tc>
      </w:tr>
    </w:tbl>
    <w:p w14:paraId="47D5B9C4" w14:textId="77777777" w:rsidR="00ED792A" w:rsidRDefault="00ED792A" w:rsidP="00A94490">
      <w:pPr>
        <w:pStyle w:val="Sectiondescriptiontext"/>
      </w:pPr>
    </w:p>
    <w:p w14:paraId="6D445F47" w14:textId="77777777" w:rsidR="00ED792A" w:rsidRDefault="00ED792A" w:rsidP="00A94490">
      <w:pPr>
        <w:pStyle w:val="Sectiondescriptiontext"/>
      </w:pPr>
    </w:p>
    <w:sectPr w:rsidR="00ED792A" w:rsidSect="00914A72">
      <w:headerReference w:type="default" r:id="rId8"/>
      <w:footerReference w:type="default" r:id="rId9"/>
      <w:pgSz w:w="12240" w:h="15840"/>
      <w:pgMar w:top="2812" w:right="851" w:bottom="1168" w:left="85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1ACDD" w14:textId="77777777" w:rsidR="00F555F2" w:rsidRDefault="00F555F2" w:rsidP="00AF32DF">
      <w:pPr>
        <w:spacing w:after="0" w:line="240" w:lineRule="auto"/>
      </w:pPr>
      <w:r>
        <w:separator/>
      </w:r>
    </w:p>
  </w:endnote>
  <w:endnote w:type="continuationSeparator" w:id="0">
    <w:p w14:paraId="4B7CECEB" w14:textId="77777777" w:rsidR="00F555F2" w:rsidRDefault="00F555F2" w:rsidP="00AF3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bas Neue">
    <w:altName w:val="Calibri"/>
    <w:charset w:val="00"/>
    <w:family w:val="swiss"/>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8602441"/>
      <w:docPartObj>
        <w:docPartGallery w:val="Page Numbers (Bottom of Page)"/>
        <w:docPartUnique/>
      </w:docPartObj>
    </w:sdtPr>
    <w:sdtContent>
      <w:sdt>
        <w:sdtPr>
          <w:id w:val="-1769616900"/>
          <w:docPartObj>
            <w:docPartGallery w:val="Page Numbers (Top of Page)"/>
            <w:docPartUnique/>
          </w:docPartObj>
        </w:sdtPr>
        <w:sdtContent>
          <w:p w14:paraId="1600F18A" w14:textId="77777777" w:rsidR="00DB4F45" w:rsidRDefault="00DB4F45">
            <w:pPr>
              <w:pStyle w:val="Footer"/>
              <w:jc w:val="right"/>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14:paraId="3D3EE9D0" w14:textId="77777777" w:rsidR="00DB4F45" w:rsidRDefault="00DB4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32299" w14:textId="77777777" w:rsidR="00F555F2" w:rsidRDefault="00F555F2" w:rsidP="00AF32DF">
      <w:pPr>
        <w:spacing w:after="0" w:line="240" w:lineRule="auto"/>
      </w:pPr>
      <w:r>
        <w:separator/>
      </w:r>
    </w:p>
  </w:footnote>
  <w:footnote w:type="continuationSeparator" w:id="0">
    <w:p w14:paraId="4858CD39" w14:textId="77777777" w:rsidR="00F555F2" w:rsidRDefault="00F555F2" w:rsidP="00AF3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A9A0C" w14:textId="77777777" w:rsidR="00AF32DF" w:rsidRDefault="00AF32DF" w:rsidP="00AF32DF">
    <w:pPr>
      <w:pStyle w:val="Header"/>
      <w:rPr>
        <w:rFonts w:eastAsiaTheme="minorHAnsi"/>
      </w:rPr>
    </w:pPr>
    <w:r>
      <w:rPr>
        <w:rFonts w:eastAsiaTheme="minorHAnsi"/>
        <w:noProof/>
      </w:rPr>
      <mc:AlternateContent>
        <mc:Choice Requires="wps">
          <w:drawing>
            <wp:anchor distT="0" distB="0" distL="114300" distR="114300" simplePos="0" relativeHeight="251660288" behindDoc="0" locked="0" layoutInCell="1" allowOverlap="1" wp14:anchorId="5A51B7AB" wp14:editId="0C000872">
              <wp:simplePos x="0" y="0"/>
              <wp:positionH relativeFrom="page">
                <wp:posOffset>6153150</wp:posOffset>
              </wp:positionH>
              <wp:positionV relativeFrom="paragraph">
                <wp:posOffset>-23190</wp:posOffset>
              </wp:positionV>
              <wp:extent cx="1600200" cy="672998"/>
              <wp:effectExtent l="0" t="0" r="19050" b="13335"/>
              <wp:wrapNone/>
              <wp:docPr id="2" name="Rectangle 2"/>
              <wp:cNvGraphicFramePr/>
              <a:graphic xmlns:a="http://schemas.openxmlformats.org/drawingml/2006/main">
                <a:graphicData uri="http://schemas.microsoft.com/office/word/2010/wordprocessingShape">
                  <wps:wsp>
                    <wps:cNvSpPr/>
                    <wps:spPr>
                      <a:xfrm>
                        <a:off x="0" y="0"/>
                        <a:ext cx="1600200" cy="672998"/>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C8CC250" w14:textId="068655F8" w:rsidR="00AF32DF" w:rsidRPr="00D46400" w:rsidRDefault="00D46400" w:rsidP="000B2F53">
                          <w:pPr>
                            <w:pStyle w:val="Formnumber"/>
                            <w:rPr>
                              <w:sz w:val="72"/>
                              <w:szCs w:val="72"/>
                            </w:rPr>
                          </w:pPr>
                          <w:r w:rsidRPr="00D46400">
                            <w:rPr>
                              <w:sz w:val="72"/>
                              <w:szCs w:val="72"/>
                            </w:rPr>
                            <w:t>RPL 6.4.1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1B7AB" id="Rectangle 2" o:spid="_x0000_s1026" style="position:absolute;margin-left:484.5pt;margin-top:-1.85pt;width:126pt;height: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" fillcolor="black [3200]" strokecolor="black [1600]" strokeweight="1pt">
              <v:textbox>
                <w:txbxContent>
                  <w:p w14:paraId="5C8CC250" w14:textId="068655F8" w:rsidR="00AF32DF" w:rsidRPr="00D46400" w:rsidRDefault="00D46400" w:rsidP="000B2F53">
                    <w:pPr>
                      <w:pStyle w:val="Formnumber"/>
                      <w:rPr>
                        <w:sz w:val="72"/>
                        <w:szCs w:val="72"/>
                      </w:rPr>
                    </w:pPr>
                    <w:r w:rsidRPr="00D46400">
                      <w:rPr>
                        <w:sz w:val="72"/>
                        <w:szCs w:val="72"/>
                      </w:rPr>
                      <w:t>RPL 6.4.1</w:t>
                    </w:r>
                  </w:p>
                </w:txbxContent>
              </v:textbox>
              <w10:wrap anchorx="page"/>
            </v:rect>
          </w:pict>
        </mc:Fallback>
      </mc:AlternateContent>
    </w:r>
    <w:r>
      <w:rPr>
        <w:noProof/>
      </w:rPr>
      <w:drawing>
        <wp:inline distT="0" distB="0" distL="0" distR="0" wp14:anchorId="7850B169" wp14:editId="4AB30B98">
          <wp:extent cx="3600450" cy="628650"/>
          <wp:effectExtent l="0" t="0" r="0" b="0"/>
          <wp:docPr id="800927805" name="Picture 800927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628650"/>
                  </a:xfrm>
                  <a:prstGeom prst="rect">
                    <a:avLst/>
                  </a:prstGeom>
                  <a:noFill/>
                  <a:ln>
                    <a:noFill/>
                  </a:ln>
                </pic:spPr>
              </pic:pic>
            </a:graphicData>
          </a:graphic>
        </wp:inline>
      </w:drawing>
    </w:r>
  </w:p>
  <w:p w14:paraId="0554A8E9" w14:textId="77777777" w:rsidR="00AF32DF" w:rsidRDefault="007B4FD4">
    <w:pPr>
      <w:pStyle w:val="Header"/>
    </w:pPr>
    <w:r>
      <w:rPr>
        <w:rFonts w:eastAsiaTheme="minorHAnsi"/>
        <w:noProof/>
      </w:rPr>
      <mc:AlternateContent>
        <mc:Choice Requires="wps">
          <w:drawing>
            <wp:anchor distT="0" distB="0" distL="114300" distR="114300" simplePos="0" relativeHeight="251657216" behindDoc="0" locked="0" layoutInCell="1" allowOverlap="1" wp14:anchorId="51D0A933" wp14:editId="4CF7E158">
              <wp:simplePos x="0" y="0"/>
              <wp:positionH relativeFrom="column">
                <wp:posOffset>-532765</wp:posOffset>
              </wp:positionH>
              <wp:positionV relativeFrom="paragraph">
                <wp:posOffset>183845</wp:posOffset>
              </wp:positionV>
              <wp:extent cx="6353175" cy="318770"/>
              <wp:effectExtent l="0" t="0" r="28575" b="24130"/>
              <wp:wrapNone/>
              <wp:docPr id="11" name="Rectangle 11"/>
              <wp:cNvGraphicFramePr/>
              <a:graphic xmlns:a="http://schemas.openxmlformats.org/drawingml/2006/main">
                <a:graphicData uri="http://schemas.microsoft.com/office/word/2010/wordprocessingShape">
                  <wps:wsp>
                    <wps:cNvSpPr/>
                    <wps:spPr>
                      <a:xfrm>
                        <a:off x="0" y="0"/>
                        <a:ext cx="6353175" cy="31877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7613A6F5" w14:textId="26A79742" w:rsidR="00AF32DF" w:rsidRDefault="00B30B09" w:rsidP="000B2F53">
                          <w:pPr>
                            <w:pStyle w:val="Formname"/>
                            <w:rPr>
                              <w:rFonts w:ascii="Bebas Neue" w:hAnsi="Bebas Neue"/>
                            </w:rPr>
                          </w:pPr>
                          <w:r>
                            <w:t>R</w:t>
                          </w:r>
                          <w:r w:rsidR="00AB06BA">
                            <w:t xml:space="preserve">PL Application Form – </w:t>
                          </w:r>
                          <w:r w:rsidR="00DC1230">
                            <w:t>Recognition</w:t>
                          </w:r>
                          <w:r w:rsidR="005617DC">
                            <w:t xml:space="preserve"> of Specialty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0A933" id="Rectangle 11" o:spid="_x0000_s1027" style="position:absolute;margin-left:-41.95pt;margin-top:14.5pt;width:500.25pt;height:2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" fillcolor="black [3200]" strokecolor="black [1600]" strokeweight="1pt">
              <v:textbox>
                <w:txbxContent>
                  <w:p w14:paraId="7613A6F5" w14:textId="26A79742" w:rsidR="00AF32DF" w:rsidRDefault="00B30B09" w:rsidP="000B2F53">
                    <w:pPr>
                      <w:pStyle w:val="Formname"/>
                      <w:rPr>
                        <w:rFonts w:ascii="Bebas Neue" w:hAnsi="Bebas Neue"/>
                      </w:rPr>
                    </w:pPr>
                    <w:r>
                      <w:t>R</w:t>
                    </w:r>
                    <w:r w:rsidR="00AB06BA">
                      <w:t xml:space="preserve">PL Application Form – </w:t>
                    </w:r>
                    <w:r w:rsidR="00DC1230">
                      <w:t>Recognition</w:t>
                    </w:r>
                    <w:r w:rsidR="005617DC">
                      <w:t xml:space="preserve"> of Specialty Experience</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DCC79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52B7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12C3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34D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EA07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2457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58E3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C6F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4A99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D477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A482D"/>
    <w:multiLevelType w:val="hybridMultilevel"/>
    <w:tmpl w:val="77E2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B0FFE"/>
    <w:multiLevelType w:val="hybridMultilevel"/>
    <w:tmpl w:val="4B0A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D459F3"/>
    <w:multiLevelType w:val="hybridMultilevel"/>
    <w:tmpl w:val="16284202"/>
    <w:lvl w:ilvl="0" w:tplc="DDE420D6">
      <w:start w:val="1"/>
      <w:numFmt w:val="decimal"/>
      <w:lvlText w:val="%1."/>
      <w:lvlJc w:val="left"/>
      <w:pPr>
        <w:ind w:left="360" w:hanging="360"/>
      </w:pPr>
      <w:rPr>
        <w:rFonts w:asciiTheme="minorHAnsi" w:hAnsiTheme="minorHAnsi"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98066BE"/>
    <w:multiLevelType w:val="hybridMultilevel"/>
    <w:tmpl w:val="97CE6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B41485"/>
    <w:multiLevelType w:val="hybridMultilevel"/>
    <w:tmpl w:val="45D0C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151F75"/>
    <w:multiLevelType w:val="hybridMultilevel"/>
    <w:tmpl w:val="0798B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487C57"/>
    <w:multiLevelType w:val="hybridMultilevel"/>
    <w:tmpl w:val="F3580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97F66"/>
    <w:multiLevelType w:val="hybridMultilevel"/>
    <w:tmpl w:val="A4D2AB3C"/>
    <w:lvl w:ilvl="0" w:tplc="E09A0E26">
      <w:start w:val="1"/>
      <w:numFmt w:val="decimal"/>
      <w:lvlText w:val="%1."/>
      <w:lvlJc w:val="left"/>
      <w:pPr>
        <w:ind w:left="36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F91B66"/>
    <w:multiLevelType w:val="hybridMultilevel"/>
    <w:tmpl w:val="8CF0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1A19D7"/>
    <w:multiLevelType w:val="hybridMultilevel"/>
    <w:tmpl w:val="25F46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6B7B22"/>
    <w:multiLevelType w:val="hybridMultilevel"/>
    <w:tmpl w:val="4260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C86794"/>
    <w:multiLevelType w:val="hybridMultilevel"/>
    <w:tmpl w:val="A85C7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BF20CB"/>
    <w:multiLevelType w:val="hybridMultilevel"/>
    <w:tmpl w:val="6E30942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3" w15:restartNumberingAfterBreak="0">
    <w:nsid w:val="58312A6F"/>
    <w:multiLevelType w:val="hybridMultilevel"/>
    <w:tmpl w:val="84C87B8C"/>
    <w:lvl w:ilvl="0" w:tplc="E09A0E26">
      <w:start w:val="1"/>
      <w:numFmt w:val="decimal"/>
      <w:lvlText w:val="%1."/>
      <w:lvlJc w:val="left"/>
      <w:pPr>
        <w:ind w:left="360" w:hanging="360"/>
      </w:pPr>
      <w:rPr>
        <w:rFonts w:asciiTheme="minorHAnsi" w:hAnsiTheme="minorHAnsi"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1D45BD"/>
    <w:multiLevelType w:val="multilevel"/>
    <w:tmpl w:val="2A7E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E1792A"/>
    <w:multiLevelType w:val="multilevel"/>
    <w:tmpl w:val="40AC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A86AB9"/>
    <w:multiLevelType w:val="hybridMultilevel"/>
    <w:tmpl w:val="FA0A1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DB322F"/>
    <w:multiLevelType w:val="multilevel"/>
    <w:tmpl w:val="F820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8C3B94"/>
    <w:multiLevelType w:val="hybridMultilevel"/>
    <w:tmpl w:val="7944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DC5347"/>
    <w:multiLevelType w:val="multilevel"/>
    <w:tmpl w:val="2EBE8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9305101">
    <w:abstractNumId w:val="23"/>
  </w:num>
  <w:num w:numId="2" w16cid:durableId="1201279258">
    <w:abstractNumId w:val="18"/>
  </w:num>
  <w:num w:numId="3" w16cid:durableId="699934068">
    <w:abstractNumId w:val="20"/>
  </w:num>
  <w:num w:numId="4" w16cid:durableId="1310356023">
    <w:abstractNumId w:val="12"/>
  </w:num>
  <w:num w:numId="5" w16cid:durableId="766577720">
    <w:abstractNumId w:val="17"/>
  </w:num>
  <w:num w:numId="6" w16cid:durableId="240870478">
    <w:abstractNumId w:val="19"/>
  </w:num>
  <w:num w:numId="7" w16cid:durableId="1443065766">
    <w:abstractNumId w:val="27"/>
  </w:num>
  <w:num w:numId="8" w16cid:durableId="2072842861">
    <w:abstractNumId w:val="29"/>
  </w:num>
  <w:num w:numId="9" w16cid:durableId="1499688176">
    <w:abstractNumId w:val="10"/>
  </w:num>
  <w:num w:numId="10" w16cid:durableId="152256189">
    <w:abstractNumId w:val="13"/>
  </w:num>
  <w:num w:numId="11" w16cid:durableId="1104610598">
    <w:abstractNumId w:val="14"/>
  </w:num>
  <w:num w:numId="12" w16cid:durableId="1943950272">
    <w:abstractNumId w:val="16"/>
  </w:num>
  <w:num w:numId="13" w16cid:durableId="496270634">
    <w:abstractNumId w:val="24"/>
  </w:num>
  <w:num w:numId="14" w16cid:durableId="2144272445">
    <w:abstractNumId w:val="25"/>
  </w:num>
  <w:num w:numId="15" w16cid:durableId="543441540">
    <w:abstractNumId w:val="11"/>
  </w:num>
  <w:num w:numId="16" w16cid:durableId="1916934685">
    <w:abstractNumId w:val="15"/>
  </w:num>
  <w:num w:numId="17" w16cid:durableId="1714424947">
    <w:abstractNumId w:val="22"/>
  </w:num>
  <w:num w:numId="18" w16cid:durableId="703754127">
    <w:abstractNumId w:val="28"/>
  </w:num>
  <w:num w:numId="19" w16cid:durableId="754519403">
    <w:abstractNumId w:val="9"/>
  </w:num>
  <w:num w:numId="20" w16cid:durableId="47267061">
    <w:abstractNumId w:val="8"/>
  </w:num>
  <w:num w:numId="21" w16cid:durableId="1147019263">
    <w:abstractNumId w:val="7"/>
  </w:num>
  <w:num w:numId="22" w16cid:durableId="1813013177">
    <w:abstractNumId w:val="6"/>
  </w:num>
  <w:num w:numId="23" w16cid:durableId="1511213609">
    <w:abstractNumId w:val="5"/>
  </w:num>
  <w:num w:numId="24" w16cid:durableId="1806582690">
    <w:abstractNumId w:val="4"/>
  </w:num>
  <w:num w:numId="25" w16cid:durableId="1394936744">
    <w:abstractNumId w:val="3"/>
  </w:num>
  <w:num w:numId="26" w16cid:durableId="1368021948">
    <w:abstractNumId w:val="2"/>
  </w:num>
  <w:num w:numId="27" w16cid:durableId="858200733">
    <w:abstractNumId w:val="1"/>
  </w:num>
  <w:num w:numId="28" w16cid:durableId="1927686903">
    <w:abstractNumId w:val="0"/>
  </w:num>
  <w:num w:numId="29" w16cid:durableId="921138512">
    <w:abstractNumId w:val="26"/>
  </w:num>
  <w:num w:numId="30" w16cid:durableId="9711803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96"/>
    <w:rsid w:val="00007687"/>
    <w:rsid w:val="00011944"/>
    <w:rsid w:val="00015118"/>
    <w:rsid w:val="00016D3D"/>
    <w:rsid w:val="00036F36"/>
    <w:rsid w:val="00043DC2"/>
    <w:rsid w:val="00044A3D"/>
    <w:rsid w:val="00045FAA"/>
    <w:rsid w:val="00047047"/>
    <w:rsid w:val="00047E67"/>
    <w:rsid w:val="0005015F"/>
    <w:rsid w:val="00062AA2"/>
    <w:rsid w:val="00093A92"/>
    <w:rsid w:val="0009553F"/>
    <w:rsid w:val="000960BD"/>
    <w:rsid w:val="000968D5"/>
    <w:rsid w:val="000A567F"/>
    <w:rsid w:val="000A7B43"/>
    <w:rsid w:val="000B2F53"/>
    <w:rsid w:val="000E0560"/>
    <w:rsid w:val="000E167F"/>
    <w:rsid w:val="000E5AD4"/>
    <w:rsid w:val="000E6E34"/>
    <w:rsid w:val="000F4670"/>
    <w:rsid w:val="001005B7"/>
    <w:rsid w:val="00101B09"/>
    <w:rsid w:val="00106246"/>
    <w:rsid w:val="00107B96"/>
    <w:rsid w:val="001115B0"/>
    <w:rsid w:val="00113D51"/>
    <w:rsid w:val="0012112C"/>
    <w:rsid w:val="00121C80"/>
    <w:rsid w:val="001466DE"/>
    <w:rsid w:val="00146CBC"/>
    <w:rsid w:val="00151DB0"/>
    <w:rsid w:val="00165EC7"/>
    <w:rsid w:val="0017716C"/>
    <w:rsid w:val="00177C49"/>
    <w:rsid w:val="00183884"/>
    <w:rsid w:val="00185982"/>
    <w:rsid w:val="00190671"/>
    <w:rsid w:val="001957DC"/>
    <w:rsid w:val="0019640A"/>
    <w:rsid w:val="001973B4"/>
    <w:rsid w:val="001A42A6"/>
    <w:rsid w:val="001A46AE"/>
    <w:rsid w:val="001C28FF"/>
    <w:rsid w:val="001D4B80"/>
    <w:rsid w:val="001D4CBA"/>
    <w:rsid w:val="001E19C0"/>
    <w:rsid w:val="001E51EC"/>
    <w:rsid w:val="001F5BCC"/>
    <w:rsid w:val="001F5F36"/>
    <w:rsid w:val="00202062"/>
    <w:rsid w:val="002176B8"/>
    <w:rsid w:val="0022166D"/>
    <w:rsid w:val="00230BAE"/>
    <w:rsid w:val="0023276F"/>
    <w:rsid w:val="00246A3C"/>
    <w:rsid w:val="00254E55"/>
    <w:rsid w:val="0026312A"/>
    <w:rsid w:val="00263E8E"/>
    <w:rsid w:val="00264ADE"/>
    <w:rsid w:val="0027232B"/>
    <w:rsid w:val="00276FD7"/>
    <w:rsid w:val="0028024A"/>
    <w:rsid w:val="00292A2C"/>
    <w:rsid w:val="00292E6A"/>
    <w:rsid w:val="0029790A"/>
    <w:rsid w:val="002B35B9"/>
    <w:rsid w:val="002C2C3A"/>
    <w:rsid w:val="002C33F1"/>
    <w:rsid w:val="002C53CD"/>
    <w:rsid w:val="002C613A"/>
    <w:rsid w:val="002C7DA6"/>
    <w:rsid w:val="002D75B4"/>
    <w:rsid w:val="002D76A2"/>
    <w:rsid w:val="002E5A0E"/>
    <w:rsid w:val="002F065E"/>
    <w:rsid w:val="002F4E61"/>
    <w:rsid w:val="002F5B07"/>
    <w:rsid w:val="002F6697"/>
    <w:rsid w:val="00301F4D"/>
    <w:rsid w:val="003039A3"/>
    <w:rsid w:val="00307089"/>
    <w:rsid w:val="00307D22"/>
    <w:rsid w:val="00317EC0"/>
    <w:rsid w:val="00327DFC"/>
    <w:rsid w:val="00330463"/>
    <w:rsid w:val="003473DA"/>
    <w:rsid w:val="00365A7D"/>
    <w:rsid w:val="003726F5"/>
    <w:rsid w:val="00372FBE"/>
    <w:rsid w:val="00380DD1"/>
    <w:rsid w:val="00386263"/>
    <w:rsid w:val="003925AF"/>
    <w:rsid w:val="003A1DDC"/>
    <w:rsid w:val="003A21BB"/>
    <w:rsid w:val="003A3DCD"/>
    <w:rsid w:val="003A619C"/>
    <w:rsid w:val="003A667E"/>
    <w:rsid w:val="003A6BE1"/>
    <w:rsid w:val="003B3845"/>
    <w:rsid w:val="003B6044"/>
    <w:rsid w:val="003B7152"/>
    <w:rsid w:val="003B76C4"/>
    <w:rsid w:val="003C067B"/>
    <w:rsid w:val="003D05BA"/>
    <w:rsid w:val="003D0B7E"/>
    <w:rsid w:val="003D3516"/>
    <w:rsid w:val="003E1A91"/>
    <w:rsid w:val="003E1FEE"/>
    <w:rsid w:val="003E5A80"/>
    <w:rsid w:val="003E7F95"/>
    <w:rsid w:val="003F2B71"/>
    <w:rsid w:val="004006D0"/>
    <w:rsid w:val="00401297"/>
    <w:rsid w:val="00402ED8"/>
    <w:rsid w:val="0040491A"/>
    <w:rsid w:val="0042079E"/>
    <w:rsid w:val="00431582"/>
    <w:rsid w:val="004332E5"/>
    <w:rsid w:val="0046054C"/>
    <w:rsid w:val="00477885"/>
    <w:rsid w:val="00482689"/>
    <w:rsid w:val="00490C00"/>
    <w:rsid w:val="00491EE8"/>
    <w:rsid w:val="00493176"/>
    <w:rsid w:val="004A1DC7"/>
    <w:rsid w:val="004A3984"/>
    <w:rsid w:val="004A524B"/>
    <w:rsid w:val="004C6C40"/>
    <w:rsid w:val="004D171C"/>
    <w:rsid w:val="004E089A"/>
    <w:rsid w:val="004F42A8"/>
    <w:rsid w:val="005017F0"/>
    <w:rsid w:val="00517B3A"/>
    <w:rsid w:val="00525909"/>
    <w:rsid w:val="0052685B"/>
    <w:rsid w:val="005352EF"/>
    <w:rsid w:val="005428C5"/>
    <w:rsid w:val="0056117D"/>
    <w:rsid w:val="005617DC"/>
    <w:rsid w:val="0057064C"/>
    <w:rsid w:val="00572C33"/>
    <w:rsid w:val="005753F0"/>
    <w:rsid w:val="005772B7"/>
    <w:rsid w:val="00584A53"/>
    <w:rsid w:val="00596BB5"/>
    <w:rsid w:val="005A1CB9"/>
    <w:rsid w:val="005A26D7"/>
    <w:rsid w:val="005A6324"/>
    <w:rsid w:val="005A7448"/>
    <w:rsid w:val="005B2DE3"/>
    <w:rsid w:val="005B6A02"/>
    <w:rsid w:val="005C17BF"/>
    <w:rsid w:val="005D1376"/>
    <w:rsid w:val="005E1DE2"/>
    <w:rsid w:val="005E5638"/>
    <w:rsid w:val="006228CA"/>
    <w:rsid w:val="0062418B"/>
    <w:rsid w:val="00625F1D"/>
    <w:rsid w:val="0063263C"/>
    <w:rsid w:val="006334FD"/>
    <w:rsid w:val="0065216B"/>
    <w:rsid w:val="006713DF"/>
    <w:rsid w:val="00672077"/>
    <w:rsid w:val="00673C93"/>
    <w:rsid w:val="00676ED3"/>
    <w:rsid w:val="00681538"/>
    <w:rsid w:val="00682B0F"/>
    <w:rsid w:val="00685CE2"/>
    <w:rsid w:val="0069062B"/>
    <w:rsid w:val="00691457"/>
    <w:rsid w:val="006936F8"/>
    <w:rsid w:val="00695698"/>
    <w:rsid w:val="00695E18"/>
    <w:rsid w:val="006976A2"/>
    <w:rsid w:val="006A4200"/>
    <w:rsid w:val="006B2B5F"/>
    <w:rsid w:val="006B401F"/>
    <w:rsid w:val="006B64FF"/>
    <w:rsid w:val="006D321D"/>
    <w:rsid w:val="006D3BCF"/>
    <w:rsid w:val="007034FB"/>
    <w:rsid w:val="00725944"/>
    <w:rsid w:val="00754323"/>
    <w:rsid w:val="0075535E"/>
    <w:rsid w:val="00755794"/>
    <w:rsid w:val="00756684"/>
    <w:rsid w:val="00761F92"/>
    <w:rsid w:val="00770C1B"/>
    <w:rsid w:val="0077496D"/>
    <w:rsid w:val="00775444"/>
    <w:rsid w:val="00777DDC"/>
    <w:rsid w:val="00780307"/>
    <w:rsid w:val="007839C1"/>
    <w:rsid w:val="00784A1E"/>
    <w:rsid w:val="00786845"/>
    <w:rsid w:val="00787645"/>
    <w:rsid w:val="0079249F"/>
    <w:rsid w:val="00792CF9"/>
    <w:rsid w:val="007951FF"/>
    <w:rsid w:val="007A10A0"/>
    <w:rsid w:val="007A5B0C"/>
    <w:rsid w:val="007B4FD4"/>
    <w:rsid w:val="007C0633"/>
    <w:rsid w:val="007C2F56"/>
    <w:rsid w:val="007D1D98"/>
    <w:rsid w:val="007D5097"/>
    <w:rsid w:val="007D5A04"/>
    <w:rsid w:val="007D7521"/>
    <w:rsid w:val="007E1FFF"/>
    <w:rsid w:val="007E5F9C"/>
    <w:rsid w:val="007E7B84"/>
    <w:rsid w:val="007F56E5"/>
    <w:rsid w:val="007F793F"/>
    <w:rsid w:val="00814E1E"/>
    <w:rsid w:val="008301A0"/>
    <w:rsid w:val="00840F2F"/>
    <w:rsid w:val="00842A78"/>
    <w:rsid w:val="00844ACD"/>
    <w:rsid w:val="008535C1"/>
    <w:rsid w:val="008539E5"/>
    <w:rsid w:val="0086654F"/>
    <w:rsid w:val="00870040"/>
    <w:rsid w:val="00870F13"/>
    <w:rsid w:val="00871588"/>
    <w:rsid w:val="008828D5"/>
    <w:rsid w:val="00891A3A"/>
    <w:rsid w:val="00891AA2"/>
    <w:rsid w:val="00895896"/>
    <w:rsid w:val="008A0CAC"/>
    <w:rsid w:val="008B7160"/>
    <w:rsid w:val="008C1951"/>
    <w:rsid w:val="008C3497"/>
    <w:rsid w:val="008D4620"/>
    <w:rsid w:val="008F3150"/>
    <w:rsid w:val="008F552C"/>
    <w:rsid w:val="009030AE"/>
    <w:rsid w:val="00903F3F"/>
    <w:rsid w:val="009057A3"/>
    <w:rsid w:val="00914A72"/>
    <w:rsid w:val="00916B28"/>
    <w:rsid w:val="0093486D"/>
    <w:rsid w:val="00936C79"/>
    <w:rsid w:val="009375BC"/>
    <w:rsid w:val="00942429"/>
    <w:rsid w:val="009439D2"/>
    <w:rsid w:val="009520FC"/>
    <w:rsid w:val="009527B4"/>
    <w:rsid w:val="00955BBB"/>
    <w:rsid w:val="00961A0A"/>
    <w:rsid w:val="0098493B"/>
    <w:rsid w:val="0099205C"/>
    <w:rsid w:val="00992E8F"/>
    <w:rsid w:val="0099445C"/>
    <w:rsid w:val="009966C3"/>
    <w:rsid w:val="009B5010"/>
    <w:rsid w:val="009D11EB"/>
    <w:rsid w:val="009D1D5F"/>
    <w:rsid w:val="009D6E6B"/>
    <w:rsid w:val="009E767E"/>
    <w:rsid w:val="009F34B4"/>
    <w:rsid w:val="00A04BFB"/>
    <w:rsid w:val="00A25FC4"/>
    <w:rsid w:val="00A26B2E"/>
    <w:rsid w:val="00A376B1"/>
    <w:rsid w:val="00A41003"/>
    <w:rsid w:val="00A444E1"/>
    <w:rsid w:val="00A63CC1"/>
    <w:rsid w:val="00A65ABD"/>
    <w:rsid w:val="00A66722"/>
    <w:rsid w:val="00A84194"/>
    <w:rsid w:val="00A859E4"/>
    <w:rsid w:val="00A87FB7"/>
    <w:rsid w:val="00A94490"/>
    <w:rsid w:val="00AA0C6F"/>
    <w:rsid w:val="00AA1958"/>
    <w:rsid w:val="00AB06BA"/>
    <w:rsid w:val="00AC0834"/>
    <w:rsid w:val="00AC29EE"/>
    <w:rsid w:val="00AC5C52"/>
    <w:rsid w:val="00AC6049"/>
    <w:rsid w:val="00AD5391"/>
    <w:rsid w:val="00AE1E5E"/>
    <w:rsid w:val="00AF32DF"/>
    <w:rsid w:val="00B031BF"/>
    <w:rsid w:val="00B06400"/>
    <w:rsid w:val="00B11A4C"/>
    <w:rsid w:val="00B146DB"/>
    <w:rsid w:val="00B14FE8"/>
    <w:rsid w:val="00B223A9"/>
    <w:rsid w:val="00B25155"/>
    <w:rsid w:val="00B27ABA"/>
    <w:rsid w:val="00B30B09"/>
    <w:rsid w:val="00B32AC8"/>
    <w:rsid w:val="00B32DA2"/>
    <w:rsid w:val="00B370DE"/>
    <w:rsid w:val="00B4431B"/>
    <w:rsid w:val="00B5059A"/>
    <w:rsid w:val="00B56A56"/>
    <w:rsid w:val="00B63E58"/>
    <w:rsid w:val="00B65818"/>
    <w:rsid w:val="00B66B14"/>
    <w:rsid w:val="00B73F68"/>
    <w:rsid w:val="00B77BE3"/>
    <w:rsid w:val="00B834CA"/>
    <w:rsid w:val="00B85B8E"/>
    <w:rsid w:val="00BA12BC"/>
    <w:rsid w:val="00BA26E3"/>
    <w:rsid w:val="00BB096E"/>
    <w:rsid w:val="00BC2601"/>
    <w:rsid w:val="00BC65E9"/>
    <w:rsid w:val="00BD002E"/>
    <w:rsid w:val="00BD5400"/>
    <w:rsid w:val="00BD5769"/>
    <w:rsid w:val="00BE03E9"/>
    <w:rsid w:val="00BE2DD1"/>
    <w:rsid w:val="00BE2FEF"/>
    <w:rsid w:val="00BE4362"/>
    <w:rsid w:val="00BF3F11"/>
    <w:rsid w:val="00BF5B68"/>
    <w:rsid w:val="00C07C4F"/>
    <w:rsid w:val="00C13B39"/>
    <w:rsid w:val="00C17443"/>
    <w:rsid w:val="00C2394E"/>
    <w:rsid w:val="00C25C8B"/>
    <w:rsid w:val="00C331BB"/>
    <w:rsid w:val="00C33A2C"/>
    <w:rsid w:val="00C42A06"/>
    <w:rsid w:val="00C44C5A"/>
    <w:rsid w:val="00C61995"/>
    <w:rsid w:val="00C64D0F"/>
    <w:rsid w:val="00C67240"/>
    <w:rsid w:val="00C81AC4"/>
    <w:rsid w:val="00C86F61"/>
    <w:rsid w:val="00C92887"/>
    <w:rsid w:val="00C92B6C"/>
    <w:rsid w:val="00C92D15"/>
    <w:rsid w:val="00C9307E"/>
    <w:rsid w:val="00C93BA4"/>
    <w:rsid w:val="00CB3FC9"/>
    <w:rsid w:val="00CB6809"/>
    <w:rsid w:val="00CC15DD"/>
    <w:rsid w:val="00CC1F63"/>
    <w:rsid w:val="00CD1A72"/>
    <w:rsid w:val="00D00B5E"/>
    <w:rsid w:val="00D05474"/>
    <w:rsid w:val="00D17EE5"/>
    <w:rsid w:val="00D20BD5"/>
    <w:rsid w:val="00D22F2E"/>
    <w:rsid w:val="00D240ED"/>
    <w:rsid w:val="00D2559F"/>
    <w:rsid w:val="00D2798D"/>
    <w:rsid w:val="00D410F6"/>
    <w:rsid w:val="00D42267"/>
    <w:rsid w:val="00D46400"/>
    <w:rsid w:val="00D559A4"/>
    <w:rsid w:val="00D56464"/>
    <w:rsid w:val="00D673C5"/>
    <w:rsid w:val="00D73ACB"/>
    <w:rsid w:val="00D83F7A"/>
    <w:rsid w:val="00D90CE6"/>
    <w:rsid w:val="00DA1B08"/>
    <w:rsid w:val="00DA5DF1"/>
    <w:rsid w:val="00DB4F45"/>
    <w:rsid w:val="00DB70C0"/>
    <w:rsid w:val="00DC1230"/>
    <w:rsid w:val="00DC203F"/>
    <w:rsid w:val="00DC340B"/>
    <w:rsid w:val="00DD2D8F"/>
    <w:rsid w:val="00DD2ED1"/>
    <w:rsid w:val="00DD7EE9"/>
    <w:rsid w:val="00DE40F8"/>
    <w:rsid w:val="00DE51F0"/>
    <w:rsid w:val="00DF2FAA"/>
    <w:rsid w:val="00DF345C"/>
    <w:rsid w:val="00DF784E"/>
    <w:rsid w:val="00DF7C0D"/>
    <w:rsid w:val="00E051F0"/>
    <w:rsid w:val="00E127D6"/>
    <w:rsid w:val="00E232D9"/>
    <w:rsid w:val="00E24B5E"/>
    <w:rsid w:val="00E27A4D"/>
    <w:rsid w:val="00E3092C"/>
    <w:rsid w:val="00E37A72"/>
    <w:rsid w:val="00E43D0A"/>
    <w:rsid w:val="00E43E5F"/>
    <w:rsid w:val="00E5469A"/>
    <w:rsid w:val="00E613A9"/>
    <w:rsid w:val="00E63FAE"/>
    <w:rsid w:val="00E651D8"/>
    <w:rsid w:val="00E66721"/>
    <w:rsid w:val="00E709DB"/>
    <w:rsid w:val="00E7184E"/>
    <w:rsid w:val="00E72A10"/>
    <w:rsid w:val="00E72CDC"/>
    <w:rsid w:val="00E733A0"/>
    <w:rsid w:val="00E740CF"/>
    <w:rsid w:val="00E74C44"/>
    <w:rsid w:val="00E76943"/>
    <w:rsid w:val="00E8494E"/>
    <w:rsid w:val="00E920FF"/>
    <w:rsid w:val="00E92B2B"/>
    <w:rsid w:val="00EA3AEE"/>
    <w:rsid w:val="00EA6150"/>
    <w:rsid w:val="00EB0C85"/>
    <w:rsid w:val="00ED70E4"/>
    <w:rsid w:val="00ED792A"/>
    <w:rsid w:val="00EE0111"/>
    <w:rsid w:val="00EE064A"/>
    <w:rsid w:val="00EF1A14"/>
    <w:rsid w:val="00EF2ABC"/>
    <w:rsid w:val="00EF2F1F"/>
    <w:rsid w:val="00EF425B"/>
    <w:rsid w:val="00EF4F76"/>
    <w:rsid w:val="00EF5835"/>
    <w:rsid w:val="00EF5C9F"/>
    <w:rsid w:val="00EF735F"/>
    <w:rsid w:val="00EF7D3D"/>
    <w:rsid w:val="00F0398B"/>
    <w:rsid w:val="00F153F0"/>
    <w:rsid w:val="00F17644"/>
    <w:rsid w:val="00F21A55"/>
    <w:rsid w:val="00F25F96"/>
    <w:rsid w:val="00F30C3F"/>
    <w:rsid w:val="00F519EB"/>
    <w:rsid w:val="00F555F2"/>
    <w:rsid w:val="00F57D28"/>
    <w:rsid w:val="00F63341"/>
    <w:rsid w:val="00F749F9"/>
    <w:rsid w:val="00F76798"/>
    <w:rsid w:val="00F93E5D"/>
    <w:rsid w:val="00F97D6E"/>
    <w:rsid w:val="00FA3B70"/>
    <w:rsid w:val="00FA4EBB"/>
    <w:rsid w:val="00FB10AB"/>
    <w:rsid w:val="00FB79BF"/>
    <w:rsid w:val="00FC0923"/>
    <w:rsid w:val="00FC1A50"/>
    <w:rsid w:val="00FD2936"/>
    <w:rsid w:val="00FD5999"/>
    <w:rsid w:val="00FD67B4"/>
    <w:rsid w:val="00FD7E89"/>
    <w:rsid w:val="00FE1F1A"/>
    <w:rsid w:val="00FE6630"/>
    <w:rsid w:val="00FF0601"/>
    <w:rsid w:val="00FF2BED"/>
    <w:rsid w:val="00FF2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B7923"/>
  <w15:chartTrackingRefBased/>
  <w15:docId w15:val="{2E82C7B6-B8B3-46F1-9C95-59ED40E2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687"/>
    <w:rPr>
      <w:rFonts w:eastAsiaTheme="minorEastAsia"/>
    </w:rPr>
  </w:style>
  <w:style w:type="paragraph" w:styleId="Heading1">
    <w:name w:val="heading 1"/>
    <w:basedOn w:val="Normal"/>
    <w:next w:val="Normal"/>
    <w:link w:val="Heading1Char"/>
    <w:uiPriority w:val="9"/>
    <w:qFormat/>
    <w:rsid w:val="0098493B"/>
    <w:pPr>
      <w:spacing w:before="240" w:after="0"/>
      <w:outlineLvl w:val="0"/>
    </w:pPr>
    <w:rPr>
      <w:rFonts w:ascii="Bebas Neue" w:hAnsi="Bebas Neue"/>
      <w:color w:val="262626" w:themeColor="text1" w:themeTint="D9"/>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AF32DF"/>
    <w:pPr>
      <w:ind w:left="720"/>
      <w:contextualSpacing/>
    </w:pPr>
  </w:style>
  <w:style w:type="character" w:customStyle="1" w:styleId="ListParagraphChar">
    <w:name w:val="List Paragraph Char"/>
    <w:basedOn w:val="DefaultParagraphFont"/>
    <w:link w:val="ListParagraph"/>
    <w:uiPriority w:val="99"/>
    <w:rsid w:val="00AF32DF"/>
    <w:rPr>
      <w:rFonts w:eastAsiaTheme="minorEastAsia"/>
    </w:rPr>
  </w:style>
  <w:style w:type="paragraph" w:styleId="Header">
    <w:name w:val="header"/>
    <w:basedOn w:val="Normal"/>
    <w:link w:val="HeaderChar"/>
    <w:uiPriority w:val="99"/>
    <w:unhideWhenUsed/>
    <w:rsid w:val="00AF3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2DF"/>
    <w:rPr>
      <w:rFonts w:eastAsiaTheme="minorEastAsia"/>
    </w:rPr>
  </w:style>
  <w:style w:type="paragraph" w:styleId="Footer">
    <w:name w:val="footer"/>
    <w:basedOn w:val="Normal"/>
    <w:link w:val="FooterChar"/>
    <w:uiPriority w:val="99"/>
    <w:unhideWhenUsed/>
    <w:rsid w:val="00AF3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2DF"/>
    <w:rPr>
      <w:rFonts w:eastAsiaTheme="minorEastAsia"/>
    </w:rPr>
  </w:style>
  <w:style w:type="table" w:styleId="TableGrid">
    <w:name w:val="Table Grid"/>
    <w:basedOn w:val="TableNormal"/>
    <w:uiPriority w:val="39"/>
    <w:rsid w:val="00DF345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33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3D05BA"/>
    <w:pPr>
      <w:spacing w:after="0" w:line="240" w:lineRule="auto"/>
    </w:pPr>
    <w:rPr>
      <w:rFonts w:eastAsiaTheme="minorEastAsia"/>
    </w:rPr>
  </w:style>
  <w:style w:type="character" w:styleId="Hyperlink">
    <w:name w:val="Hyperlink"/>
    <w:uiPriority w:val="99"/>
    <w:unhideWhenUsed/>
    <w:qFormat/>
    <w:rsid w:val="00007687"/>
    <w:rPr>
      <w:b/>
      <w:u w:val="single"/>
    </w:rPr>
  </w:style>
  <w:style w:type="character" w:styleId="UnresolvedMention">
    <w:name w:val="Unresolved Mention"/>
    <w:basedOn w:val="DefaultParagraphFont"/>
    <w:uiPriority w:val="99"/>
    <w:semiHidden/>
    <w:unhideWhenUsed/>
    <w:rsid w:val="00401297"/>
    <w:rPr>
      <w:color w:val="605E5C"/>
      <w:shd w:val="clear" w:color="auto" w:fill="E1DFDD"/>
    </w:rPr>
  </w:style>
  <w:style w:type="paragraph" w:styleId="BodyText">
    <w:name w:val="Body Text"/>
    <w:basedOn w:val="Normal"/>
    <w:link w:val="BodyTextChar"/>
    <w:uiPriority w:val="1"/>
    <w:qFormat/>
    <w:rsid w:val="00E74C44"/>
    <w:pPr>
      <w:widowControl w:val="0"/>
      <w:autoSpaceDE w:val="0"/>
      <w:autoSpaceDN w:val="0"/>
      <w:spacing w:after="0" w:line="240" w:lineRule="auto"/>
    </w:pPr>
    <w:rPr>
      <w:rFonts w:ascii="Calibri" w:eastAsia="Calibri" w:hAnsi="Calibri" w:cs="Calibri"/>
      <w:i/>
      <w:sz w:val="20"/>
      <w:szCs w:val="20"/>
      <w:lang w:val="en-GB" w:eastAsia="en-GB" w:bidi="en-GB"/>
    </w:rPr>
  </w:style>
  <w:style w:type="character" w:customStyle="1" w:styleId="BodyTextChar">
    <w:name w:val="Body Text Char"/>
    <w:basedOn w:val="DefaultParagraphFont"/>
    <w:link w:val="BodyText"/>
    <w:uiPriority w:val="1"/>
    <w:rsid w:val="00E74C44"/>
    <w:rPr>
      <w:rFonts w:ascii="Calibri" w:eastAsia="Calibri" w:hAnsi="Calibri" w:cs="Calibri"/>
      <w:i/>
      <w:sz w:val="20"/>
      <w:szCs w:val="20"/>
      <w:lang w:val="en-GB" w:eastAsia="en-GB" w:bidi="en-GB"/>
    </w:rPr>
  </w:style>
  <w:style w:type="paragraph" w:customStyle="1" w:styleId="TableParagraph">
    <w:name w:val="Table Paragraph"/>
    <w:basedOn w:val="Normal"/>
    <w:uiPriority w:val="1"/>
    <w:rsid w:val="00A63CC1"/>
    <w:pPr>
      <w:widowControl w:val="0"/>
      <w:autoSpaceDE w:val="0"/>
      <w:autoSpaceDN w:val="0"/>
      <w:spacing w:after="0" w:line="240" w:lineRule="auto"/>
    </w:pPr>
    <w:rPr>
      <w:rFonts w:ascii="Calibri Light" w:eastAsia="Calibri Light" w:hAnsi="Calibri Light" w:cs="Calibri Light"/>
      <w:lang w:val="en-US"/>
    </w:rPr>
  </w:style>
  <w:style w:type="character" w:customStyle="1" w:styleId="Heading1Char">
    <w:name w:val="Heading 1 Char"/>
    <w:basedOn w:val="DefaultParagraphFont"/>
    <w:link w:val="Heading1"/>
    <w:uiPriority w:val="9"/>
    <w:rsid w:val="0098493B"/>
    <w:rPr>
      <w:rFonts w:ascii="Bebas Neue" w:eastAsiaTheme="minorEastAsia" w:hAnsi="Bebas Neue"/>
      <w:color w:val="262626" w:themeColor="text1" w:themeTint="D9"/>
      <w:sz w:val="36"/>
    </w:rPr>
  </w:style>
  <w:style w:type="paragraph" w:customStyle="1" w:styleId="Descriptiontextformatting">
    <w:name w:val="Description text formatting"/>
    <w:basedOn w:val="Normal"/>
    <w:qFormat/>
    <w:rsid w:val="003D0B7E"/>
    <w:pPr>
      <w:shd w:val="clear" w:color="auto" w:fill="F2F2F2" w:themeFill="background1" w:themeFillShade="F2"/>
      <w:spacing w:before="120" w:after="120"/>
    </w:pPr>
    <w:rPr>
      <w:rFonts w:asciiTheme="majorHAnsi" w:hAnsiTheme="majorHAnsi" w:cstheme="majorHAnsi"/>
      <w:color w:val="262626" w:themeColor="text1" w:themeTint="D9"/>
      <w:sz w:val="24"/>
      <w:szCs w:val="24"/>
      <w:lang w:val="en-US"/>
    </w:rPr>
  </w:style>
  <w:style w:type="paragraph" w:customStyle="1" w:styleId="Formname">
    <w:name w:val="Form name"/>
    <w:basedOn w:val="Normal"/>
    <w:qFormat/>
    <w:rsid w:val="007B4FD4"/>
    <w:pPr>
      <w:ind w:left="964" w:hanging="284"/>
    </w:pPr>
    <w:rPr>
      <w:rFonts w:asciiTheme="majorHAnsi" w:hAnsiTheme="majorHAnsi" w:cstheme="majorHAnsi"/>
      <w:sz w:val="28"/>
      <w:szCs w:val="32"/>
    </w:rPr>
  </w:style>
  <w:style w:type="paragraph" w:customStyle="1" w:styleId="Formnumber">
    <w:name w:val="Form number"/>
    <w:basedOn w:val="Normal"/>
    <w:qFormat/>
    <w:rsid w:val="000B2F53"/>
    <w:rPr>
      <w:rFonts w:ascii="Bebas Neue" w:hAnsi="Bebas Neue"/>
      <w:sz w:val="80"/>
      <w:szCs w:val="80"/>
    </w:rPr>
  </w:style>
  <w:style w:type="paragraph" w:customStyle="1" w:styleId="Sectiondescriptiontext">
    <w:name w:val="Section description text"/>
    <w:basedOn w:val="Normal"/>
    <w:qFormat/>
    <w:rsid w:val="003D0B7E"/>
    <w:pPr>
      <w:spacing w:before="120" w:after="120"/>
    </w:pPr>
    <w:rPr>
      <w:rFonts w:asciiTheme="majorHAnsi" w:hAnsiTheme="majorHAnsi" w:cstheme="majorHAnsi"/>
      <w:color w:val="262626" w:themeColor="text1" w:themeTint="D9"/>
      <w:sz w:val="24"/>
      <w:szCs w:val="24"/>
      <w:lang w:val="en-US"/>
    </w:rPr>
  </w:style>
  <w:style w:type="table" w:customStyle="1" w:styleId="ACSEPFormTableStyle">
    <w:name w:val="ACSEP Form Table Style"/>
    <w:basedOn w:val="TableNormal"/>
    <w:uiPriority w:val="99"/>
    <w:rsid w:val="00F30C3F"/>
    <w:pPr>
      <w:spacing w:after="0" w:line="240" w:lineRule="auto"/>
    </w:pPr>
    <w:rPr>
      <w:rFonts w:ascii="Calibri Light" w:hAnsi="Calibri Light"/>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Tabletext">
    <w:name w:val="Table text"/>
    <w:basedOn w:val="Sectiondescriptiontext"/>
    <w:qFormat/>
    <w:rsid w:val="00F30C3F"/>
    <w:pPr>
      <w:spacing w:line="240" w:lineRule="auto"/>
    </w:pPr>
    <w:rPr>
      <w:bCs/>
    </w:rPr>
  </w:style>
  <w:style w:type="paragraph" w:customStyle="1" w:styleId="Tablesub-text">
    <w:name w:val="Table sub-text"/>
    <w:basedOn w:val="Sectiondescriptiontext"/>
    <w:qFormat/>
    <w:rsid w:val="005428C5"/>
    <w:pPr>
      <w:spacing w:before="0" w:line="240" w:lineRule="auto"/>
    </w:pPr>
    <w:rPr>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009032">
      <w:bodyDiv w:val="1"/>
      <w:marLeft w:val="0"/>
      <w:marRight w:val="0"/>
      <w:marTop w:val="0"/>
      <w:marBottom w:val="0"/>
      <w:divBdr>
        <w:top w:val="none" w:sz="0" w:space="0" w:color="auto"/>
        <w:left w:val="none" w:sz="0" w:space="0" w:color="auto"/>
        <w:bottom w:val="none" w:sz="0" w:space="0" w:color="auto"/>
        <w:right w:val="none" w:sz="0" w:space="0" w:color="auto"/>
      </w:divBdr>
      <w:divsChild>
        <w:div w:id="1480683384">
          <w:marLeft w:val="0"/>
          <w:marRight w:val="0"/>
          <w:marTop w:val="0"/>
          <w:marBottom w:val="0"/>
          <w:divBdr>
            <w:top w:val="none" w:sz="0" w:space="0" w:color="auto"/>
            <w:left w:val="none" w:sz="0" w:space="0" w:color="auto"/>
            <w:bottom w:val="none" w:sz="0" w:space="0" w:color="auto"/>
            <w:right w:val="none" w:sz="0" w:space="0" w:color="auto"/>
          </w:divBdr>
          <w:divsChild>
            <w:div w:id="953513898">
              <w:marLeft w:val="0"/>
              <w:marRight w:val="0"/>
              <w:marTop w:val="0"/>
              <w:marBottom w:val="0"/>
              <w:divBdr>
                <w:top w:val="none" w:sz="0" w:space="0" w:color="auto"/>
                <w:left w:val="none" w:sz="0" w:space="0" w:color="auto"/>
                <w:bottom w:val="none" w:sz="0" w:space="0" w:color="auto"/>
                <w:right w:val="none" w:sz="0" w:space="0" w:color="auto"/>
              </w:divBdr>
              <w:divsChild>
                <w:div w:id="8183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064843">
      <w:bodyDiv w:val="1"/>
      <w:marLeft w:val="0"/>
      <w:marRight w:val="0"/>
      <w:marTop w:val="0"/>
      <w:marBottom w:val="0"/>
      <w:divBdr>
        <w:top w:val="none" w:sz="0" w:space="0" w:color="auto"/>
        <w:left w:val="none" w:sz="0" w:space="0" w:color="auto"/>
        <w:bottom w:val="none" w:sz="0" w:space="0" w:color="auto"/>
        <w:right w:val="none" w:sz="0" w:space="0" w:color="auto"/>
      </w:divBdr>
    </w:div>
    <w:div w:id="264264947">
      <w:bodyDiv w:val="1"/>
      <w:marLeft w:val="0"/>
      <w:marRight w:val="0"/>
      <w:marTop w:val="0"/>
      <w:marBottom w:val="0"/>
      <w:divBdr>
        <w:top w:val="none" w:sz="0" w:space="0" w:color="auto"/>
        <w:left w:val="none" w:sz="0" w:space="0" w:color="auto"/>
        <w:bottom w:val="none" w:sz="0" w:space="0" w:color="auto"/>
        <w:right w:val="none" w:sz="0" w:space="0" w:color="auto"/>
      </w:divBdr>
      <w:divsChild>
        <w:div w:id="1735349398">
          <w:marLeft w:val="0"/>
          <w:marRight w:val="0"/>
          <w:marTop w:val="0"/>
          <w:marBottom w:val="0"/>
          <w:divBdr>
            <w:top w:val="none" w:sz="0" w:space="0" w:color="auto"/>
            <w:left w:val="none" w:sz="0" w:space="0" w:color="auto"/>
            <w:bottom w:val="none" w:sz="0" w:space="0" w:color="auto"/>
            <w:right w:val="none" w:sz="0" w:space="0" w:color="auto"/>
          </w:divBdr>
          <w:divsChild>
            <w:div w:id="1418792920">
              <w:marLeft w:val="0"/>
              <w:marRight w:val="0"/>
              <w:marTop w:val="0"/>
              <w:marBottom w:val="0"/>
              <w:divBdr>
                <w:top w:val="none" w:sz="0" w:space="0" w:color="auto"/>
                <w:left w:val="none" w:sz="0" w:space="0" w:color="auto"/>
                <w:bottom w:val="none" w:sz="0" w:space="0" w:color="auto"/>
                <w:right w:val="none" w:sz="0" w:space="0" w:color="auto"/>
              </w:divBdr>
              <w:divsChild>
                <w:div w:id="119854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744722">
      <w:bodyDiv w:val="1"/>
      <w:marLeft w:val="0"/>
      <w:marRight w:val="0"/>
      <w:marTop w:val="0"/>
      <w:marBottom w:val="0"/>
      <w:divBdr>
        <w:top w:val="none" w:sz="0" w:space="0" w:color="auto"/>
        <w:left w:val="none" w:sz="0" w:space="0" w:color="auto"/>
        <w:bottom w:val="none" w:sz="0" w:space="0" w:color="auto"/>
        <w:right w:val="none" w:sz="0" w:space="0" w:color="auto"/>
      </w:divBdr>
    </w:div>
    <w:div w:id="391273514">
      <w:bodyDiv w:val="1"/>
      <w:marLeft w:val="0"/>
      <w:marRight w:val="0"/>
      <w:marTop w:val="0"/>
      <w:marBottom w:val="0"/>
      <w:divBdr>
        <w:top w:val="none" w:sz="0" w:space="0" w:color="auto"/>
        <w:left w:val="none" w:sz="0" w:space="0" w:color="auto"/>
        <w:bottom w:val="none" w:sz="0" w:space="0" w:color="auto"/>
        <w:right w:val="none" w:sz="0" w:space="0" w:color="auto"/>
      </w:divBdr>
      <w:divsChild>
        <w:div w:id="1229530902">
          <w:marLeft w:val="0"/>
          <w:marRight w:val="0"/>
          <w:marTop w:val="0"/>
          <w:marBottom w:val="0"/>
          <w:divBdr>
            <w:top w:val="none" w:sz="0" w:space="0" w:color="auto"/>
            <w:left w:val="none" w:sz="0" w:space="0" w:color="auto"/>
            <w:bottom w:val="none" w:sz="0" w:space="0" w:color="auto"/>
            <w:right w:val="none" w:sz="0" w:space="0" w:color="auto"/>
          </w:divBdr>
          <w:divsChild>
            <w:div w:id="497313010">
              <w:marLeft w:val="0"/>
              <w:marRight w:val="0"/>
              <w:marTop w:val="0"/>
              <w:marBottom w:val="0"/>
              <w:divBdr>
                <w:top w:val="none" w:sz="0" w:space="0" w:color="auto"/>
                <w:left w:val="none" w:sz="0" w:space="0" w:color="auto"/>
                <w:bottom w:val="none" w:sz="0" w:space="0" w:color="auto"/>
                <w:right w:val="none" w:sz="0" w:space="0" w:color="auto"/>
              </w:divBdr>
              <w:divsChild>
                <w:div w:id="10147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82732">
      <w:bodyDiv w:val="1"/>
      <w:marLeft w:val="0"/>
      <w:marRight w:val="0"/>
      <w:marTop w:val="0"/>
      <w:marBottom w:val="0"/>
      <w:divBdr>
        <w:top w:val="none" w:sz="0" w:space="0" w:color="auto"/>
        <w:left w:val="none" w:sz="0" w:space="0" w:color="auto"/>
        <w:bottom w:val="none" w:sz="0" w:space="0" w:color="auto"/>
        <w:right w:val="none" w:sz="0" w:space="0" w:color="auto"/>
      </w:divBdr>
      <w:divsChild>
        <w:div w:id="126893998">
          <w:marLeft w:val="0"/>
          <w:marRight w:val="0"/>
          <w:marTop w:val="0"/>
          <w:marBottom w:val="0"/>
          <w:divBdr>
            <w:top w:val="none" w:sz="0" w:space="0" w:color="auto"/>
            <w:left w:val="none" w:sz="0" w:space="0" w:color="auto"/>
            <w:bottom w:val="none" w:sz="0" w:space="0" w:color="auto"/>
            <w:right w:val="none" w:sz="0" w:space="0" w:color="auto"/>
          </w:divBdr>
          <w:divsChild>
            <w:div w:id="394400119">
              <w:marLeft w:val="0"/>
              <w:marRight w:val="0"/>
              <w:marTop w:val="0"/>
              <w:marBottom w:val="0"/>
              <w:divBdr>
                <w:top w:val="none" w:sz="0" w:space="0" w:color="auto"/>
                <w:left w:val="none" w:sz="0" w:space="0" w:color="auto"/>
                <w:bottom w:val="none" w:sz="0" w:space="0" w:color="auto"/>
                <w:right w:val="none" w:sz="0" w:space="0" w:color="auto"/>
              </w:divBdr>
              <w:divsChild>
                <w:div w:id="10656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82950">
      <w:bodyDiv w:val="1"/>
      <w:marLeft w:val="0"/>
      <w:marRight w:val="0"/>
      <w:marTop w:val="0"/>
      <w:marBottom w:val="0"/>
      <w:divBdr>
        <w:top w:val="none" w:sz="0" w:space="0" w:color="auto"/>
        <w:left w:val="none" w:sz="0" w:space="0" w:color="auto"/>
        <w:bottom w:val="none" w:sz="0" w:space="0" w:color="auto"/>
        <w:right w:val="none" w:sz="0" w:space="0" w:color="auto"/>
      </w:divBdr>
      <w:divsChild>
        <w:div w:id="1777863651">
          <w:marLeft w:val="0"/>
          <w:marRight w:val="0"/>
          <w:marTop w:val="0"/>
          <w:marBottom w:val="0"/>
          <w:divBdr>
            <w:top w:val="none" w:sz="0" w:space="0" w:color="auto"/>
            <w:left w:val="none" w:sz="0" w:space="0" w:color="auto"/>
            <w:bottom w:val="none" w:sz="0" w:space="0" w:color="auto"/>
            <w:right w:val="none" w:sz="0" w:space="0" w:color="auto"/>
          </w:divBdr>
          <w:divsChild>
            <w:div w:id="1517233144">
              <w:marLeft w:val="0"/>
              <w:marRight w:val="0"/>
              <w:marTop w:val="0"/>
              <w:marBottom w:val="0"/>
              <w:divBdr>
                <w:top w:val="none" w:sz="0" w:space="0" w:color="auto"/>
                <w:left w:val="none" w:sz="0" w:space="0" w:color="auto"/>
                <w:bottom w:val="none" w:sz="0" w:space="0" w:color="auto"/>
                <w:right w:val="none" w:sz="0" w:space="0" w:color="auto"/>
              </w:divBdr>
              <w:divsChild>
                <w:div w:id="3869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29839">
      <w:bodyDiv w:val="1"/>
      <w:marLeft w:val="0"/>
      <w:marRight w:val="0"/>
      <w:marTop w:val="0"/>
      <w:marBottom w:val="0"/>
      <w:divBdr>
        <w:top w:val="none" w:sz="0" w:space="0" w:color="auto"/>
        <w:left w:val="none" w:sz="0" w:space="0" w:color="auto"/>
        <w:bottom w:val="none" w:sz="0" w:space="0" w:color="auto"/>
        <w:right w:val="none" w:sz="0" w:space="0" w:color="auto"/>
      </w:divBdr>
      <w:divsChild>
        <w:div w:id="1361392277">
          <w:marLeft w:val="0"/>
          <w:marRight w:val="0"/>
          <w:marTop w:val="0"/>
          <w:marBottom w:val="0"/>
          <w:divBdr>
            <w:top w:val="none" w:sz="0" w:space="0" w:color="auto"/>
            <w:left w:val="none" w:sz="0" w:space="0" w:color="auto"/>
            <w:bottom w:val="none" w:sz="0" w:space="0" w:color="auto"/>
            <w:right w:val="none" w:sz="0" w:space="0" w:color="auto"/>
          </w:divBdr>
          <w:divsChild>
            <w:div w:id="1561207182">
              <w:marLeft w:val="0"/>
              <w:marRight w:val="0"/>
              <w:marTop w:val="0"/>
              <w:marBottom w:val="0"/>
              <w:divBdr>
                <w:top w:val="none" w:sz="0" w:space="0" w:color="auto"/>
                <w:left w:val="none" w:sz="0" w:space="0" w:color="auto"/>
                <w:bottom w:val="none" w:sz="0" w:space="0" w:color="auto"/>
                <w:right w:val="none" w:sz="0" w:space="0" w:color="auto"/>
              </w:divBdr>
              <w:divsChild>
                <w:div w:id="16763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676524">
      <w:bodyDiv w:val="1"/>
      <w:marLeft w:val="0"/>
      <w:marRight w:val="0"/>
      <w:marTop w:val="0"/>
      <w:marBottom w:val="0"/>
      <w:divBdr>
        <w:top w:val="none" w:sz="0" w:space="0" w:color="auto"/>
        <w:left w:val="none" w:sz="0" w:space="0" w:color="auto"/>
        <w:bottom w:val="none" w:sz="0" w:space="0" w:color="auto"/>
        <w:right w:val="none" w:sz="0" w:space="0" w:color="auto"/>
      </w:divBdr>
      <w:divsChild>
        <w:div w:id="975374077">
          <w:marLeft w:val="0"/>
          <w:marRight w:val="0"/>
          <w:marTop w:val="0"/>
          <w:marBottom w:val="0"/>
          <w:divBdr>
            <w:top w:val="none" w:sz="0" w:space="0" w:color="auto"/>
            <w:left w:val="none" w:sz="0" w:space="0" w:color="auto"/>
            <w:bottom w:val="none" w:sz="0" w:space="0" w:color="auto"/>
            <w:right w:val="none" w:sz="0" w:space="0" w:color="auto"/>
          </w:divBdr>
          <w:divsChild>
            <w:div w:id="2005622755">
              <w:marLeft w:val="0"/>
              <w:marRight w:val="0"/>
              <w:marTop w:val="0"/>
              <w:marBottom w:val="0"/>
              <w:divBdr>
                <w:top w:val="none" w:sz="0" w:space="0" w:color="auto"/>
                <w:left w:val="none" w:sz="0" w:space="0" w:color="auto"/>
                <w:bottom w:val="none" w:sz="0" w:space="0" w:color="auto"/>
                <w:right w:val="none" w:sz="0" w:space="0" w:color="auto"/>
              </w:divBdr>
              <w:divsChild>
                <w:div w:id="18719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87804">
      <w:bodyDiv w:val="1"/>
      <w:marLeft w:val="0"/>
      <w:marRight w:val="0"/>
      <w:marTop w:val="0"/>
      <w:marBottom w:val="0"/>
      <w:divBdr>
        <w:top w:val="none" w:sz="0" w:space="0" w:color="auto"/>
        <w:left w:val="none" w:sz="0" w:space="0" w:color="auto"/>
        <w:bottom w:val="none" w:sz="0" w:space="0" w:color="auto"/>
        <w:right w:val="none" w:sz="0" w:space="0" w:color="auto"/>
      </w:divBdr>
      <w:divsChild>
        <w:div w:id="806239841">
          <w:marLeft w:val="0"/>
          <w:marRight w:val="0"/>
          <w:marTop w:val="0"/>
          <w:marBottom w:val="0"/>
          <w:divBdr>
            <w:top w:val="none" w:sz="0" w:space="0" w:color="auto"/>
            <w:left w:val="none" w:sz="0" w:space="0" w:color="auto"/>
            <w:bottom w:val="none" w:sz="0" w:space="0" w:color="auto"/>
            <w:right w:val="none" w:sz="0" w:space="0" w:color="auto"/>
          </w:divBdr>
          <w:divsChild>
            <w:div w:id="1882549400">
              <w:marLeft w:val="0"/>
              <w:marRight w:val="0"/>
              <w:marTop w:val="0"/>
              <w:marBottom w:val="0"/>
              <w:divBdr>
                <w:top w:val="none" w:sz="0" w:space="0" w:color="auto"/>
                <w:left w:val="none" w:sz="0" w:space="0" w:color="auto"/>
                <w:bottom w:val="none" w:sz="0" w:space="0" w:color="auto"/>
                <w:right w:val="none" w:sz="0" w:space="0" w:color="auto"/>
              </w:divBdr>
              <w:divsChild>
                <w:div w:id="53164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65830">
      <w:bodyDiv w:val="1"/>
      <w:marLeft w:val="0"/>
      <w:marRight w:val="0"/>
      <w:marTop w:val="0"/>
      <w:marBottom w:val="0"/>
      <w:divBdr>
        <w:top w:val="none" w:sz="0" w:space="0" w:color="auto"/>
        <w:left w:val="none" w:sz="0" w:space="0" w:color="auto"/>
        <w:bottom w:val="none" w:sz="0" w:space="0" w:color="auto"/>
        <w:right w:val="none" w:sz="0" w:space="0" w:color="auto"/>
      </w:divBdr>
      <w:divsChild>
        <w:div w:id="589968660">
          <w:marLeft w:val="0"/>
          <w:marRight w:val="0"/>
          <w:marTop w:val="0"/>
          <w:marBottom w:val="0"/>
          <w:divBdr>
            <w:top w:val="none" w:sz="0" w:space="0" w:color="auto"/>
            <w:left w:val="none" w:sz="0" w:space="0" w:color="auto"/>
            <w:bottom w:val="none" w:sz="0" w:space="0" w:color="auto"/>
            <w:right w:val="none" w:sz="0" w:space="0" w:color="auto"/>
          </w:divBdr>
          <w:divsChild>
            <w:div w:id="640503090">
              <w:marLeft w:val="0"/>
              <w:marRight w:val="0"/>
              <w:marTop w:val="0"/>
              <w:marBottom w:val="0"/>
              <w:divBdr>
                <w:top w:val="none" w:sz="0" w:space="0" w:color="auto"/>
                <w:left w:val="none" w:sz="0" w:space="0" w:color="auto"/>
                <w:bottom w:val="none" w:sz="0" w:space="0" w:color="auto"/>
                <w:right w:val="none" w:sz="0" w:space="0" w:color="auto"/>
              </w:divBdr>
              <w:divsChild>
                <w:div w:id="7138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067799">
      <w:bodyDiv w:val="1"/>
      <w:marLeft w:val="0"/>
      <w:marRight w:val="0"/>
      <w:marTop w:val="0"/>
      <w:marBottom w:val="0"/>
      <w:divBdr>
        <w:top w:val="none" w:sz="0" w:space="0" w:color="auto"/>
        <w:left w:val="none" w:sz="0" w:space="0" w:color="auto"/>
        <w:bottom w:val="none" w:sz="0" w:space="0" w:color="auto"/>
        <w:right w:val="none" w:sz="0" w:space="0" w:color="auto"/>
      </w:divBdr>
      <w:divsChild>
        <w:div w:id="1618441239">
          <w:marLeft w:val="0"/>
          <w:marRight w:val="0"/>
          <w:marTop w:val="0"/>
          <w:marBottom w:val="0"/>
          <w:divBdr>
            <w:top w:val="none" w:sz="0" w:space="0" w:color="auto"/>
            <w:left w:val="none" w:sz="0" w:space="0" w:color="auto"/>
            <w:bottom w:val="none" w:sz="0" w:space="0" w:color="auto"/>
            <w:right w:val="none" w:sz="0" w:space="0" w:color="auto"/>
          </w:divBdr>
          <w:divsChild>
            <w:div w:id="446855486">
              <w:marLeft w:val="0"/>
              <w:marRight w:val="0"/>
              <w:marTop w:val="0"/>
              <w:marBottom w:val="0"/>
              <w:divBdr>
                <w:top w:val="none" w:sz="0" w:space="0" w:color="auto"/>
                <w:left w:val="none" w:sz="0" w:space="0" w:color="auto"/>
                <w:bottom w:val="none" w:sz="0" w:space="0" w:color="auto"/>
                <w:right w:val="none" w:sz="0" w:space="0" w:color="auto"/>
              </w:divBdr>
              <w:divsChild>
                <w:div w:id="80897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39904">
      <w:bodyDiv w:val="1"/>
      <w:marLeft w:val="0"/>
      <w:marRight w:val="0"/>
      <w:marTop w:val="0"/>
      <w:marBottom w:val="0"/>
      <w:divBdr>
        <w:top w:val="none" w:sz="0" w:space="0" w:color="auto"/>
        <w:left w:val="none" w:sz="0" w:space="0" w:color="auto"/>
        <w:bottom w:val="none" w:sz="0" w:space="0" w:color="auto"/>
        <w:right w:val="none" w:sz="0" w:space="0" w:color="auto"/>
      </w:divBdr>
      <w:divsChild>
        <w:div w:id="1583833607">
          <w:marLeft w:val="0"/>
          <w:marRight w:val="0"/>
          <w:marTop w:val="0"/>
          <w:marBottom w:val="0"/>
          <w:divBdr>
            <w:top w:val="none" w:sz="0" w:space="0" w:color="auto"/>
            <w:left w:val="none" w:sz="0" w:space="0" w:color="auto"/>
            <w:bottom w:val="none" w:sz="0" w:space="0" w:color="auto"/>
            <w:right w:val="none" w:sz="0" w:space="0" w:color="auto"/>
          </w:divBdr>
          <w:divsChild>
            <w:div w:id="588151415">
              <w:marLeft w:val="0"/>
              <w:marRight w:val="0"/>
              <w:marTop w:val="0"/>
              <w:marBottom w:val="0"/>
              <w:divBdr>
                <w:top w:val="none" w:sz="0" w:space="0" w:color="auto"/>
                <w:left w:val="none" w:sz="0" w:space="0" w:color="auto"/>
                <w:bottom w:val="none" w:sz="0" w:space="0" w:color="auto"/>
                <w:right w:val="none" w:sz="0" w:space="0" w:color="auto"/>
              </w:divBdr>
              <w:divsChild>
                <w:div w:id="14857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550862">
      <w:bodyDiv w:val="1"/>
      <w:marLeft w:val="0"/>
      <w:marRight w:val="0"/>
      <w:marTop w:val="0"/>
      <w:marBottom w:val="0"/>
      <w:divBdr>
        <w:top w:val="none" w:sz="0" w:space="0" w:color="auto"/>
        <w:left w:val="none" w:sz="0" w:space="0" w:color="auto"/>
        <w:bottom w:val="none" w:sz="0" w:space="0" w:color="auto"/>
        <w:right w:val="none" w:sz="0" w:space="0" w:color="auto"/>
      </w:divBdr>
      <w:divsChild>
        <w:div w:id="1272937286">
          <w:marLeft w:val="0"/>
          <w:marRight w:val="0"/>
          <w:marTop w:val="0"/>
          <w:marBottom w:val="0"/>
          <w:divBdr>
            <w:top w:val="none" w:sz="0" w:space="0" w:color="auto"/>
            <w:left w:val="none" w:sz="0" w:space="0" w:color="auto"/>
            <w:bottom w:val="none" w:sz="0" w:space="0" w:color="auto"/>
            <w:right w:val="none" w:sz="0" w:space="0" w:color="auto"/>
          </w:divBdr>
          <w:divsChild>
            <w:div w:id="1749620136">
              <w:marLeft w:val="0"/>
              <w:marRight w:val="0"/>
              <w:marTop w:val="0"/>
              <w:marBottom w:val="0"/>
              <w:divBdr>
                <w:top w:val="none" w:sz="0" w:space="0" w:color="auto"/>
                <w:left w:val="none" w:sz="0" w:space="0" w:color="auto"/>
                <w:bottom w:val="none" w:sz="0" w:space="0" w:color="auto"/>
                <w:right w:val="none" w:sz="0" w:space="0" w:color="auto"/>
              </w:divBdr>
              <w:divsChild>
                <w:div w:id="212102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87866">
      <w:bodyDiv w:val="1"/>
      <w:marLeft w:val="0"/>
      <w:marRight w:val="0"/>
      <w:marTop w:val="0"/>
      <w:marBottom w:val="0"/>
      <w:divBdr>
        <w:top w:val="none" w:sz="0" w:space="0" w:color="auto"/>
        <w:left w:val="none" w:sz="0" w:space="0" w:color="auto"/>
        <w:bottom w:val="none" w:sz="0" w:space="0" w:color="auto"/>
        <w:right w:val="none" w:sz="0" w:space="0" w:color="auto"/>
      </w:divBdr>
      <w:divsChild>
        <w:div w:id="1989700070">
          <w:marLeft w:val="0"/>
          <w:marRight w:val="0"/>
          <w:marTop w:val="0"/>
          <w:marBottom w:val="0"/>
          <w:divBdr>
            <w:top w:val="none" w:sz="0" w:space="0" w:color="auto"/>
            <w:left w:val="none" w:sz="0" w:space="0" w:color="auto"/>
            <w:bottom w:val="none" w:sz="0" w:space="0" w:color="auto"/>
            <w:right w:val="none" w:sz="0" w:space="0" w:color="auto"/>
          </w:divBdr>
          <w:divsChild>
            <w:div w:id="1749499394">
              <w:marLeft w:val="0"/>
              <w:marRight w:val="0"/>
              <w:marTop w:val="0"/>
              <w:marBottom w:val="0"/>
              <w:divBdr>
                <w:top w:val="none" w:sz="0" w:space="0" w:color="auto"/>
                <w:left w:val="none" w:sz="0" w:space="0" w:color="auto"/>
                <w:bottom w:val="none" w:sz="0" w:space="0" w:color="auto"/>
                <w:right w:val="none" w:sz="0" w:space="0" w:color="auto"/>
              </w:divBdr>
              <w:divsChild>
                <w:div w:id="14259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7109">
      <w:bodyDiv w:val="1"/>
      <w:marLeft w:val="0"/>
      <w:marRight w:val="0"/>
      <w:marTop w:val="0"/>
      <w:marBottom w:val="0"/>
      <w:divBdr>
        <w:top w:val="none" w:sz="0" w:space="0" w:color="auto"/>
        <w:left w:val="none" w:sz="0" w:space="0" w:color="auto"/>
        <w:bottom w:val="none" w:sz="0" w:space="0" w:color="auto"/>
        <w:right w:val="none" w:sz="0" w:space="0" w:color="auto"/>
      </w:divBdr>
      <w:divsChild>
        <w:div w:id="1706981734">
          <w:marLeft w:val="0"/>
          <w:marRight w:val="0"/>
          <w:marTop w:val="0"/>
          <w:marBottom w:val="0"/>
          <w:divBdr>
            <w:top w:val="none" w:sz="0" w:space="0" w:color="auto"/>
            <w:left w:val="none" w:sz="0" w:space="0" w:color="auto"/>
            <w:bottom w:val="none" w:sz="0" w:space="0" w:color="auto"/>
            <w:right w:val="none" w:sz="0" w:space="0" w:color="auto"/>
          </w:divBdr>
          <w:divsChild>
            <w:div w:id="2024697776">
              <w:marLeft w:val="0"/>
              <w:marRight w:val="0"/>
              <w:marTop w:val="0"/>
              <w:marBottom w:val="0"/>
              <w:divBdr>
                <w:top w:val="none" w:sz="0" w:space="0" w:color="auto"/>
                <w:left w:val="none" w:sz="0" w:space="0" w:color="auto"/>
                <w:bottom w:val="none" w:sz="0" w:space="0" w:color="auto"/>
                <w:right w:val="none" w:sz="0" w:space="0" w:color="auto"/>
              </w:divBdr>
              <w:divsChild>
                <w:div w:id="123905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98267">
      <w:bodyDiv w:val="1"/>
      <w:marLeft w:val="0"/>
      <w:marRight w:val="0"/>
      <w:marTop w:val="0"/>
      <w:marBottom w:val="0"/>
      <w:divBdr>
        <w:top w:val="none" w:sz="0" w:space="0" w:color="auto"/>
        <w:left w:val="none" w:sz="0" w:space="0" w:color="auto"/>
        <w:bottom w:val="none" w:sz="0" w:space="0" w:color="auto"/>
        <w:right w:val="none" w:sz="0" w:space="0" w:color="auto"/>
      </w:divBdr>
      <w:divsChild>
        <w:div w:id="2089963828">
          <w:marLeft w:val="0"/>
          <w:marRight w:val="0"/>
          <w:marTop w:val="0"/>
          <w:marBottom w:val="0"/>
          <w:divBdr>
            <w:top w:val="none" w:sz="0" w:space="0" w:color="auto"/>
            <w:left w:val="none" w:sz="0" w:space="0" w:color="auto"/>
            <w:bottom w:val="none" w:sz="0" w:space="0" w:color="auto"/>
            <w:right w:val="none" w:sz="0" w:space="0" w:color="auto"/>
          </w:divBdr>
          <w:divsChild>
            <w:div w:id="755203090">
              <w:marLeft w:val="0"/>
              <w:marRight w:val="0"/>
              <w:marTop w:val="0"/>
              <w:marBottom w:val="0"/>
              <w:divBdr>
                <w:top w:val="none" w:sz="0" w:space="0" w:color="auto"/>
                <w:left w:val="none" w:sz="0" w:space="0" w:color="auto"/>
                <w:bottom w:val="none" w:sz="0" w:space="0" w:color="auto"/>
                <w:right w:val="none" w:sz="0" w:space="0" w:color="auto"/>
              </w:divBdr>
              <w:divsChild>
                <w:div w:id="12463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03421">
      <w:bodyDiv w:val="1"/>
      <w:marLeft w:val="0"/>
      <w:marRight w:val="0"/>
      <w:marTop w:val="0"/>
      <w:marBottom w:val="0"/>
      <w:divBdr>
        <w:top w:val="none" w:sz="0" w:space="0" w:color="auto"/>
        <w:left w:val="none" w:sz="0" w:space="0" w:color="auto"/>
        <w:bottom w:val="none" w:sz="0" w:space="0" w:color="auto"/>
        <w:right w:val="none" w:sz="0" w:space="0" w:color="auto"/>
      </w:divBdr>
      <w:divsChild>
        <w:div w:id="1457333036">
          <w:marLeft w:val="0"/>
          <w:marRight w:val="0"/>
          <w:marTop w:val="0"/>
          <w:marBottom w:val="0"/>
          <w:divBdr>
            <w:top w:val="none" w:sz="0" w:space="0" w:color="auto"/>
            <w:left w:val="none" w:sz="0" w:space="0" w:color="auto"/>
            <w:bottom w:val="none" w:sz="0" w:space="0" w:color="auto"/>
            <w:right w:val="none" w:sz="0" w:space="0" w:color="auto"/>
          </w:divBdr>
          <w:divsChild>
            <w:div w:id="1519805603">
              <w:marLeft w:val="0"/>
              <w:marRight w:val="0"/>
              <w:marTop w:val="0"/>
              <w:marBottom w:val="0"/>
              <w:divBdr>
                <w:top w:val="none" w:sz="0" w:space="0" w:color="auto"/>
                <w:left w:val="none" w:sz="0" w:space="0" w:color="auto"/>
                <w:bottom w:val="none" w:sz="0" w:space="0" w:color="auto"/>
                <w:right w:val="none" w:sz="0" w:space="0" w:color="auto"/>
              </w:divBdr>
              <w:divsChild>
                <w:div w:id="92769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921190">
      <w:bodyDiv w:val="1"/>
      <w:marLeft w:val="0"/>
      <w:marRight w:val="0"/>
      <w:marTop w:val="0"/>
      <w:marBottom w:val="0"/>
      <w:divBdr>
        <w:top w:val="none" w:sz="0" w:space="0" w:color="auto"/>
        <w:left w:val="none" w:sz="0" w:space="0" w:color="auto"/>
        <w:bottom w:val="none" w:sz="0" w:space="0" w:color="auto"/>
        <w:right w:val="none" w:sz="0" w:space="0" w:color="auto"/>
      </w:divBdr>
      <w:divsChild>
        <w:div w:id="296880428">
          <w:marLeft w:val="0"/>
          <w:marRight w:val="0"/>
          <w:marTop w:val="0"/>
          <w:marBottom w:val="0"/>
          <w:divBdr>
            <w:top w:val="none" w:sz="0" w:space="0" w:color="auto"/>
            <w:left w:val="none" w:sz="0" w:space="0" w:color="auto"/>
            <w:bottom w:val="none" w:sz="0" w:space="0" w:color="auto"/>
            <w:right w:val="none" w:sz="0" w:space="0" w:color="auto"/>
          </w:divBdr>
          <w:divsChild>
            <w:div w:id="263080589">
              <w:marLeft w:val="0"/>
              <w:marRight w:val="0"/>
              <w:marTop w:val="0"/>
              <w:marBottom w:val="0"/>
              <w:divBdr>
                <w:top w:val="none" w:sz="0" w:space="0" w:color="auto"/>
                <w:left w:val="none" w:sz="0" w:space="0" w:color="auto"/>
                <w:bottom w:val="none" w:sz="0" w:space="0" w:color="auto"/>
                <w:right w:val="none" w:sz="0" w:space="0" w:color="auto"/>
              </w:divBdr>
              <w:divsChild>
                <w:div w:id="196851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57568">
      <w:bodyDiv w:val="1"/>
      <w:marLeft w:val="0"/>
      <w:marRight w:val="0"/>
      <w:marTop w:val="0"/>
      <w:marBottom w:val="0"/>
      <w:divBdr>
        <w:top w:val="none" w:sz="0" w:space="0" w:color="auto"/>
        <w:left w:val="none" w:sz="0" w:space="0" w:color="auto"/>
        <w:bottom w:val="none" w:sz="0" w:space="0" w:color="auto"/>
        <w:right w:val="none" w:sz="0" w:space="0" w:color="auto"/>
      </w:divBdr>
      <w:divsChild>
        <w:div w:id="923951073">
          <w:marLeft w:val="0"/>
          <w:marRight w:val="0"/>
          <w:marTop w:val="0"/>
          <w:marBottom w:val="0"/>
          <w:divBdr>
            <w:top w:val="none" w:sz="0" w:space="0" w:color="auto"/>
            <w:left w:val="none" w:sz="0" w:space="0" w:color="auto"/>
            <w:bottom w:val="none" w:sz="0" w:space="0" w:color="auto"/>
            <w:right w:val="none" w:sz="0" w:space="0" w:color="auto"/>
          </w:divBdr>
          <w:divsChild>
            <w:div w:id="329066857">
              <w:marLeft w:val="0"/>
              <w:marRight w:val="0"/>
              <w:marTop w:val="0"/>
              <w:marBottom w:val="0"/>
              <w:divBdr>
                <w:top w:val="none" w:sz="0" w:space="0" w:color="auto"/>
                <w:left w:val="none" w:sz="0" w:space="0" w:color="auto"/>
                <w:bottom w:val="none" w:sz="0" w:space="0" w:color="auto"/>
                <w:right w:val="none" w:sz="0" w:space="0" w:color="auto"/>
              </w:divBdr>
              <w:divsChild>
                <w:div w:id="2980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99387">
      <w:bodyDiv w:val="1"/>
      <w:marLeft w:val="0"/>
      <w:marRight w:val="0"/>
      <w:marTop w:val="0"/>
      <w:marBottom w:val="0"/>
      <w:divBdr>
        <w:top w:val="none" w:sz="0" w:space="0" w:color="auto"/>
        <w:left w:val="none" w:sz="0" w:space="0" w:color="auto"/>
        <w:bottom w:val="none" w:sz="0" w:space="0" w:color="auto"/>
        <w:right w:val="none" w:sz="0" w:space="0" w:color="auto"/>
      </w:divBdr>
      <w:divsChild>
        <w:div w:id="348264870">
          <w:marLeft w:val="0"/>
          <w:marRight w:val="0"/>
          <w:marTop w:val="0"/>
          <w:marBottom w:val="0"/>
          <w:divBdr>
            <w:top w:val="none" w:sz="0" w:space="0" w:color="auto"/>
            <w:left w:val="none" w:sz="0" w:space="0" w:color="auto"/>
            <w:bottom w:val="none" w:sz="0" w:space="0" w:color="auto"/>
            <w:right w:val="none" w:sz="0" w:space="0" w:color="auto"/>
          </w:divBdr>
          <w:divsChild>
            <w:div w:id="1018429784">
              <w:marLeft w:val="0"/>
              <w:marRight w:val="0"/>
              <w:marTop w:val="0"/>
              <w:marBottom w:val="0"/>
              <w:divBdr>
                <w:top w:val="none" w:sz="0" w:space="0" w:color="auto"/>
                <w:left w:val="none" w:sz="0" w:space="0" w:color="auto"/>
                <w:bottom w:val="none" w:sz="0" w:space="0" w:color="auto"/>
                <w:right w:val="none" w:sz="0" w:space="0" w:color="auto"/>
              </w:divBdr>
              <w:divsChild>
                <w:div w:id="188293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15297">
      <w:bodyDiv w:val="1"/>
      <w:marLeft w:val="0"/>
      <w:marRight w:val="0"/>
      <w:marTop w:val="0"/>
      <w:marBottom w:val="0"/>
      <w:divBdr>
        <w:top w:val="none" w:sz="0" w:space="0" w:color="auto"/>
        <w:left w:val="none" w:sz="0" w:space="0" w:color="auto"/>
        <w:bottom w:val="none" w:sz="0" w:space="0" w:color="auto"/>
        <w:right w:val="none" w:sz="0" w:space="0" w:color="auto"/>
      </w:divBdr>
      <w:divsChild>
        <w:div w:id="2075859092">
          <w:marLeft w:val="0"/>
          <w:marRight w:val="0"/>
          <w:marTop w:val="0"/>
          <w:marBottom w:val="0"/>
          <w:divBdr>
            <w:top w:val="none" w:sz="0" w:space="0" w:color="auto"/>
            <w:left w:val="none" w:sz="0" w:space="0" w:color="auto"/>
            <w:bottom w:val="none" w:sz="0" w:space="0" w:color="auto"/>
            <w:right w:val="none" w:sz="0" w:space="0" w:color="auto"/>
          </w:divBdr>
          <w:divsChild>
            <w:div w:id="1361973019">
              <w:marLeft w:val="0"/>
              <w:marRight w:val="0"/>
              <w:marTop w:val="0"/>
              <w:marBottom w:val="0"/>
              <w:divBdr>
                <w:top w:val="none" w:sz="0" w:space="0" w:color="auto"/>
                <w:left w:val="none" w:sz="0" w:space="0" w:color="auto"/>
                <w:bottom w:val="none" w:sz="0" w:space="0" w:color="auto"/>
                <w:right w:val="none" w:sz="0" w:space="0" w:color="auto"/>
              </w:divBdr>
              <w:divsChild>
                <w:div w:id="13337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gistrars@acsep.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eMajor\OneDrive%20-%20ACSEP%20(1)\3.%20Training%20program\15.%20Curriculum%20Review\Form%20revision\Template%20-%20ACSEP%20Training%20Program%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 ACSEP Training Program Form</Template>
  <TotalTime>105</TotalTime>
  <Pages>7</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Major</dc:creator>
  <cp:keywords/>
  <dc:description/>
  <cp:lastModifiedBy>Luke Major</cp:lastModifiedBy>
  <cp:revision>105</cp:revision>
  <cp:lastPrinted>2023-10-27T01:15:00Z</cp:lastPrinted>
  <dcterms:created xsi:type="dcterms:W3CDTF">2024-07-29T03:55:00Z</dcterms:created>
  <dcterms:modified xsi:type="dcterms:W3CDTF">2024-08-19T23:17:00Z</dcterms:modified>
</cp:coreProperties>
</file>